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B71E" w14:textId="77777777" w:rsidR="00E21387" w:rsidRPr="00BF209C" w:rsidRDefault="00E21387" w:rsidP="00E21387">
      <w:pPr>
        <w:widowControl/>
        <w:tabs>
          <w:tab w:val="right" w:pos="9360"/>
        </w:tabs>
        <w:autoSpaceDE/>
        <w:autoSpaceDN/>
        <w:adjustRightInd/>
        <w:ind w:left="2837" w:right="115" w:hanging="547"/>
        <w:rPr>
          <w:rFonts w:ascii="Arial" w:hAnsi="Arial" w:cs="Arial"/>
          <w:sz w:val="22"/>
          <w:szCs w:val="22"/>
        </w:rPr>
      </w:pPr>
      <w:r w:rsidRPr="00162417">
        <w:rPr>
          <w:rStyle w:val="NRCINSPECTIONMANUALChar"/>
          <w:b/>
          <w:bCs/>
          <w:sz w:val="38"/>
          <w:szCs w:val="38"/>
        </w:rPr>
        <w:t>NRC INSPECTION MANUAL</w:t>
      </w:r>
      <w:r w:rsidRPr="00E21387">
        <w:rPr>
          <w:rFonts w:ascii="Arial" w:hAnsi="Arial"/>
          <w:b/>
          <w:sz w:val="38"/>
        </w:rPr>
        <w:tab/>
      </w:r>
      <w:r w:rsidRPr="00BF209C">
        <w:rPr>
          <w:rFonts w:ascii="Arial" w:hAnsi="Arial" w:cs="Arial"/>
          <w:sz w:val="22"/>
          <w:szCs w:val="22"/>
        </w:rPr>
        <w:t>NMSS/DFM</w:t>
      </w:r>
    </w:p>
    <w:p w14:paraId="65CCB460" w14:textId="531AB22E" w:rsidR="005C7F95" w:rsidRPr="007A5BC7" w:rsidRDefault="007A5BC7" w:rsidP="00501E85">
      <w:pPr>
        <w:pStyle w:val="IMCIP"/>
        <w:rPr>
          <w:iCs w:val="0"/>
          <w:caps w:val="0"/>
        </w:rPr>
      </w:pPr>
      <w:r>
        <w:rPr>
          <w:iCs w:val="0"/>
          <w:caps w:val="0"/>
        </w:rPr>
        <w:t xml:space="preserve">INSPECTION PROCEDURE </w:t>
      </w:r>
      <w:r w:rsidR="00BF209C">
        <w:rPr>
          <w:iCs w:val="0"/>
          <w:caps w:val="0"/>
        </w:rPr>
        <w:t>60856</w:t>
      </w:r>
    </w:p>
    <w:p w14:paraId="5F3B1CF8" w14:textId="39EF5FA3" w:rsidR="005C7F95" w:rsidRDefault="008B7B96" w:rsidP="007A5BC7">
      <w:pPr>
        <w:pStyle w:val="Title"/>
      </w:pPr>
      <w:r w:rsidRPr="009C5F12">
        <w:t>R</w:t>
      </w:r>
      <w:r w:rsidR="005C7F95" w:rsidRPr="009C5F12">
        <w:t>EVIEW OF 10 CFR 72.212(b) EVALUATIONS</w:t>
      </w:r>
    </w:p>
    <w:p w14:paraId="07CF2758" w14:textId="42FC7613" w:rsidR="00475045" w:rsidRPr="00F357FC" w:rsidRDefault="00475045" w:rsidP="00BF209C">
      <w:pPr>
        <w:pStyle w:val="EffectiveDate"/>
      </w:pPr>
      <w:r w:rsidRPr="00F357FC">
        <w:t>Effective Date:</w:t>
      </w:r>
      <w:ins w:id="0" w:author="Author">
        <w:r w:rsidR="00F71B2A">
          <w:t xml:space="preserve"> May 27, 2025</w:t>
        </w:r>
      </w:ins>
    </w:p>
    <w:p w14:paraId="2545FB02" w14:textId="216930CD" w:rsidR="005C7F95" w:rsidRPr="009C5F12" w:rsidRDefault="005C7F95" w:rsidP="00BF209C">
      <w:pPr>
        <w:pStyle w:val="Applicability"/>
      </w:pPr>
      <w:r w:rsidRPr="009C5F12">
        <w:t xml:space="preserve">PROGRAM APPLICABILITY: </w:t>
      </w:r>
      <w:ins w:id="1" w:author="Author">
        <w:r w:rsidR="00F357FC">
          <w:t>IMC</w:t>
        </w:r>
      </w:ins>
      <w:r w:rsidRPr="009C5F12">
        <w:t xml:space="preserve"> 2690</w:t>
      </w:r>
    </w:p>
    <w:p w14:paraId="4BC571E5" w14:textId="1D366C52" w:rsidR="005C7F95" w:rsidRPr="009C5F12" w:rsidRDefault="005C7F95" w:rsidP="001A657D">
      <w:pPr>
        <w:pStyle w:val="Heading1"/>
        <w:rPr>
          <w:rFonts w:cs="Arial"/>
        </w:rPr>
      </w:pPr>
      <w:r w:rsidRPr="009C5F12">
        <w:rPr>
          <w:rFonts w:cs="Arial"/>
        </w:rPr>
        <w:t>60856-01</w:t>
      </w:r>
      <w:r w:rsidRPr="009C5F12">
        <w:rPr>
          <w:rFonts w:cs="Arial"/>
        </w:rPr>
        <w:tab/>
      </w:r>
      <w:r w:rsidR="003463B0" w:rsidRPr="009C5F12">
        <w:rPr>
          <w:rFonts w:cs="Arial"/>
        </w:rPr>
        <w:t>I</w:t>
      </w:r>
      <w:r w:rsidRPr="009C5F12">
        <w:rPr>
          <w:rFonts w:cs="Arial"/>
        </w:rPr>
        <w:t>NSPECTION OBJECTIVE</w:t>
      </w:r>
    </w:p>
    <w:p w14:paraId="0DD73324" w14:textId="71BDCBD0" w:rsidR="005C7F95" w:rsidRPr="009C5F12" w:rsidRDefault="005C7F95" w:rsidP="0061497E">
      <w:pPr>
        <w:pStyle w:val="BodyText"/>
      </w:pPr>
      <w:r w:rsidRPr="009C5F12">
        <w:t xml:space="preserve">Title 10 of the </w:t>
      </w:r>
      <w:r w:rsidRPr="0061497E">
        <w:rPr>
          <w:i/>
        </w:rPr>
        <w:t>Code of Federal Regulations</w:t>
      </w:r>
      <w:r w:rsidRPr="009C5F12">
        <w:t xml:space="preserve"> </w:t>
      </w:r>
      <w:r w:rsidR="00806A3E" w:rsidRPr="009C5F12">
        <w:t>(</w:t>
      </w:r>
      <w:r w:rsidR="0036750F" w:rsidRPr="009C5F12">
        <w:t xml:space="preserve">10 </w:t>
      </w:r>
      <w:r w:rsidRPr="009C5F12">
        <w:t>CFR</w:t>
      </w:r>
      <w:r w:rsidR="00806A3E" w:rsidRPr="009C5F12">
        <w:t>)</w:t>
      </w:r>
      <w:r w:rsidRPr="009C5F12">
        <w:t xml:space="preserve"> 72.210</w:t>
      </w:r>
      <w:r w:rsidR="009040B6">
        <w:t xml:space="preserve">, </w:t>
      </w:r>
      <w:r w:rsidR="005C043A">
        <w:t>“</w:t>
      </w:r>
      <w:r w:rsidR="009040B6" w:rsidRPr="009040B6">
        <w:t>General license issued</w:t>
      </w:r>
      <w:r w:rsidR="005C043A">
        <w:t>,”</w:t>
      </w:r>
      <w:r w:rsidRPr="009C5F12">
        <w:t xml:space="preserve"> grants a general license for the storage of spent fuel in an independent spent fuel storage installation (ISFSI) at power reactor sites to any person authorized to possess or operate nuclear power reactors under 10 CFR Part 50. Section 72.21</w:t>
      </w:r>
      <w:r w:rsidR="002A0777" w:rsidRPr="009C5F12">
        <w:t>0</w:t>
      </w:r>
      <w:r w:rsidRPr="009C5F12">
        <w:t xml:space="preserve"> gives the conditions for this general license and 72.212(b) delineates requirements that the general licensee </w:t>
      </w:r>
      <w:r w:rsidR="009B5FD9" w:rsidRPr="009C5F12">
        <w:t>shall meet</w:t>
      </w:r>
      <w:r w:rsidRPr="009C5F12">
        <w:t>. This inspection procedure</w:t>
      </w:r>
      <w:r w:rsidR="00CB7B74" w:rsidRPr="009C5F12">
        <w:t xml:space="preserve"> </w:t>
      </w:r>
      <w:r w:rsidR="002A0777" w:rsidRPr="009C5F12">
        <w:t>(IP)</w:t>
      </w:r>
      <w:r w:rsidRPr="009C5F12">
        <w:t xml:space="preserve"> provides guidance for determining whether a general licensee has met these requirements before operating its ISFSI.</w:t>
      </w:r>
    </w:p>
    <w:p w14:paraId="229E18DC" w14:textId="3DCA4380" w:rsidR="005C7F95" w:rsidRPr="009C5F12" w:rsidRDefault="005C7F95" w:rsidP="001A657D">
      <w:pPr>
        <w:pStyle w:val="Heading1"/>
        <w:rPr>
          <w:rFonts w:cs="Arial"/>
        </w:rPr>
      </w:pPr>
      <w:r w:rsidRPr="009C5F12">
        <w:rPr>
          <w:rFonts w:cs="Arial"/>
        </w:rPr>
        <w:t>60856-02</w:t>
      </w:r>
      <w:r w:rsidRPr="009C5F12">
        <w:rPr>
          <w:rFonts w:cs="Arial"/>
        </w:rPr>
        <w:tab/>
        <w:t>INSPECTION REQUIREMENTS</w:t>
      </w:r>
    </w:p>
    <w:p w14:paraId="3E303705" w14:textId="2A258DC3" w:rsidR="00A32A13" w:rsidRPr="009C5F12" w:rsidRDefault="00A32A13" w:rsidP="0061497E">
      <w:pPr>
        <w:pStyle w:val="BodyText"/>
      </w:pPr>
      <w:r w:rsidRPr="009C5F12">
        <w:t xml:space="preserve">The following are the minimum inspection requirements to be performed during each inspection.  The requirements were established following the development of a risk-informed performance-based inspection program and the establishment of </w:t>
      </w:r>
      <w:r w:rsidR="00D41354" w:rsidRPr="009C5F12">
        <w:t>five</w:t>
      </w:r>
      <w:r w:rsidRPr="009C5F12">
        <w:t xml:space="preserve"> safety focus areas. The </w:t>
      </w:r>
      <w:r w:rsidR="00D41354" w:rsidRPr="009C5F12">
        <w:t xml:space="preserve">five </w:t>
      </w:r>
      <w:r w:rsidRPr="009C5F12">
        <w:t>safety focus areas include: occupational exposure, public exposure, fuel damage, confinement, and impact to plant operations.  Successful implementation of this inspection procedure will include a review of licensee activities in each safety focus</w:t>
      </w:r>
      <w:r w:rsidR="00CF5424" w:rsidRPr="009C5F12">
        <w:t xml:space="preserve"> </w:t>
      </w:r>
      <w:r w:rsidRPr="009C5F12">
        <w:t xml:space="preserve">area. </w:t>
      </w:r>
      <w:r w:rsidR="00341A3F">
        <w:t xml:space="preserve">Inspection </w:t>
      </w:r>
      <w:r w:rsidRPr="009C5F12">
        <w:t>Manual Chapter</w:t>
      </w:r>
      <w:r w:rsidR="00341A3F">
        <w:t xml:space="preserve"> (IMC)</w:t>
      </w:r>
      <w:r w:rsidRPr="009C5F12">
        <w:t xml:space="preserve"> </w:t>
      </w:r>
      <w:r w:rsidR="00341A3F">
        <w:t>2691</w:t>
      </w:r>
      <w:r w:rsidR="00AC2236">
        <w:t>, “</w:t>
      </w:r>
      <w:r w:rsidRPr="009C5F12">
        <w:t xml:space="preserve">Technical </w:t>
      </w:r>
      <w:r w:rsidRPr="009E1A91">
        <w:t xml:space="preserve">Basis </w:t>
      </w:r>
      <w:r w:rsidR="00BC7031" w:rsidRPr="009E1A91">
        <w:t>for the Independent Spent Fuel Storage Installation Inspection Program</w:t>
      </w:r>
      <w:r w:rsidR="00D521A0" w:rsidRPr="009E1A91">
        <w:t>,”</w:t>
      </w:r>
      <w:r w:rsidRPr="009C5F12">
        <w:t xml:space="preserve"> provides a description of the ISFSI inspection program technical basis.</w:t>
      </w:r>
    </w:p>
    <w:p w14:paraId="262C838B" w14:textId="07F5EB04" w:rsidR="005C7F95" w:rsidRPr="009C5F12" w:rsidRDefault="00A32A13" w:rsidP="0061497E">
      <w:pPr>
        <w:pStyle w:val="BodyText"/>
      </w:pPr>
      <w:r w:rsidRPr="009C5F12">
        <w:t>If significant or multiple performance deficiencies are identified, then the inspector shall perform additional inspection activities to determine the breadth of performance deficiencies and their reasons. The additional inspection activities shall be approved by regional management. The basis for the added inspection activity shall be communicated to the licensee and documented in a publicly available record</w:t>
      </w:r>
      <w:r w:rsidR="00AF4135" w:rsidRPr="009C5F12">
        <w:t>, such as the inspection report</w:t>
      </w:r>
      <w:r w:rsidRPr="009C5F12">
        <w:t>.</w:t>
      </w:r>
      <w:r w:rsidR="00753F91" w:rsidRPr="009C5F12">
        <w:t xml:space="preserve"> </w:t>
      </w:r>
      <w:r w:rsidR="00D521A0">
        <w:t>IMC</w:t>
      </w:r>
      <w:r w:rsidRPr="009C5F12">
        <w:t xml:space="preserve"> 2690</w:t>
      </w:r>
      <w:r w:rsidR="00484C4A">
        <w:t>,</w:t>
      </w:r>
      <w:r w:rsidR="00484C4A" w:rsidRPr="00484C4A">
        <w:t> “</w:t>
      </w:r>
      <w:r w:rsidR="00EE05C6" w:rsidRPr="009E1A91">
        <w:t>Inspection Program for Storage of Spent Reactor Fuel and Reactor Related Greater than Class C Waste at Independent Spent Fuel Storage Installations and for 10 CFR Part 71 Transportation Packagings</w:t>
      </w:r>
      <w:r w:rsidR="00484C4A" w:rsidRPr="00484C4A">
        <w:t>,”</w:t>
      </w:r>
      <w:r w:rsidRPr="009C5F12">
        <w:t xml:space="preserve"> provides guidance on when to consider performance-based inspection activity</w:t>
      </w:r>
      <w:r w:rsidR="007F4335" w:rsidRPr="009C5F12">
        <w:t>.</w:t>
      </w:r>
    </w:p>
    <w:p w14:paraId="62207277" w14:textId="77777777" w:rsidR="00853CC2" w:rsidRDefault="00853CC2">
      <w:pPr>
        <w:widowControl/>
        <w:autoSpaceDE/>
        <w:autoSpaceDN/>
        <w:adjustRightInd/>
        <w:rPr>
          <w:rFonts w:ascii="Arial" w:eastAsiaTheme="majorEastAsia" w:hAnsi="Arial" w:cs="Arial"/>
          <w:sz w:val="22"/>
          <w:szCs w:val="22"/>
        </w:rPr>
      </w:pPr>
      <w:r>
        <w:rPr>
          <w:rFonts w:cs="Arial"/>
        </w:rPr>
        <w:br w:type="page"/>
      </w:r>
    </w:p>
    <w:p w14:paraId="14BF3A40" w14:textId="057CAC65" w:rsidR="005C7F95" w:rsidRPr="009C5F12" w:rsidRDefault="005C7F95" w:rsidP="00853CC2">
      <w:pPr>
        <w:pStyle w:val="Heading2"/>
        <w:rPr>
          <w:rFonts w:cs="Arial"/>
        </w:rPr>
      </w:pPr>
      <w:r w:rsidRPr="009C5F12">
        <w:rPr>
          <w:rFonts w:cs="Arial"/>
        </w:rPr>
        <w:lastRenderedPageBreak/>
        <w:t>02.01</w:t>
      </w:r>
      <w:r w:rsidRPr="009C5F12">
        <w:rPr>
          <w:rFonts w:cs="Arial"/>
        </w:rPr>
        <w:tab/>
      </w:r>
      <w:r w:rsidRPr="00657B2E">
        <w:t>Review of Licensee Evaluations</w:t>
      </w:r>
      <w:r w:rsidR="002A0777" w:rsidRPr="009C5F12">
        <w:rPr>
          <w:rFonts w:cs="Arial"/>
        </w:rPr>
        <w:t xml:space="preserve">. </w:t>
      </w:r>
      <w:r w:rsidRPr="009C5F12">
        <w:rPr>
          <w:rFonts w:cs="Arial"/>
        </w:rPr>
        <w:t>[72.212(b)(</w:t>
      </w:r>
      <w:r w:rsidR="009B5FD9" w:rsidRPr="009C5F12">
        <w:rPr>
          <w:rFonts w:cs="Arial"/>
        </w:rPr>
        <w:t>5</w:t>
      </w:r>
      <w:r w:rsidRPr="009C5F12">
        <w:rPr>
          <w:rFonts w:cs="Arial"/>
        </w:rPr>
        <w:t>)]</w:t>
      </w:r>
      <w:r w:rsidRPr="009C5F12">
        <w:rPr>
          <w:rStyle w:val="FootnoteReference"/>
          <w:rFonts w:cs="Arial"/>
          <w:vertAlign w:val="superscript"/>
        </w:rPr>
        <w:footnoteReference w:id="2"/>
      </w:r>
    </w:p>
    <w:p w14:paraId="7EA74393" w14:textId="517D263A" w:rsidR="005C7F95" w:rsidRPr="009C5F12" w:rsidRDefault="00D172DE" w:rsidP="006225DD">
      <w:pPr>
        <w:pStyle w:val="BodyText3"/>
      </w:pPr>
      <w:r>
        <w:t>D</w:t>
      </w:r>
      <w:r w:rsidR="005C7F95" w:rsidRPr="009C5F12">
        <w:t>etermine whether:</w:t>
      </w:r>
    </w:p>
    <w:p w14:paraId="008876A9" w14:textId="32DB523F" w:rsidR="005C7F95" w:rsidRPr="005B5989" w:rsidRDefault="005C7F95" w:rsidP="00265492">
      <w:pPr>
        <w:pStyle w:val="BodyText"/>
        <w:numPr>
          <w:ilvl w:val="0"/>
          <w:numId w:val="19"/>
        </w:numPr>
      </w:pPr>
      <w:r w:rsidRPr="005B5989">
        <w:t>The licensee performed written evaluations which established that the conditions set forth in the Certificate of Compliance (CoC) have been met.</w:t>
      </w:r>
    </w:p>
    <w:p w14:paraId="4F5365A3" w14:textId="0DC6EA55" w:rsidR="005C7F95" w:rsidRPr="005B5989" w:rsidRDefault="005C7F95" w:rsidP="00265492">
      <w:pPr>
        <w:pStyle w:val="BodyText"/>
        <w:numPr>
          <w:ilvl w:val="0"/>
          <w:numId w:val="19"/>
        </w:numPr>
      </w:pPr>
      <w:r w:rsidRPr="005B5989">
        <w:t>The licensee performed written evaluations which established that the requirements of 10 CFR 72.104</w:t>
      </w:r>
      <w:r w:rsidR="00B4150A" w:rsidRPr="005B5989">
        <w:t>, “Criteria for radioactive materials in effluents and direct radiation from an ISFSI or MRS</w:t>
      </w:r>
      <w:r w:rsidR="00C87AF5" w:rsidRPr="005B5989">
        <w:t>,”</w:t>
      </w:r>
      <w:r w:rsidRPr="005B5989">
        <w:t xml:space="preserve"> </w:t>
      </w:r>
      <w:r w:rsidR="00B574B4" w:rsidRPr="005B5989">
        <w:t>and 10 CFR 72.106</w:t>
      </w:r>
      <w:r w:rsidR="00C87AF5" w:rsidRPr="005B5989">
        <w:t>, “</w:t>
      </w:r>
      <w:r w:rsidR="00C6321F" w:rsidRPr="005B5989">
        <w:t>Controlled area of an ISFSI or MRS</w:t>
      </w:r>
      <w:r w:rsidR="00A14D3E" w:rsidRPr="005B5989">
        <w:t>,”</w:t>
      </w:r>
      <w:r w:rsidR="00B574B4" w:rsidRPr="005B5989">
        <w:t xml:space="preserve"> </w:t>
      </w:r>
      <w:r w:rsidRPr="005B5989">
        <w:t>regarding effluents and direct radiation from an ISFSI have been met.</w:t>
      </w:r>
      <w:r w:rsidR="00B574B4" w:rsidRPr="005B5989">
        <w:t xml:space="preserve"> </w:t>
      </w:r>
    </w:p>
    <w:p w14:paraId="62C5E0FA" w14:textId="54D56048" w:rsidR="005C7F95" w:rsidRPr="009C5F12" w:rsidRDefault="005C7F95" w:rsidP="00853CC2">
      <w:pPr>
        <w:pStyle w:val="Heading2"/>
        <w:rPr>
          <w:rFonts w:cs="Arial"/>
        </w:rPr>
      </w:pPr>
      <w:r w:rsidRPr="009C5F12">
        <w:rPr>
          <w:rFonts w:cs="Arial"/>
        </w:rPr>
        <w:t>02.02</w:t>
      </w:r>
      <w:r w:rsidRPr="009C5F12">
        <w:rPr>
          <w:rFonts w:cs="Arial"/>
        </w:rPr>
        <w:tab/>
      </w:r>
      <w:r w:rsidRPr="00657B2E">
        <w:t xml:space="preserve">Review of Site Characteristics Against </w:t>
      </w:r>
      <w:r w:rsidR="002A0777" w:rsidRPr="00657B2E">
        <w:t>Safety Analysis Report (</w:t>
      </w:r>
      <w:r w:rsidRPr="00657B2E">
        <w:t>SAR</w:t>
      </w:r>
      <w:r w:rsidR="002A0777" w:rsidRPr="00657B2E">
        <w:t>)</w:t>
      </w:r>
      <w:r w:rsidRPr="00657B2E">
        <w:t xml:space="preserve"> and </w:t>
      </w:r>
      <w:r w:rsidR="002A0777" w:rsidRPr="00657B2E">
        <w:t>Safety Evaluation Report (</w:t>
      </w:r>
      <w:r w:rsidRPr="00657B2E">
        <w:t>SER</w:t>
      </w:r>
      <w:r w:rsidR="002A0777" w:rsidRPr="00657B2E">
        <w:t>)</w:t>
      </w:r>
      <w:r w:rsidRPr="009C5F12">
        <w:rPr>
          <w:rFonts w:cs="Arial"/>
        </w:rPr>
        <w:t xml:space="preserve"> [72.212(b)(</w:t>
      </w:r>
      <w:r w:rsidR="009B5FD9" w:rsidRPr="009C5F12">
        <w:rPr>
          <w:rFonts w:cs="Arial"/>
        </w:rPr>
        <w:t>6</w:t>
      </w:r>
      <w:r w:rsidRPr="009C5F12">
        <w:rPr>
          <w:rFonts w:cs="Arial"/>
        </w:rPr>
        <w:t>)]</w:t>
      </w:r>
    </w:p>
    <w:p w14:paraId="50E0BD77" w14:textId="593AD0C0" w:rsidR="005C7F95" w:rsidRPr="009C5F12" w:rsidRDefault="005C7F95" w:rsidP="00265492">
      <w:pPr>
        <w:pStyle w:val="BodyText3"/>
        <w:rPr>
          <w:rFonts w:cs="Arial"/>
        </w:rPr>
      </w:pPr>
      <w:r w:rsidRPr="009C5F12">
        <w:rPr>
          <w:rFonts w:cs="Arial"/>
        </w:rPr>
        <w:t xml:space="preserve">Verify that the licensee reviewed the SAR referenced in the </w:t>
      </w:r>
      <w:r w:rsidR="007A7C52" w:rsidRPr="009C5F12">
        <w:rPr>
          <w:rFonts w:cs="Arial"/>
        </w:rPr>
        <w:t>DSS</w:t>
      </w:r>
      <w:r w:rsidRPr="009C5F12">
        <w:rPr>
          <w:rFonts w:cs="Arial"/>
        </w:rPr>
        <w:t xml:space="preserve"> CoC and associated </w:t>
      </w:r>
      <w:r w:rsidR="002A0777" w:rsidRPr="009C5F12">
        <w:rPr>
          <w:rFonts w:cs="Arial"/>
        </w:rPr>
        <w:t>U.S. Nuclear Regulatory Commission (</w:t>
      </w:r>
      <w:r w:rsidRPr="009C5F12">
        <w:rPr>
          <w:rFonts w:cs="Arial"/>
        </w:rPr>
        <w:t>NRC</w:t>
      </w:r>
      <w:r w:rsidR="002A0777" w:rsidRPr="009C5F12">
        <w:rPr>
          <w:rFonts w:cs="Arial"/>
        </w:rPr>
        <w:t>)</w:t>
      </w:r>
      <w:r w:rsidRPr="009C5F12">
        <w:rPr>
          <w:rFonts w:cs="Arial"/>
        </w:rPr>
        <w:t xml:space="preserve"> </w:t>
      </w:r>
      <w:r w:rsidR="002A0777" w:rsidRPr="009C5F12">
        <w:rPr>
          <w:rFonts w:cs="Arial"/>
        </w:rPr>
        <w:t>SER</w:t>
      </w:r>
      <w:r w:rsidRPr="009C5F12">
        <w:rPr>
          <w:rFonts w:cs="Arial"/>
        </w:rPr>
        <w:t xml:space="preserve"> and determined that the </w:t>
      </w:r>
      <w:r w:rsidR="007A7C52" w:rsidRPr="009C5F12">
        <w:rPr>
          <w:rFonts w:cs="Arial"/>
        </w:rPr>
        <w:t>DSS</w:t>
      </w:r>
      <w:r w:rsidRPr="009C5F12">
        <w:rPr>
          <w:rFonts w:cs="Arial"/>
        </w:rPr>
        <w:t xml:space="preserve"> design bases used in these reports are enveloped by the reactor site parameters.</w:t>
      </w:r>
      <w:r w:rsidR="004F011C" w:rsidRPr="009C5F12" w:rsidDel="004F011C">
        <w:rPr>
          <w:rFonts w:cs="Arial"/>
        </w:rPr>
        <w:t xml:space="preserve"> </w:t>
      </w:r>
      <w:r w:rsidR="009D1E15">
        <w:rPr>
          <w:rFonts w:cs="Arial"/>
        </w:rPr>
        <w:t>Ensure the licensee has documented this review as required by 10 CFR 72.212(b)(5).</w:t>
      </w:r>
    </w:p>
    <w:p w14:paraId="706090E7" w14:textId="37BD29D2" w:rsidR="005C7F95" w:rsidRPr="009C5F12" w:rsidRDefault="005C7F95" w:rsidP="00853CC2">
      <w:pPr>
        <w:pStyle w:val="Heading2"/>
        <w:rPr>
          <w:rFonts w:cs="Arial"/>
        </w:rPr>
      </w:pPr>
      <w:r w:rsidRPr="009C5F12">
        <w:rPr>
          <w:rFonts w:cs="Arial"/>
        </w:rPr>
        <w:t>02.03</w:t>
      </w:r>
      <w:r w:rsidRPr="009C5F12">
        <w:rPr>
          <w:rFonts w:cs="Arial"/>
        </w:rPr>
        <w:tab/>
      </w:r>
      <w:r w:rsidRPr="00657B2E">
        <w:t xml:space="preserve">Review of ISFSI Activities for Determination of No Adverse Impact on Site Operations or </w:t>
      </w:r>
      <w:r w:rsidR="00FC13C3">
        <w:t>t</w:t>
      </w:r>
      <w:r w:rsidRPr="00657B2E">
        <w:t xml:space="preserve">echnical </w:t>
      </w:r>
      <w:r w:rsidR="00FC13C3">
        <w:t>s</w:t>
      </w:r>
      <w:r w:rsidRPr="00657B2E">
        <w:t>pecifications</w:t>
      </w:r>
      <w:r w:rsidR="002A0777" w:rsidRPr="00657B2E">
        <w:t xml:space="preserve"> (TS)</w:t>
      </w:r>
      <w:r w:rsidR="0066660C" w:rsidRPr="009C5F12">
        <w:rPr>
          <w:rFonts w:cs="Arial"/>
        </w:rPr>
        <w:t>.</w:t>
      </w:r>
      <w:r w:rsidRPr="009C5F12">
        <w:rPr>
          <w:rFonts w:cs="Arial"/>
        </w:rPr>
        <w:t xml:space="preserve"> [72.212(b)(</w:t>
      </w:r>
      <w:r w:rsidR="009B5FD9" w:rsidRPr="009C5F12">
        <w:rPr>
          <w:rFonts w:cs="Arial"/>
        </w:rPr>
        <w:t>8</w:t>
      </w:r>
      <w:r w:rsidRPr="009C5F12">
        <w:rPr>
          <w:rFonts w:cs="Arial"/>
        </w:rPr>
        <w:t>)]</w:t>
      </w:r>
    </w:p>
    <w:p w14:paraId="7E35E395" w14:textId="45F81497" w:rsidR="005C7F95" w:rsidRPr="009C5F12" w:rsidRDefault="005C7F95" w:rsidP="00265492">
      <w:pPr>
        <w:pStyle w:val="BodyText3"/>
        <w:rPr>
          <w:rFonts w:cs="Arial"/>
        </w:rPr>
      </w:pPr>
      <w:r w:rsidRPr="009C5F12">
        <w:rPr>
          <w:rFonts w:cs="Arial"/>
        </w:rPr>
        <w:t>Determine if the licensee evaluated whether activities related to storage of spent fuel under the general license involved a change in the facility TS or required a license amendment for the facility in accordance with 10 CFR 50.59(c).</w:t>
      </w:r>
      <w:r w:rsidR="00E64057">
        <w:rPr>
          <w:rFonts w:cs="Arial"/>
        </w:rPr>
        <w:t xml:space="preserve"> Ensure the licensee has documented this review as required by 10 CFR 72.212(b)(5).</w:t>
      </w:r>
    </w:p>
    <w:p w14:paraId="342EB3A6" w14:textId="1AEE607B" w:rsidR="005C7F95" w:rsidRPr="009C5F12" w:rsidRDefault="005C7F95" w:rsidP="00853CC2">
      <w:pPr>
        <w:pStyle w:val="Heading2"/>
        <w:rPr>
          <w:rFonts w:cs="Arial"/>
        </w:rPr>
      </w:pPr>
      <w:r w:rsidRPr="009C5F12">
        <w:rPr>
          <w:rFonts w:cs="Arial"/>
        </w:rPr>
        <w:t>02.</w:t>
      </w:r>
      <w:r w:rsidR="00DC4190" w:rsidRPr="009C5F12">
        <w:rPr>
          <w:rFonts w:cs="Arial"/>
        </w:rPr>
        <w:t>04</w:t>
      </w:r>
      <w:r w:rsidRPr="009C5F12">
        <w:rPr>
          <w:rFonts w:cs="Arial"/>
        </w:rPr>
        <w:tab/>
      </w:r>
      <w:r w:rsidRPr="00657B2E">
        <w:t>Review of Programs Impacted by ISFSI Operation</w:t>
      </w:r>
      <w:r w:rsidR="00AE41AB" w:rsidRPr="009C5F12">
        <w:rPr>
          <w:rFonts w:cs="Arial"/>
        </w:rPr>
        <w:t xml:space="preserve">. </w:t>
      </w:r>
      <w:r w:rsidRPr="009C5F12">
        <w:rPr>
          <w:rFonts w:cs="Arial"/>
        </w:rPr>
        <w:t>[72.212(b)(</w:t>
      </w:r>
      <w:r w:rsidR="00BC18BF" w:rsidRPr="009C5F12">
        <w:rPr>
          <w:rFonts w:cs="Arial"/>
        </w:rPr>
        <w:t>10</w:t>
      </w:r>
      <w:r w:rsidRPr="009C5F12">
        <w:rPr>
          <w:rFonts w:cs="Arial"/>
        </w:rPr>
        <w:t>)]</w:t>
      </w:r>
    </w:p>
    <w:p w14:paraId="0F31F144" w14:textId="72E6D911" w:rsidR="005C7F95" w:rsidRPr="009C5F12" w:rsidRDefault="005C7F95" w:rsidP="00265492">
      <w:pPr>
        <w:pStyle w:val="BodyText3"/>
        <w:rPr>
          <w:rFonts w:cs="Arial"/>
        </w:rPr>
      </w:pPr>
      <w:r w:rsidRPr="009C5F12">
        <w:rPr>
          <w:rFonts w:cs="Arial"/>
        </w:rPr>
        <w:t>Verify that the licensee reviewed the following programs to determine if their effectiveness is decreased. If so, determine whether the necessary changes were made and if necessary</w:t>
      </w:r>
      <w:r w:rsidR="00A642B4" w:rsidRPr="009C5F12">
        <w:rPr>
          <w:rFonts w:cs="Arial"/>
        </w:rPr>
        <w:t>,</w:t>
      </w:r>
      <w:r w:rsidRPr="009C5F12">
        <w:rPr>
          <w:rFonts w:cs="Arial"/>
        </w:rPr>
        <w:t xml:space="preserve"> approvals (internal or external) were sought and obtained</w:t>
      </w:r>
      <w:r w:rsidR="0000435C">
        <w:rPr>
          <w:rFonts w:cs="Arial"/>
        </w:rPr>
        <w:t>:</w:t>
      </w:r>
    </w:p>
    <w:p w14:paraId="75A1B4E5" w14:textId="3F91AF1E" w:rsidR="005C7F95" w:rsidRPr="00F7097A" w:rsidRDefault="00A9036C" w:rsidP="00265492">
      <w:pPr>
        <w:pStyle w:val="BodyText"/>
        <w:numPr>
          <w:ilvl w:val="0"/>
          <w:numId w:val="20"/>
        </w:numPr>
      </w:pPr>
      <w:r>
        <w:t>e</w:t>
      </w:r>
      <w:r w:rsidR="005C7F95" w:rsidRPr="00F7097A">
        <w:t xml:space="preserve">mergency </w:t>
      </w:r>
      <w:proofErr w:type="gramStart"/>
      <w:r w:rsidR="005C7F95" w:rsidRPr="00F7097A">
        <w:t>plan</w:t>
      </w:r>
      <w:r w:rsidR="00AE41AB" w:rsidRPr="00F7097A">
        <w:t>;</w:t>
      </w:r>
      <w:proofErr w:type="gramEnd"/>
    </w:p>
    <w:p w14:paraId="0AED7849" w14:textId="0C04845F" w:rsidR="005C7F95" w:rsidRPr="00F7097A" w:rsidRDefault="00A9036C" w:rsidP="00265492">
      <w:pPr>
        <w:pStyle w:val="BodyText"/>
        <w:numPr>
          <w:ilvl w:val="0"/>
          <w:numId w:val="20"/>
        </w:numPr>
      </w:pPr>
      <w:r>
        <w:t>q</w:t>
      </w:r>
      <w:r w:rsidR="005C7F95" w:rsidRPr="00F7097A">
        <w:t>uality assurance program</w:t>
      </w:r>
      <w:r w:rsidR="00AE41AB" w:rsidRPr="00F7097A">
        <w:t xml:space="preserve"> (QAP</w:t>
      </w:r>
      <w:proofErr w:type="gramStart"/>
      <w:r w:rsidR="00AE41AB" w:rsidRPr="00F7097A">
        <w:t>);</w:t>
      </w:r>
      <w:proofErr w:type="gramEnd"/>
    </w:p>
    <w:p w14:paraId="66173400" w14:textId="3394FCAC" w:rsidR="005C7F95" w:rsidRPr="00F7097A" w:rsidRDefault="00A9036C" w:rsidP="00265492">
      <w:pPr>
        <w:pStyle w:val="BodyText"/>
        <w:numPr>
          <w:ilvl w:val="0"/>
          <w:numId w:val="20"/>
        </w:numPr>
      </w:pPr>
      <w:r>
        <w:t>r</w:t>
      </w:r>
      <w:r w:rsidR="005C7F95" w:rsidRPr="00F7097A">
        <w:t>adiation protection program</w:t>
      </w:r>
      <w:r w:rsidR="00AE41AB" w:rsidRPr="00F7097A">
        <w:t>; and</w:t>
      </w:r>
    </w:p>
    <w:p w14:paraId="707826EF" w14:textId="3243E7BA" w:rsidR="005C7F95" w:rsidRPr="00F7097A" w:rsidRDefault="00A9036C" w:rsidP="00265492">
      <w:pPr>
        <w:pStyle w:val="BodyText"/>
        <w:numPr>
          <w:ilvl w:val="0"/>
          <w:numId w:val="20"/>
        </w:numPr>
      </w:pPr>
      <w:r>
        <w:t>t</w:t>
      </w:r>
      <w:r w:rsidR="005C7F95" w:rsidRPr="00F7097A">
        <w:t>raining program</w:t>
      </w:r>
      <w:r w:rsidR="00AE41AB" w:rsidRPr="00F7097A">
        <w:t>.</w:t>
      </w:r>
    </w:p>
    <w:p w14:paraId="14BE1D8A" w14:textId="350BF0B8" w:rsidR="005C7F95" w:rsidRPr="009C5F12" w:rsidRDefault="005C7F95" w:rsidP="00853CC2">
      <w:pPr>
        <w:pStyle w:val="Heading2"/>
        <w:rPr>
          <w:rFonts w:cs="Arial"/>
        </w:rPr>
      </w:pPr>
      <w:r w:rsidRPr="009C5F12">
        <w:rPr>
          <w:rFonts w:cs="Arial"/>
        </w:rPr>
        <w:t>02.</w:t>
      </w:r>
      <w:r w:rsidR="00DC4190" w:rsidRPr="009C5F12">
        <w:rPr>
          <w:rFonts w:cs="Arial"/>
        </w:rPr>
        <w:t>05</w:t>
      </w:r>
      <w:r w:rsidRPr="009C5F12">
        <w:rPr>
          <w:rFonts w:cs="Arial"/>
        </w:rPr>
        <w:tab/>
      </w:r>
      <w:r w:rsidRPr="00657B2E">
        <w:t>ISFSI Procedures</w:t>
      </w:r>
      <w:r w:rsidR="00C34A3B" w:rsidRPr="009C5F12">
        <w:rPr>
          <w:rFonts w:cs="Arial"/>
        </w:rPr>
        <w:t xml:space="preserve">. </w:t>
      </w:r>
      <w:r w:rsidRPr="009C5F12">
        <w:rPr>
          <w:rFonts w:cs="Arial"/>
        </w:rPr>
        <w:t>[72.212(b)(</w:t>
      </w:r>
      <w:r w:rsidR="00BC18BF" w:rsidRPr="009C5F12">
        <w:rPr>
          <w:rFonts w:cs="Arial"/>
        </w:rPr>
        <w:t>13</w:t>
      </w:r>
      <w:r w:rsidRPr="009C5F12">
        <w:rPr>
          <w:rFonts w:cs="Arial"/>
        </w:rPr>
        <w:t>)]</w:t>
      </w:r>
    </w:p>
    <w:p w14:paraId="354C3255" w14:textId="77777777" w:rsidR="005C7F95" w:rsidRPr="009C5F12" w:rsidRDefault="005C7F95" w:rsidP="00265492">
      <w:pPr>
        <w:pStyle w:val="BodyText3"/>
        <w:rPr>
          <w:rFonts w:cs="Arial"/>
        </w:rPr>
      </w:pPr>
      <w:r w:rsidRPr="009C5F12">
        <w:rPr>
          <w:rFonts w:cs="Arial"/>
        </w:rPr>
        <w:t>Verify that activities related to storage of spent fuel under the general license will be performed only in accordance with licensee written procedures.</w:t>
      </w:r>
    </w:p>
    <w:p w14:paraId="0DCFDA58" w14:textId="12BE994E" w:rsidR="004F011C" w:rsidRPr="00657B2E" w:rsidRDefault="004F011C" w:rsidP="00853CC2">
      <w:pPr>
        <w:pStyle w:val="Heading2"/>
      </w:pPr>
      <w:r w:rsidRPr="009C5F12">
        <w:rPr>
          <w:rFonts w:cs="Arial"/>
        </w:rPr>
        <w:lastRenderedPageBreak/>
        <w:t>02.</w:t>
      </w:r>
      <w:r w:rsidR="008C47E0" w:rsidRPr="009C5F12">
        <w:rPr>
          <w:rFonts w:cs="Arial"/>
        </w:rPr>
        <w:t>06</w:t>
      </w:r>
      <w:r w:rsidR="00C0064C" w:rsidRPr="009C5F12">
        <w:rPr>
          <w:rFonts w:cs="Arial"/>
        </w:rPr>
        <w:tab/>
      </w:r>
      <w:r w:rsidRPr="00657B2E">
        <w:t xml:space="preserve">Review of 10 CFR </w:t>
      </w:r>
      <w:r w:rsidR="009D0118" w:rsidRPr="00657B2E">
        <w:t xml:space="preserve">72.48 </w:t>
      </w:r>
      <w:r w:rsidRPr="00657B2E">
        <w:t>Evaluations</w:t>
      </w:r>
    </w:p>
    <w:p w14:paraId="5B0673D7" w14:textId="3FD6B0D3" w:rsidR="009D0118" w:rsidRPr="009C5F12" w:rsidRDefault="009D0118" w:rsidP="00265492">
      <w:pPr>
        <w:pStyle w:val="BodyText3"/>
        <w:rPr>
          <w:rFonts w:cs="Arial"/>
        </w:rPr>
      </w:pPr>
      <w:r w:rsidRPr="009C5F12">
        <w:rPr>
          <w:rFonts w:cs="Arial"/>
        </w:rPr>
        <w:t xml:space="preserve">Verify when </w:t>
      </w:r>
      <w:r w:rsidR="00854427" w:rsidRPr="009C5F12">
        <w:rPr>
          <w:rFonts w:cs="Arial"/>
        </w:rPr>
        <w:t xml:space="preserve">selected </w:t>
      </w:r>
      <w:r w:rsidRPr="009C5F12">
        <w:rPr>
          <w:rFonts w:cs="Arial"/>
        </w:rPr>
        <w:t xml:space="preserve">changes, tests, or experiments were made, </w:t>
      </w:r>
      <w:r w:rsidR="002002BB" w:rsidRPr="009C5F12">
        <w:rPr>
          <w:rFonts w:cs="Arial"/>
        </w:rPr>
        <w:t xml:space="preserve">that </w:t>
      </w:r>
      <w:r w:rsidRPr="009C5F12">
        <w:rPr>
          <w:rFonts w:cs="Arial"/>
        </w:rPr>
        <w:t>evaluations were performed in accordance with 10 CFR 72.48</w:t>
      </w:r>
      <w:r w:rsidR="008A1659">
        <w:rPr>
          <w:rFonts w:cs="Arial"/>
        </w:rPr>
        <w:t>, “</w:t>
      </w:r>
      <w:r w:rsidR="0086430D" w:rsidRPr="0086430D">
        <w:rPr>
          <w:rFonts w:cs="Arial"/>
        </w:rPr>
        <w:t>Changes, tests, and experiments</w:t>
      </w:r>
      <w:r w:rsidR="00F218F6">
        <w:rPr>
          <w:rFonts w:cs="Arial"/>
        </w:rPr>
        <w:t>.</w:t>
      </w:r>
      <w:r w:rsidR="0086430D">
        <w:rPr>
          <w:rFonts w:cs="Arial"/>
        </w:rPr>
        <w:t>”</w:t>
      </w:r>
      <w:r w:rsidRPr="009C5F12">
        <w:rPr>
          <w:rFonts w:cs="Arial"/>
        </w:rPr>
        <w:t xml:space="preserve"> </w:t>
      </w:r>
      <w:r w:rsidR="0020579F">
        <w:rPr>
          <w:rFonts w:cs="Arial"/>
        </w:rPr>
        <w:t xml:space="preserve">If the licensee is switching cask systems, this </w:t>
      </w:r>
      <w:r w:rsidR="005532F0">
        <w:rPr>
          <w:rFonts w:cs="Arial"/>
        </w:rPr>
        <w:t xml:space="preserve">should include </w:t>
      </w:r>
      <w:r w:rsidR="00901681">
        <w:rPr>
          <w:rFonts w:cs="Arial"/>
        </w:rPr>
        <w:t xml:space="preserve">10 CFR </w:t>
      </w:r>
      <w:r w:rsidR="005532F0">
        <w:rPr>
          <w:rFonts w:cs="Arial"/>
        </w:rPr>
        <w:t xml:space="preserve">72.48 evaluations associated with the changes to the </w:t>
      </w:r>
      <w:r w:rsidR="00901681">
        <w:rPr>
          <w:rFonts w:cs="Arial"/>
        </w:rPr>
        <w:t xml:space="preserve">10 CFR </w:t>
      </w:r>
      <w:r w:rsidR="005532F0">
        <w:rPr>
          <w:rFonts w:cs="Arial"/>
        </w:rPr>
        <w:t xml:space="preserve">72.212 </w:t>
      </w:r>
      <w:r w:rsidR="00EC301E">
        <w:rPr>
          <w:rFonts w:cs="Arial"/>
        </w:rPr>
        <w:t>evaluations</w:t>
      </w:r>
      <w:r w:rsidR="00A314BC">
        <w:rPr>
          <w:rFonts w:cs="Arial"/>
        </w:rPr>
        <w:t xml:space="preserve"> in accordance with 10</w:t>
      </w:r>
      <w:r w:rsidR="00B27ECF">
        <w:rPr>
          <w:rFonts w:cs="Arial"/>
        </w:rPr>
        <w:t> </w:t>
      </w:r>
      <w:r w:rsidR="00A314BC">
        <w:rPr>
          <w:rFonts w:cs="Arial"/>
        </w:rPr>
        <w:t>CFR 72.212(b)(7).</w:t>
      </w:r>
    </w:p>
    <w:p w14:paraId="453844CC" w14:textId="2157AC3C" w:rsidR="005C7F95" w:rsidRPr="009C5F12" w:rsidRDefault="005C7F95" w:rsidP="00EE2DC0">
      <w:pPr>
        <w:pStyle w:val="Heading1"/>
        <w:rPr>
          <w:rFonts w:cs="Arial"/>
        </w:rPr>
      </w:pPr>
      <w:r w:rsidRPr="001A657D">
        <w:t>60856</w:t>
      </w:r>
      <w:r w:rsidRPr="009C5F12">
        <w:rPr>
          <w:rFonts w:cs="Arial"/>
        </w:rPr>
        <w:t>-03</w:t>
      </w:r>
      <w:r w:rsidRPr="009C5F12">
        <w:rPr>
          <w:rFonts w:cs="Arial"/>
        </w:rPr>
        <w:tab/>
        <w:t>INSPECTION GUIDANCE</w:t>
      </w:r>
    </w:p>
    <w:p w14:paraId="1AB41E27" w14:textId="3B774C38" w:rsidR="005C7F95" w:rsidRPr="009C5F12" w:rsidRDefault="00672DFD" w:rsidP="00E87DFD">
      <w:pPr>
        <w:pStyle w:val="Heading2"/>
        <w:rPr>
          <w:rFonts w:cs="Arial"/>
        </w:rPr>
      </w:pPr>
      <w:r w:rsidRPr="009C5F12">
        <w:rPr>
          <w:rFonts w:cs="Arial"/>
        </w:rPr>
        <w:t>03.01</w:t>
      </w:r>
      <w:r w:rsidR="00136088" w:rsidRPr="009C5F12">
        <w:rPr>
          <w:rFonts w:cs="Arial"/>
        </w:rPr>
        <w:tab/>
      </w:r>
      <w:r w:rsidR="005C7F95" w:rsidRPr="00657B2E">
        <w:t>General Guidance</w:t>
      </w:r>
    </w:p>
    <w:p w14:paraId="0AF5820E" w14:textId="028245EC" w:rsidR="005C7F95" w:rsidRPr="00EE2DC0" w:rsidRDefault="00F74A81" w:rsidP="00EE2DC0">
      <w:pPr>
        <w:pStyle w:val="BodyText3"/>
      </w:pPr>
      <w:r w:rsidRPr="724DCA1C">
        <w:t>The inspectors sh</w:t>
      </w:r>
      <w:r w:rsidR="000A5BF9">
        <w:t>ou</w:t>
      </w:r>
      <w:r w:rsidRPr="724DCA1C">
        <w:t>l</w:t>
      </w:r>
      <w:r w:rsidR="000A5BF9">
        <w:t>d</w:t>
      </w:r>
      <w:r w:rsidRPr="724DCA1C">
        <w:t xml:space="preserve"> refer to the risk prioritization table in </w:t>
      </w:r>
      <w:r w:rsidR="00B27ECF">
        <w:t>IMC</w:t>
      </w:r>
      <w:r w:rsidRPr="724DCA1C">
        <w:t xml:space="preserve"> 2690, Appendix D. </w:t>
      </w:r>
      <w:proofErr w:type="gramStart"/>
      <w:r w:rsidRPr="724DCA1C">
        <w:t>A majority of</w:t>
      </w:r>
      <w:proofErr w:type="gramEnd"/>
      <w:r w:rsidRPr="724DCA1C">
        <w:t xml:space="preserve"> the inspectors’ focus </w:t>
      </w:r>
      <w:r w:rsidR="000A5BF9">
        <w:t>should</w:t>
      </w:r>
      <w:r w:rsidRPr="724DCA1C">
        <w:t xml:space="preserve"> include review of Priority Level 1 items.  The totality of items selected for inspection </w:t>
      </w:r>
      <w:r w:rsidR="00595D9B">
        <w:t>should</w:t>
      </w:r>
      <w:r w:rsidRPr="724DCA1C">
        <w:t xml:space="preserve"> also address the five safety focus areas described in </w:t>
      </w:r>
      <w:r w:rsidR="0086430D" w:rsidRPr="724DCA1C">
        <w:t>IMC 2691</w:t>
      </w:r>
      <w:r w:rsidR="00A7523D" w:rsidRPr="724DCA1C">
        <w:t>, Section 04.0</w:t>
      </w:r>
      <w:r w:rsidR="009E1A91" w:rsidRPr="724DCA1C">
        <w:t>5</w:t>
      </w:r>
      <w:r w:rsidR="003957BB" w:rsidRPr="724DCA1C">
        <w:t>.</w:t>
      </w:r>
    </w:p>
    <w:p w14:paraId="0A849F58" w14:textId="2DFAD534" w:rsidR="00285327" w:rsidRDefault="003405B5" w:rsidP="003B6D54">
      <w:pPr>
        <w:pStyle w:val="BodyText"/>
        <w:numPr>
          <w:ilvl w:val="0"/>
          <w:numId w:val="21"/>
        </w:numPr>
      </w:pPr>
      <w:r w:rsidRPr="00CF0E7D">
        <w:t>If assistance is needed, the inspector may need to refer q</w:t>
      </w:r>
      <w:r w:rsidR="005C7F95" w:rsidRPr="00CF0E7D">
        <w:t xml:space="preserve">uestions on ISFSI activities potentially affecting safety-related reactor systems, structures or components (SSCs) </w:t>
      </w:r>
      <w:r w:rsidRPr="00CF0E7D">
        <w:t xml:space="preserve">to the cognizant regional branch. Specific </w:t>
      </w:r>
      <w:r w:rsidR="005C7F95" w:rsidRPr="00CF0E7D">
        <w:t xml:space="preserve">ISFSI-related technical questions </w:t>
      </w:r>
      <w:r w:rsidRPr="00CF0E7D">
        <w:t xml:space="preserve">may need to </w:t>
      </w:r>
      <w:r w:rsidR="005C7F95" w:rsidRPr="00CF0E7D">
        <w:t xml:space="preserve">be referred to the cognizant </w:t>
      </w:r>
      <w:r w:rsidR="00D03CCA" w:rsidRPr="00CF0E7D">
        <w:t>Division of Fuel Management (DFM)</w:t>
      </w:r>
      <w:r w:rsidR="00AF7788" w:rsidRPr="00CF0E7D">
        <w:t xml:space="preserve"> project </w:t>
      </w:r>
      <w:r w:rsidR="005C7F95" w:rsidRPr="00CF0E7D">
        <w:t xml:space="preserve">manager </w:t>
      </w:r>
      <w:r w:rsidR="00AF7788" w:rsidRPr="00CF0E7D">
        <w:t>(</w:t>
      </w:r>
      <w:r w:rsidR="005C7F95" w:rsidRPr="00CF0E7D">
        <w:t>PM</w:t>
      </w:r>
      <w:r w:rsidR="00AF7788" w:rsidRPr="00CF0E7D">
        <w:t>)</w:t>
      </w:r>
      <w:r w:rsidR="005C7F95" w:rsidRPr="00CF0E7D">
        <w:t>.</w:t>
      </w:r>
    </w:p>
    <w:p w14:paraId="775F690B" w14:textId="05E7A0CF" w:rsidR="00753271" w:rsidRDefault="00CF0E7D" w:rsidP="003B6D54">
      <w:pPr>
        <w:pStyle w:val="BodyText"/>
        <w:numPr>
          <w:ilvl w:val="0"/>
          <w:numId w:val="21"/>
        </w:numPr>
      </w:pPr>
      <w:r w:rsidRPr="00285327">
        <w:t>R</w:t>
      </w:r>
      <w:r w:rsidR="00753271" w:rsidRPr="00285327">
        <w:t>eview of cask storage supporting pads and area engineering evaluations required by 10 CFR 72.212b(5)(ii) are performed in IP 60853</w:t>
      </w:r>
      <w:r w:rsidR="00F7097A" w:rsidRPr="00285327">
        <w:t>, “On-Site Fabrication of Components and Construction of an Independent Spent Fuel Storage Installation</w:t>
      </w:r>
      <w:r w:rsidR="00F218F6">
        <w:t>.</w:t>
      </w:r>
      <w:r w:rsidR="00F7097A" w:rsidRPr="00285327">
        <w:t>”</w:t>
      </w:r>
    </w:p>
    <w:p w14:paraId="224DB612" w14:textId="1C1BAC09" w:rsidR="00753271" w:rsidRPr="00285327" w:rsidRDefault="00951B87" w:rsidP="003B6D54">
      <w:pPr>
        <w:pStyle w:val="BodyText"/>
        <w:numPr>
          <w:ilvl w:val="0"/>
          <w:numId w:val="21"/>
        </w:numPr>
      </w:pPr>
      <w:r w:rsidRPr="724DCA1C">
        <w:t xml:space="preserve">If the licensee intends to use a different model or type of </w:t>
      </w:r>
      <w:r w:rsidR="00281E09" w:rsidRPr="724DCA1C">
        <w:t>dry storage system (D</w:t>
      </w:r>
      <w:r w:rsidRPr="724DCA1C">
        <w:t>SS</w:t>
      </w:r>
      <w:r w:rsidR="00281E09" w:rsidRPr="724DCA1C">
        <w:t>)</w:t>
      </w:r>
      <w:r w:rsidRPr="724DCA1C">
        <w:t>, for which a preoperational test</w:t>
      </w:r>
      <w:r w:rsidR="00A62D83" w:rsidRPr="724DCA1C">
        <w:t>ing</w:t>
      </w:r>
      <w:r w:rsidRPr="724DCA1C">
        <w:t xml:space="preserve"> program has not been completed, then applicable portions of IP 6085</w:t>
      </w:r>
      <w:r w:rsidR="0088276E" w:rsidRPr="724DCA1C">
        <w:t>4</w:t>
      </w:r>
      <w:r w:rsidR="00E86704" w:rsidRPr="724DCA1C">
        <w:t>, “Preoperational Testing of an Independent Spent Fuel Storage Installation”</w:t>
      </w:r>
      <w:r w:rsidRPr="724DCA1C">
        <w:t xml:space="preserve"> and this procedure may be revisited.</w:t>
      </w:r>
    </w:p>
    <w:p w14:paraId="1C8ABD03" w14:textId="07FA9717" w:rsidR="55B75CAE" w:rsidRDefault="00FA117E" w:rsidP="00EE2DC0">
      <w:pPr>
        <w:pStyle w:val="BodyText3"/>
      </w:pPr>
      <w:ins w:id="2" w:author="Author">
        <w:r>
          <w:t>If the inspector has questions or concerns</w:t>
        </w:r>
        <w:r w:rsidR="00080F82">
          <w:t xml:space="preserve"> that require </w:t>
        </w:r>
        <w:r w:rsidR="00ED52B5">
          <w:t>additional technical or regulatory support, additional guidance can be found in IMC 2690 for obtaining additional support.</w:t>
        </w:r>
        <w:r w:rsidR="00ED52B5">
          <w:rPr>
            <w:rFonts w:eastAsia="Arial"/>
          </w:rPr>
          <w:t xml:space="preserve"> </w:t>
        </w:r>
      </w:ins>
    </w:p>
    <w:p w14:paraId="73B11C4E" w14:textId="6AB3D2B0" w:rsidR="005C7F95" w:rsidRPr="009C5F12" w:rsidRDefault="00AF7788" w:rsidP="00141EEF">
      <w:pPr>
        <w:pStyle w:val="Heading2"/>
        <w:rPr>
          <w:rFonts w:cs="Arial"/>
        </w:rPr>
      </w:pPr>
      <w:r w:rsidRPr="009C5F12">
        <w:rPr>
          <w:rFonts w:cs="Arial"/>
        </w:rPr>
        <w:t>03.02</w:t>
      </w:r>
      <w:r w:rsidRPr="009C5F12">
        <w:rPr>
          <w:rFonts w:cs="Arial"/>
        </w:rPr>
        <w:tab/>
      </w:r>
      <w:r w:rsidR="005C7F95" w:rsidRPr="00657B2E">
        <w:t>Specific Guidance</w:t>
      </w:r>
    </w:p>
    <w:p w14:paraId="163FAB20" w14:textId="7E4FDECB" w:rsidR="005C7F95" w:rsidRPr="009C5F12" w:rsidRDefault="00F945A1" w:rsidP="0025189D">
      <w:pPr>
        <w:pStyle w:val="BodyText"/>
        <w:numPr>
          <w:ilvl w:val="0"/>
          <w:numId w:val="22"/>
        </w:numPr>
        <w:outlineLvl w:val="2"/>
      </w:pPr>
      <w:r w:rsidRPr="00FC13C3">
        <w:rPr>
          <w:u w:val="single"/>
        </w:rPr>
        <w:t>Inspection Requirement 02.01</w:t>
      </w:r>
      <w:r w:rsidRPr="009C5F12">
        <w:t>.</w:t>
      </w:r>
      <w:r w:rsidR="00061A3A" w:rsidRPr="009C5F12">
        <w:t xml:space="preserve"> This requirement impacts all </w:t>
      </w:r>
      <w:r w:rsidR="00D41354" w:rsidRPr="009C5F12">
        <w:t>five</w:t>
      </w:r>
      <w:r w:rsidR="00061A3A" w:rsidRPr="009C5F12">
        <w:t xml:space="preserve"> safety focus areas.</w:t>
      </w:r>
    </w:p>
    <w:p w14:paraId="18E68D15" w14:textId="6C1A0B24" w:rsidR="005C7F95" w:rsidRPr="009C5F12" w:rsidRDefault="005C7F95" w:rsidP="00EF1CE9">
      <w:pPr>
        <w:pStyle w:val="BodyText"/>
        <w:numPr>
          <w:ilvl w:val="1"/>
          <w:numId w:val="22"/>
        </w:numPr>
      </w:pPr>
      <w:r w:rsidRPr="009C5F12">
        <w:t xml:space="preserve">In </w:t>
      </w:r>
      <w:r w:rsidR="00C75609" w:rsidRPr="009C5F12">
        <w:t>evaluating</w:t>
      </w:r>
      <w:r w:rsidRPr="009C5F12">
        <w:t xml:space="preserve"> CoC conditions</w:t>
      </w:r>
      <w:r w:rsidR="00C75609" w:rsidRPr="009C5F12">
        <w:t>:</w:t>
      </w:r>
    </w:p>
    <w:p w14:paraId="43FD7B40" w14:textId="50BAE5CC" w:rsidR="00CF46C0" w:rsidRPr="009C5F12" w:rsidRDefault="00595D9B" w:rsidP="00EF1CE9">
      <w:pPr>
        <w:pStyle w:val="BodyText"/>
        <w:numPr>
          <w:ilvl w:val="2"/>
          <w:numId w:val="22"/>
        </w:numPr>
      </w:pPr>
      <w:r>
        <w:t>The inspectors should r</w:t>
      </w:r>
      <w:r w:rsidR="00CF46C0" w:rsidRPr="009C5F12">
        <w:t xml:space="preserve">eview the CoC for the </w:t>
      </w:r>
      <w:r w:rsidR="00A62D83" w:rsidRPr="009C5F12">
        <w:t>DSS</w:t>
      </w:r>
      <w:r w:rsidR="00CF46C0" w:rsidRPr="009C5F12">
        <w:t xml:space="preserve"> to be used by the licensee and identify any</w:t>
      </w:r>
      <w:r w:rsidR="00947A8C" w:rsidRPr="009C5F12">
        <w:t xml:space="preserve"> conditions that should be considered in the licensee’s evaluations. The Conditions section of the CoC may</w:t>
      </w:r>
      <w:r w:rsidR="00A726D3" w:rsidRPr="009C5F12">
        <w:t xml:space="preserve"> additionally</w:t>
      </w:r>
      <w:r w:rsidR="00947A8C" w:rsidRPr="009C5F12">
        <w:t xml:space="preserve"> refer </w:t>
      </w:r>
      <w:r w:rsidR="00F945A1" w:rsidRPr="009C5F12">
        <w:t xml:space="preserve">to an attached </w:t>
      </w:r>
      <w:r w:rsidR="00947A8C" w:rsidRPr="009C5F12">
        <w:t>TS</w:t>
      </w:r>
      <w:r w:rsidR="00A726D3" w:rsidRPr="009C5F12">
        <w:t>, Approved Contents, Design Features,</w:t>
      </w:r>
      <w:r w:rsidR="00947A8C" w:rsidRPr="009C5F12">
        <w:t xml:space="preserve"> or similar document. This attachment will likely contain regulatory requirements such as site-specific parameters and analyses that the user must verify. It may also contain requirements for additional procedures, heavy load considerations, training and </w:t>
      </w:r>
      <w:r w:rsidR="00854427" w:rsidRPr="009C5F12">
        <w:t xml:space="preserve">preoperational </w:t>
      </w:r>
      <w:r w:rsidR="00397FDF" w:rsidRPr="009C5F12">
        <w:t>testing</w:t>
      </w:r>
      <w:r w:rsidR="00947A8C" w:rsidRPr="009C5F12">
        <w:t xml:space="preserve">, and for the “first cask in place.” The TS Functional and Operational Limits </w:t>
      </w:r>
      <w:r w:rsidR="00E22CEF" w:rsidRPr="009C5F12">
        <w:t>and</w:t>
      </w:r>
      <w:r w:rsidR="00563BEF" w:rsidRPr="009C5F12">
        <w:t xml:space="preserve"> Approved Contents </w:t>
      </w:r>
      <w:r w:rsidR="00947A8C" w:rsidRPr="009C5F12">
        <w:t xml:space="preserve">sections may also contain surveillance requirements, restrictions on the characteristics of the spent fuel (or </w:t>
      </w:r>
      <w:r w:rsidR="00947A8C" w:rsidRPr="009C5F12">
        <w:lastRenderedPageBreak/>
        <w:t>other contents) that ma</w:t>
      </w:r>
      <w:r w:rsidR="003C2B75" w:rsidRPr="009C5F12">
        <w:t>y</w:t>
      </w:r>
      <w:r w:rsidR="00947A8C" w:rsidRPr="009C5F12">
        <w:t xml:space="preserve"> be loaded in the </w:t>
      </w:r>
      <w:r w:rsidR="00A62D83" w:rsidRPr="009C5F12">
        <w:t>DSS</w:t>
      </w:r>
      <w:r w:rsidR="00947A8C" w:rsidRPr="009C5F12">
        <w:t>, and other physical parameters that must be observed.</w:t>
      </w:r>
    </w:p>
    <w:p w14:paraId="790BE4F8" w14:textId="77777777" w:rsidR="005E3FA8" w:rsidRDefault="00D81464" w:rsidP="005E3FA8">
      <w:pPr>
        <w:pStyle w:val="BodyText"/>
        <w:numPr>
          <w:ilvl w:val="2"/>
          <w:numId w:val="22"/>
        </w:numPr>
      </w:pPr>
      <w:r>
        <w:t>The inspector</w:t>
      </w:r>
      <w:r w:rsidR="00556487">
        <w:t>s</w:t>
      </w:r>
      <w:r>
        <w:t xml:space="preserve"> should r</w:t>
      </w:r>
      <w:r w:rsidR="005C7F95" w:rsidRPr="009C5F12">
        <w:t>eview the licensee</w:t>
      </w:r>
      <w:r w:rsidR="001260F6" w:rsidRPr="009C5F12">
        <w:t>’</w:t>
      </w:r>
      <w:r w:rsidR="005C7F95" w:rsidRPr="009C5F12">
        <w:t xml:space="preserve">s evaluations </w:t>
      </w:r>
      <w:r w:rsidR="004A12DF">
        <w:t>to</w:t>
      </w:r>
      <w:r w:rsidR="005C7F95" w:rsidRPr="009C5F12">
        <w:t xml:space="preserve"> verify that the conditions identified in </w:t>
      </w:r>
      <w:r w:rsidR="00327745" w:rsidRPr="009C5F12">
        <w:t xml:space="preserve">Section 03.02.a.1.(a) </w:t>
      </w:r>
      <w:r w:rsidR="005C7F95" w:rsidRPr="009C5F12">
        <w:t xml:space="preserve">above were considered.  </w:t>
      </w:r>
      <w:r w:rsidR="00556487">
        <w:t>The inspectors should p</w:t>
      </w:r>
      <w:r w:rsidR="005C7F95" w:rsidRPr="009C5F12">
        <w:t xml:space="preserve">erform independent technical review of the evaluations to assess </w:t>
      </w:r>
      <w:r w:rsidR="00C609D6" w:rsidRPr="009C5F12">
        <w:t>whether the</w:t>
      </w:r>
      <w:r w:rsidR="005C7F95" w:rsidRPr="009C5F12">
        <w:t xml:space="preserve"> </w:t>
      </w:r>
      <w:r w:rsidR="00C75609" w:rsidRPr="009C5F12">
        <w:t xml:space="preserve">applicable </w:t>
      </w:r>
      <w:r w:rsidR="005C7F95" w:rsidRPr="009C5F12">
        <w:t xml:space="preserve">CoC conditions were met. </w:t>
      </w:r>
      <w:r w:rsidR="00C60423">
        <w:t>The inspectors should also d</w:t>
      </w:r>
      <w:r w:rsidR="00C75609" w:rsidRPr="009C5F12">
        <w:t xml:space="preserve">etermine </w:t>
      </w:r>
      <w:r w:rsidR="005C7F95" w:rsidRPr="009C5F12">
        <w:t>whether the licensee's analys</w:t>
      </w:r>
      <w:r w:rsidR="00C75609" w:rsidRPr="009C5F12">
        <w:t>e</w:t>
      </w:r>
      <w:r w:rsidR="005C7F95" w:rsidRPr="009C5F12">
        <w:t xml:space="preserve">s </w:t>
      </w:r>
      <w:r w:rsidR="00CE4C1C" w:rsidRPr="009C5F12">
        <w:t xml:space="preserve">used the </w:t>
      </w:r>
      <w:r w:rsidR="00A62D83" w:rsidRPr="009C5F12">
        <w:t xml:space="preserve">appropriate DSS </w:t>
      </w:r>
      <w:r w:rsidR="00CE4C1C" w:rsidRPr="009C5F12">
        <w:t xml:space="preserve">FSAR conditions and assumptions </w:t>
      </w:r>
      <w:r w:rsidR="005C7F95" w:rsidRPr="009C5F12">
        <w:t xml:space="preserve">to ensure that </w:t>
      </w:r>
      <w:r w:rsidR="00A62D83" w:rsidRPr="009C5F12">
        <w:t xml:space="preserve">the licensee has adequately demonstrated compliance with all applicable </w:t>
      </w:r>
      <w:r w:rsidR="005C7F95" w:rsidRPr="009C5F12">
        <w:t>conditions of the CoC.</w:t>
      </w:r>
    </w:p>
    <w:p w14:paraId="7A7E457C" w14:textId="4EC62151" w:rsidR="00FA0D71" w:rsidRPr="009C5F12" w:rsidRDefault="00062C2A" w:rsidP="005E3FA8">
      <w:pPr>
        <w:pStyle w:val="BodyText"/>
        <w:ind w:left="1440"/>
      </w:pPr>
      <w:r w:rsidRPr="009C5F12">
        <w:t xml:space="preserve">CoC and reactor facility differences will present a variety of site-specific evaluations. An example of site-specific evaluations </w:t>
      </w:r>
      <w:r w:rsidR="00C609D6" w:rsidRPr="009C5F12">
        <w:t>includes</w:t>
      </w:r>
      <w:r w:rsidRPr="009C5F12">
        <w:t xml:space="preserve"> lifting and transport operations of the </w:t>
      </w:r>
      <w:r w:rsidR="00A62D83" w:rsidRPr="009C5F12">
        <w:t>DSS</w:t>
      </w:r>
      <w:r w:rsidRPr="009C5F12">
        <w:t xml:space="preserve"> while outside of the Part 50 facility. </w:t>
      </w:r>
      <w:bookmarkStart w:id="3" w:name="_Hlk19534042"/>
      <w:r w:rsidRPr="009C5F12">
        <w:t>While lifts within the licensee’s 10 CFR Part 50 facility may be covered by the reactor facilit</w:t>
      </w:r>
      <w:r w:rsidR="00437399" w:rsidRPr="009C5F12">
        <w:t>y’s</w:t>
      </w:r>
      <w:r w:rsidRPr="009C5F12">
        <w:t xml:space="preserve"> control of heavy loads program reviewed in Section 02.03 of this IP, lifting and transport operations outside the Part 50 facility may need to be reviewed purely on their impact on the </w:t>
      </w:r>
      <w:r w:rsidR="00A62D83" w:rsidRPr="009C5F12">
        <w:t>DSS</w:t>
      </w:r>
      <w:r w:rsidRPr="009C5F12">
        <w:t>. Inspectors should review the licensee’s evaluations associated with lifting and transport operations to verify that they meet CoC requirements and are bound</w:t>
      </w:r>
      <w:r w:rsidR="00CA1FB7" w:rsidRPr="009C5F12">
        <w:t>ed</w:t>
      </w:r>
      <w:r w:rsidRPr="009C5F12">
        <w:t xml:space="preserve"> by the licensee’s accident analysis contained within the FSAR.</w:t>
      </w:r>
    </w:p>
    <w:bookmarkEnd w:id="3"/>
    <w:p w14:paraId="063B9D01" w14:textId="01BC34B2" w:rsidR="005C7F95" w:rsidRPr="009C5F12" w:rsidRDefault="005C7F95" w:rsidP="001E2D1B">
      <w:pPr>
        <w:pStyle w:val="BodyText"/>
        <w:numPr>
          <w:ilvl w:val="2"/>
          <w:numId w:val="22"/>
        </w:numPr>
      </w:pPr>
      <w:r w:rsidRPr="009C5F12">
        <w:t xml:space="preserve">While performing this review, </w:t>
      </w:r>
      <w:r w:rsidR="00464D6F">
        <w:t xml:space="preserve">the inspectors should </w:t>
      </w:r>
      <w:r w:rsidRPr="009C5F12">
        <w:t>verify that applicable</w:t>
      </w:r>
      <w:r w:rsidR="003405B5" w:rsidRPr="009C5F12">
        <w:t xml:space="preserve"> CoC</w:t>
      </w:r>
      <w:r w:rsidRPr="009C5F12">
        <w:t xml:space="preserve"> conditions have been incorporated into procedures (operational or programmatic, as applicable). This should be documented by the procedure review </w:t>
      </w:r>
      <w:r w:rsidR="00395FA3">
        <w:t>in</w:t>
      </w:r>
      <w:r w:rsidRPr="009C5F12">
        <w:t xml:space="preserve"> 02.0</w:t>
      </w:r>
      <w:r w:rsidR="00664FFB" w:rsidRPr="009C5F12">
        <w:t>5</w:t>
      </w:r>
      <w:r w:rsidRPr="009C5F12">
        <w:t xml:space="preserve"> of this IP.</w:t>
      </w:r>
    </w:p>
    <w:p w14:paraId="7043FD3C" w14:textId="2A3D6576" w:rsidR="00EA6A9D" w:rsidRPr="009C5F12" w:rsidRDefault="00B574B4" w:rsidP="001E2D1B">
      <w:pPr>
        <w:pStyle w:val="BodyText"/>
        <w:numPr>
          <w:ilvl w:val="1"/>
          <w:numId w:val="22"/>
        </w:numPr>
      </w:pPr>
      <w:bookmarkStart w:id="4" w:name="_Hlk19857710"/>
      <w:r w:rsidRPr="009C5F12">
        <w:t xml:space="preserve">In </w:t>
      </w:r>
      <w:r w:rsidR="00E642A2" w:rsidRPr="009C5F12">
        <w:t>evaluating</w:t>
      </w:r>
      <w:r w:rsidRPr="009C5F12">
        <w:t xml:space="preserve"> the 10 CFR 72.104, “Criteria for radioactive materials in effluents and direct radiation from and ISFSI or MRS</w:t>
      </w:r>
      <w:r w:rsidR="00E642A2" w:rsidRPr="009C5F12">
        <w:t>,</w:t>
      </w:r>
      <w:r w:rsidRPr="009C5F12">
        <w:t>” and 10 CFR 72.106, “Controlled Area of an ISFSI or MRS”</w:t>
      </w:r>
      <w:r w:rsidR="00E642A2" w:rsidRPr="009C5F12">
        <w:t>:</w:t>
      </w:r>
      <w:r w:rsidRPr="009C5F12">
        <w:t xml:space="preserve"> </w:t>
      </w:r>
    </w:p>
    <w:p w14:paraId="4CACE1FE" w14:textId="514E1692" w:rsidR="00797243" w:rsidRPr="009C5F12" w:rsidRDefault="00395FA3" w:rsidP="007D285F">
      <w:pPr>
        <w:pStyle w:val="BodyText"/>
        <w:numPr>
          <w:ilvl w:val="2"/>
          <w:numId w:val="22"/>
        </w:numPr>
      </w:pPr>
      <w:r>
        <w:t>The inspectors should v</w:t>
      </w:r>
      <w:r w:rsidR="00797243" w:rsidRPr="009C5F12">
        <w:t>erify</w:t>
      </w:r>
      <w:r w:rsidR="00EA6A9D" w:rsidRPr="009C5F12">
        <w:t xml:space="preserve"> the licensee </w:t>
      </w:r>
      <w:r w:rsidR="00797243" w:rsidRPr="009C5F12">
        <w:t xml:space="preserve">has </w:t>
      </w:r>
      <w:r w:rsidR="00E642A2" w:rsidRPr="009C5F12">
        <w:t>assessed</w:t>
      </w:r>
      <w:r w:rsidR="00EA6A9D" w:rsidRPr="009C5F12">
        <w:t xml:space="preserve"> the ISFSI</w:t>
      </w:r>
      <w:r w:rsidR="00B574B4" w:rsidRPr="009C5F12">
        <w:t>’</w:t>
      </w:r>
      <w:r w:rsidR="00EA6A9D" w:rsidRPr="009C5F12">
        <w:t xml:space="preserve">s impact on the annual dose-equivalent exposure for normal operations and anticipated occurrences to a real individual who is beyond the controlled </w:t>
      </w:r>
      <w:r w:rsidR="00BC3031" w:rsidRPr="009C5F12">
        <w:t xml:space="preserve">area </w:t>
      </w:r>
      <w:r w:rsidR="00797243" w:rsidRPr="009C5F12">
        <w:t>in accordance with</w:t>
      </w:r>
      <w:r w:rsidR="00EA6A9D" w:rsidRPr="009C5F12">
        <w:t xml:space="preserve"> 10 CFR 72.10</w:t>
      </w:r>
      <w:r w:rsidR="00B574B4" w:rsidRPr="009C5F12">
        <w:t>4</w:t>
      </w:r>
      <w:r w:rsidR="00EA6A9D" w:rsidRPr="009C5F12">
        <w:t>.</w:t>
      </w:r>
      <w:r w:rsidR="00371D53" w:rsidRPr="009C5F12">
        <w:t xml:space="preserve">  </w:t>
      </w:r>
      <w:r w:rsidR="00AC6355">
        <w:t>The inspectors should v</w:t>
      </w:r>
      <w:r w:rsidR="00371D53" w:rsidRPr="009C5F12">
        <w:t xml:space="preserve">erify that the licensee has appropriately identified the real individual beyond the controlled area that will receive the largest dose associated with </w:t>
      </w:r>
      <w:r w:rsidR="00B90FBD" w:rsidRPr="009C5F12">
        <w:t>the ISFSI</w:t>
      </w:r>
      <w:r w:rsidR="00371D53" w:rsidRPr="009C5F12">
        <w:t xml:space="preserve">.  </w:t>
      </w:r>
      <w:r w:rsidR="00B90FBD" w:rsidRPr="009C5F12">
        <w:t>Specifically,</w:t>
      </w:r>
      <w:r w:rsidR="00B403C6">
        <w:t xml:space="preserve"> it should be </w:t>
      </w:r>
      <w:r w:rsidR="00B90FBD" w:rsidRPr="009C5F12">
        <w:t>verif</w:t>
      </w:r>
      <w:r w:rsidR="00B403C6">
        <w:t>ied</w:t>
      </w:r>
      <w:r w:rsidR="00B90FBD" w:rsidRPr="009C5F12">
        <w:t xml:space="preserve"> if conservative distances from the ISFSI and occupancy factors are utilized as inputs to the evaluation in accordance with </w:t>
      </w:r>
      <w:r w:rsidR="00C21DE5" w:rsidRPr="009C5F12">
        <w:t>NUREG-2215, “Standard Review Plan for Spent Fuel Dry Storage Systems and Facilities,” Chapter 10B</w:t>
      </w:r>
      <w:r w:rsidR="00BA7EBC" w:rsidRPr="009C5F12">
        <w:t xml:space="preserve">. </w:t>
      </w:r>
      <w:r w:rsidR="00B90FBD" w:rsidRPr="009C5F12">
        <w:t xml:space="preserve"> The inspectors should verify that assumptions used in the evaluation are bounding of planned operations at the site including fuel assembly characteristics, type of </w:t>
      </w:r>
      <w:r w:rsidR="00A62D83" w:rsidRPr="009C5F12">
        <w:t>DSS</w:t>
      </w:r>
      <w:r w:rsidR="00B90FBD" w:rsidRPr="009C5F12">
        <w:t xml:space="preserve"> loaded, and number of </w:t>
      </w:r>
      <w:r w:rsidR="00A62D83" w:rsidRPr="009C5F12">
        <w:t>DSSs</w:t>
      </w:r>
      <w:r w:rsidR="00B90FBD" w:rsidRPr="009C5F12">
        <w:t>.  Additionally, inspectors should evaluate the addition of other uranium fuel cycle operations in accordance with 10 CFR 72.104(a)(3).</w:t>
      </w:r>
    </w:p>
    <w:p w14:paraId="40C6CDF7" w14:textId="2BAD6F5C" w:rsidR="00797243" w:rsidRPr="009C5F12" w:rsidRDefault="005F6D17" w:rsidP="007D285F">
      <w:pPr>
        <w:pStyle w:val="BodyText"/>
        <w:numPr>
          <w:ilvl w:val="2"/>
          <w:numId w:val="22"/>
        </w:numPr>
      </w:pPr>
      <w:r>
        <w:t>The inspectors should v</w:t>
      </w:r>
      <w:r w:rsidR="66CB0D3A" w:rsidRPr="3963D02A">
        <w:t xml:space="preserve">erify the licensee has </w:t>
      </w:r>
      <w:r w:rsidR="11A0B269" w:rsidRPr="3963D02A">
        <w:t xml:space="preserve">assessed </w:t>
      </w:r>
      <w:r w:rsidR="66CB0D3A" w:rsidRPr="3963D02A">
        <w:t xml:space="preserve">the ISFSI </w:t>
      </w:r>
      <w:proofErr w:type="gramStart"/>
      <w:r w:rsidR="66CB0D3A" w:rsidRPr="3963D02A">
        <w:t>design basis accident</w:t>
      </w:r>
      <w:proofErr w:type="gramEnd"/>
      <w:r w:rsidR="66CB0D3A" w:rsidRPr="3963D02A">
        <w:t xml:space="preserve"> radiological impact on any individual located on or beyond the nearest</w:t>
      </w:r>
      <w:r w:rsidR="358BF389" w:rsidRPr="3963D02A">
        <w:t xml:space="preserve"> controlled area</w:t>
      </w:r>
      <w:r w:rsidR="66CB0D3A" w:rsidRPr="3963D02A">
        <w:t xml:space="preserve"> boundary in accordance with 10 CFR 72.106.</w:t>
      </w:r>
      <w:r w:rsidR="5C8EBC01" w:rsidRPr="3963D02A">
        <w:t xml:space="preserve">  </w:t>
      </w:r>
      <w:r w:rsidR="000D6BAC">
        <w:t>The inspectors should e</w:t>
      </w:r>
      <w:r w:rsidR="5C8EBC01" w:rsidRPr="3963D02A">
        <w:t xml:space="preserve">valuate the licensee’s abnormal operating and accident </w:t>
      </w:r>
      <w:r w:rsidR="5F8646E5" w:rsidRPr="3963D02A">
        <w:t>event</w:t>
      </w:r>
      <w:r w:rsidR="5C8EBC01" w:rsidRPr="3963D02A">
        <w:t xml:space="preserve"> in the FSAR and determine if there are any credible increases in either direct radiation exposure or radiological effluents</w:t>
      </w:r>
      <w:r w:rsidR="5F8646E5" w:rsidRPr="3963D02A">
        <w:t xml:space="preserve"> due to these events</w:t>
      </w:r>
      <w:r w:rsidR="5C8EBC01" w:rsidRPr="3963D02A">
        <w:t xml:space="preserve">. </w:t>
      </w:r>
      <w:r w:rsidR="5F8646E5" w:rsidRPr="3963D02A">
        <w:t xml:space="preserve"> </w:t>
      </w:r>
      <w:r w:rsidR="00924405">
        <w:t>A</w:t>
      </w:r>
      <w:r w:rsidR="5F8646E5" w:rsidRPr="3963D02A">
        <w:t xml:space="preserve">ny increase in radiation </w:t>
      </w:r>
      <w:r w:rsidR="5F8646E5" w:rsidRPr="3963D02A">
        <w:lastRenderedPageBreak/>
        <w:t xml:space="preserve">exposure or radiological effluents against the dose requirements of </w:t>
      </w:r>
      <w:r w:rsidR="70C914C5" w:rsidRPr="3963D02A">
        <w:t xml:space="preserve">10 CFR </w:t>
      </w:r>
      <w:r w:rsidR="5F8646E5" w:rsidRPr="3963D02A">
        <w:t xml:space="preserve">72.106 at the controlled area boundary </w:t>
      </w:r>
      <w:r w:rsidR="00924405">
        <w:t xml:space="preserve">should be evaluated.  </w:t>
      </w:r>
      <w:r w:rsidR="005E2BF0">
        <w:t xml:space="preserve">Also, </w:t>
      </w:r>
      <w:r w:rsidR="5F8646E5" w:rsidRPr="3963D02A">
        <w:t xml:space="preserve">whether the introduction of the </w:t>
      </w:r>
      <w:r w:rsidR="317F03E0" w:rsidRPr="3963D02A">
        <w:t>DSS</w:t>
      </w:r>
      <w:r w:rsidR="5F8646E5" w:rsidRPr="3963D02A">
        <w:t xml:space="preserve"> has created a new accident at the facility and needs </w:t>
      </w:r>
      <w:proofErr w:type="gramStart"/>
      <w:r w:rsidR="5F8646E5" w:rsidRPr="3963D02A">
        <w:t>be</w:t>
      </w:r>
      <w:proofErr w:type="gramEnd"/>
      <w:r w:rsidR="5F8646E5" w:rsidRPr="3963D02A">
        <w:t xml:space="preserve"> evaluated by 10 CFR 50.59</w:t>
      </w:r>
      <w:r w:rsidR="005E2BF0">
        <w:t xml:space="preserve"> should be evaluated</w:t>
      </w:r>
      <w:r w:rsidR="5F8646E5" w:rsidRPr="3963D02A">
        <w:t xml:space="preserve">.  For sealed </w:t>
      </w:r>
      <w:r w:rsidR="317F03E0" w:rsidRPr="3963D02A">
        <w:t>DSSs</w:t>
      </w:r>
      <w:r w:rsidR="5F8646E5" w:rsidRPr="3963D02A">
        <w:t>, increase</w:t>
      </w:r>
      <w:r w:rsidR="3A9CD661" w:rsidRPr="3963D02A">
        <w:t>s</w:t>
      </w:r>
      <w:r w:rsidR="5F8646E5" w:rsidRPr="3963D02A">
        <w:t xml:space="preserve"> in direct radiation exposure or radiological effluents are normally not credible due to abnormal operating and accident events. </w:t>
      </w:r>
    </w:p>
    <w:bookmarkEnd w:id="4"/>
    <w:p w14:paraId="42BBCF48" w14:textId="6EFA3C38" w:rsidR="00FA4B8E" w:rsidRDefault="00A726D3" w:rsidP="007C07DD">
      <w:pPr>
        <w:pStyle w:val="BodyText"/>
        <w:numPr>
          <w:ilvl w:val="0"/>
          <w:numId w:val="22"/>
        </w:numPr>
        <w:outlineLvl w:val="2"/>
      </w:pPr>
      <w:r w:rsidRPr="00FC13C3">
        <w:rPr>
          <w:u w:val="single"/>
        </w:rPr>
        <w:t>Inspection Requirement 02.02</w:t>
      </w:r>
      <w:r w:rsidRPr="009C5F12">
        <w:t>.</w:t>
      </w:r>
      <w:r w:rsidR="00061A3A" w:rsidRPr="009C5F12">
        <w:t xml:space="preserve"> This requirement impacts all </w:t>
      </w:r>
      <w:r w:rsidR="00D41354" w:rsidRPr="009C5F12">
        <w:t>five</w:t>
      </w:r>
      <w:r w:rsidR="00061A3A" w:rsidRPr="009C5F12">
        <w:t xml:space="preserve"> safety focus areas.</w:t>
      </w:r>
      <w:r w:rsidR="00FC13C3">
        <w:t xml:space="preserve"> </w:t>
      </w:r>
      <w:r w:rsidR="00B16B18" w:rsidRPr="00181CAE">
        <w:t>T</w:t>
      </w:r>
      <w:r w:rsidR="005C7F95" w:rsidRPr="00181CAE">
        <w:t>he licensee</w:t>
      </w:r>
      <w:r w:rsidR="004B0F99" w:rsidRPr="00181CAE">
        <w:t>’</w:t>
      </w:r>
      <w:r w:rsidR="005C7F95" w:rsidRPr="00181CAE">
        <w:t xml:space="preserve">s evaluation that reactor site parameters are </w:t>
      </w:r>
      <w:r w:rsidR="002B052D" w:rsidRPr="00181CAE">
        <w:t xml:space="preserve">bounded </w:t>
      </w:r>
      <w:r w:rsidR="005C7F95" w:rsidRPr="00181CAE">
        <w:t xml:space="preserve">by the </w:t>
      </w:r>
      <w:r w:rsidR="00CF2865" w:rsidRPr="00181CAE">
        <w:t>DSS</w:t>
      </w:r>
      <w:r w:rsidR="005C7F95" w:rsidRPr="00181CAE">
        <w:t xml:space="preserve"> design bases used in the </w:t>
      </w:r>
      <w:r w:rsidR="00A62D83" w:rsidRPr="00181CAE">
        <w:t>DSS</w:t>
      </w:r>
      <w:r w:rsidR="005C7F95" w:rsidRPr="00181CAE">
        <w:t xml:space="preserve"> </w:t>
      </w:r>
      <w:r w:rsidR="00EE3586" w:rsidRPr="00181CAE">
        <w:t>F</w:t>
      </w:r>
      <w:r w:rsidR="005C7F95" w:rsidRPr="00181CAE">
        <w:t xml:space="preserve">SAR and </w:t>
      </w:r>
      <w:r w:rsidR="00A62D83" w:rsidRPr="00181CAE">
        <w:t xml:space="preserve">associated NRC </w:t>
      </w:r>
      <w:r w:rsidR="005C7F95" w:rsidRPr="00181CAE">
        <w:t>SER</w:t>
      </w:r>
      <w:r w:rsidR="00B16B18" w:rsidRPr="00181CAE">
        <w:t xml:space="preserve"> should be reviewed</w:t>
      </w:r>
      <w:r w:rsidR="005C7F95" w:rsidRPr="00181CAE">
        <w:t xml:space="preserve">. </w:t>
      </w:r>
      <w:r w:rsidR="00B16B18" w:rsidRPr="00181CAE">
        <w:t>The inspectors should v</w:t>
      </w:r>
      <w:r w:rsidR="005C7F95" w:rsidRPr="00181CAE">
        <w:t xml:space="preserve">erify that the evaluation of the reactor site parameters includes, at a minimum, earthquake intensity and tornado-generated missiles. </w:t>
      </w:r>
      <w:r w:rsidR="008C4CB8" w:rsidRPr="00181CAE">
        <w:t>Site specific environmental conditions and parameters</w:t>
      </w:r>
      <w:r w:rsidR="005C7F95" w:rsidRPr="00181CAE">
        <w:t xml:space="preserve"> </w:t>
      </w:r>
      <w:r w:rsidR="00265BCE" w:rsidRPr="00181CAE">
        <w:t>are listed in the reactor site’</w:t>
      </w:r>
      <w:r w:rsidR="005C7F95" w:rsidRPr="00181CAE">
        <w:t xml:space="preserve">s </w:t>
      </w:r>
      <w:r w:rsidR="00265BCE" w:rsidRPr="00181CAE">
        <w:t xml:space="preserve">Updated Safety Analysis Report </w:t>
      </w:r>
      <w:r w:rsidR="00180829" w:rsidRPr="00181CAE">
        <w:t>(</w:t>
      </w:r>
      <w:r w:rsidR="004B0F99" w:rsidRPr="00181CAE">
        <w:t>UFSAR</w:t>
      </w:r>
      <w:r w:rsidR="00180829" w:rsidRPr="00181CAE">
        <w:t>)</w:t>
      </w:r>
      <w:r w:rsidR="005C7F95" w:rsidRPr="00181CAE">
        <w:t>.</w:t>
      </w:r>
      <w:r w:rsidR="007629F1" w:rsidRPr="00181CAE">
        <w:t xml:space="preserve"> Additional site parameters th</w:t>
      </w:r>
      <w:r w:rsidR="008C4CB8" w:rsidRPr="00181CAE">
        <w:t>at</w:t>
      </w:r>
      <w:r w:rsidR="007629F1" w:rsidRPr="00181CAE">
        <w:t xml:space="preserve"> may need to be considered </w:t>
      </w:r>
      <w:proofErr w:type="gramStart"/>
      <w:r w:rsidR="007629F1" w:rsidRPr="00181CAE">
        <w:t>include:</w:t>
      </w:r>
      <w:proofErr w:type="gramEnd"/>
      <w:r w:rsidR="007629F1" w:rsidRPr="00181CAE">
        <w:t xml:space="preserve"> normal ambient temperatures, extreme ambient temperatures, </w:t>
      </w:r>
      <w:r w:rsidR="008C4CB8" w:rsidRPr="00181CAE">
        <w:t xml:space="preserve">working area ambient temperatures, </w:t>
      </w:r>
      <w:r w:rsidR="007629F1" w:rsidRPr="00181CAE">
        <w:t>flood height</w:t>
      </w:r>
      <w:r w:rsidR="008C4CB8" w:rsidRPr="00181CAE">
        <w:t xml:space="preserve">, wind, </w:t>
      </w:r>
      <w:r w:rsidR="007629F1" w:rsidRPr="00181CAE">
        <w:t>water velocit</w:t>
      </w:r>
      <w:r w:rsidR="008C4CB8" w:rsidRPr="00181CAE">
        <w:t>y and duration</w:t>
      </w:r>
      <w:r w:rsidR="007629F1" w:rsidRPr="00181CAE">
        <w:t xml:space="preserve">, fires, explosions, cask </w:t>
      </w:r>
      <w:proofErr w:type="spellStart"/>
      <w:r w:rsidR="007629F1" w:rsidRPr="00181CAE">
        <w:t>tipover</w:t>
      </w:r>
      <w:proofErr w:type="spellEnd"/>
      <w:r w:rsidR="007629F1" w:rsidRPr="00181CAE">
        <w:t xml:space="preserve"> ev</w:t>
      </w:r>
      <w:r w:rsidR="008C4CB8" w:rsidRPr="00181CAE">
        <w:t>ents</w:t>
      </w:r>
      <w:r w:rsidR="007629F1" w:rsidRPr="00181CAE">
        <w:t xml:space="preserve">, </w:t>
      </w:r>
      <w:r w:rsidR="008C4CB8" w:rsidRPr="00181CAE">
        <w:t xml:space="preserve">salinity levels, lightning, pad icing, burial under debris, aircraft hazards, and </w:t>
      </w:r>
      <w:r w:rsidR="007629F1" w:rsidRPr="00181CAE">
        <w:t>design basis events that</w:t>
      </w:r>
      <w:r w:rsidR="008C4CB8" w:rsidRPr="00181CAE">
        <w:t xml:space="preserve"> could</w:t>
      </w:r>
      <w:r w:rsidR="007629F1" w:rsidRPr="00181CAE">
        <w:t xml:space="preserve"> block </w:t>
      </w:r>
      <w:r w:rsidR="00A62D83" w:rsidRPr="00181CAE">
        <w:t>DSS</w:t>
      </w:r>
      <w:r w:rsidR="007629F1" w:rsidRPr="00181CAE">
        <w:t xml:space="preserve"> air inlets and outlets</w:t>
      </w:r>
      <w:r w:rsidR="008C4CB8" w:rsidRPr="00181CAE">
        <w:t>.</w:t>
      </w:r>
      <w:bookmarkStart w:id="5" w:name="_Hlk19866141"/>
      <w:bookmarkStart w:id="6" w:name="_Hlk19524345"/>
    </w:p>
    <w:p w14:paraId="2D1A3C9B" w14:textId="709E0334" w:rsidR="00FA4B8E" w:rsidRDefault="00D832E9" w:rsidP="00FA4B8E">
      <w:pPr>
        <w:pStyle w:val="BodyText"/>
        <w:ind w:left="720"/>
      </w:pPr>
      <w:r w:rsidRPr="00181CAE">
        <w:t>The inspectors should v</w:t>
      </w:r>
      <w:r w:rsidR="7EF8456F" w:rsidRPr="00181CAE">
        <w:t>erify that the transfer route and the storage pad area do not contain fire or explosion hazards beyond those analyzed in the SAR</w:t>
      </w:r>
      <w:r w:rsidR="3C20CB1E" w:rsidRPr="00181CAE">
        <w:t xml:space="preserve"> </w:t>
      </w:r>
      <w:r w:rsidR="00945F49" w:rsidRPr="00181CAE">
        <w:t xml:space="preserve">or that an </w:t>
      </w:r>
      <w:r w:rsidR="00157E46" w:rsidRPr="00181CAE">
        <w:t>adequate site-specific evaluation has been performed</w:t>
      </w:r>
      <w:r w:rsidR="7EF8456F" w:rsidRPr="00181CAE">
        <w:t>.</w:t>
      </w:r>
      <w:r w:rsidR="2EAEF81F" w:rsidRPr="00181CAE">
        <w:t xml:space="preserve"> Example areas of concern may </w:t>
      </w:r>
      <w:proofErr w:type="gramStart"/>
      <w:r w:rsidR="2EAEF81F" w:rsidRPr="00181CAE">
        <w:t>include:</w:t>
      </w:r>
      <w:proofErr w:type="gramEnd"/>
      <w:r w:rsidR="2EAEF81F" w:rsidRPr="00181CAE">
        <w:t xml:space="preserve"> transformers, </w:t>
      </w:r>
      <w:r w:rsidR="42BB0F1C" w:rsidRPr="00181CAE">
        <w:t>hydrogen or fuel tanks</w:t>
      </w:r>
      <w:r w:rsidR="281BFA71" w:rsidRPr="00181CAE">
        <w:t>,</w:t>
      </w:r>
      <w:r w:rsidR="42BB0F1C" w:rsidRPr="00181CAE">
        <w:t xml:space="preserve"> </w:t>
      </w:r>
      <w:r w:rsidR="2EAEF81F" w:rsidRPr="00181CAE">
        <w:t xml:space="preserve">temporary generators, cranes, personnel lifts, </w:t>
      </w:r>
      <w:r w:rsidR="281BFA71" w:rsidRPr="00181CAE">
        <w:t xml:space="preserve">or </w:t>
      </w:r>
      <w:r w:rsidR="2EAEF81F" w:rsidRPr="00181CAE">
        <w:t>vehicles</w:t>
      </w:r>
      <w:r w:rsidR="281BFA71" w:rsidRPr="00181CAE">
        <w:t>.</w:t>
      </w:r>
      <w:bookmarkEnd w:id="5"/>
      <w:bookmarkEnd w:id="6"/>
    </w:p>
    <w:p w14:paraId="27AE4F4F" w14:textId="44505380" w:rsidR="002B052D" w:rsidRPr="00181CAE" w:rsidRDefault="00C67955" w:rsidP="00FA4B8E">
      <w:pPr>
        <w:pStyle w:val="BodyText"/>
        <w:ind w:left="720"/>
      </w:pPr>
      <w:r w:rsidRPr="00181CAE">
        <w:t>The inspectors should v</w:t>
      </w:r>
      <w:r w:rsidR="56F41145" w:rsidRPr="00181CAE">
        <w:t xml:space="preserve">erify that when areas identified where reactor site parameters are not </w:t>
      </w:r>
      <w:proofErr w:type="gramStart"/>
      <w:r w:rsidR="56F41145" w:rsidRPr="00181CAE">
        <w:t>bounded</w:t>
      </w:r>
      <w:proofErr w:type="gramEnd"/>
      <w:r w:rsidR="56F41145" w:rsidRPr="00181CAE">
        <w:t xml:space="preserve"> by the </w:t>
      </w:r>
      <w:r w:rsidR="0554270D" w:rsidRPr="00181CAE">
        <w:t>DSS</w:t>
      </w:r>
      <w:r w:rsidR="56F41145" w:rsidRPr="00181CAE">
        <w:t xml:space="preserve"> design the change is processed through the licensee’s 10</w:t>
      </w:r>
      <w:r w:rsidR="00FC13C3">
        <w:t> </w:t>
      </w:r>
      <w:r w:rsidR="56F41145" w:rsidRPr="00181CAE">
        <w:t>CFR 72.48 process</w:t>
      </w:r>
      <w:r w:rsidR="006A568A" w:rsidRPr="00181CAE">
        <w:t xml:space="preserve"> in accordance with 10 CFR 72.212(b)(7)</w:t>
      </w:r>
      <w:r w:rsidR="74FBCD11" w:rsidRPr="00181CAE">
        <w:t xml:space="preserve">. </w:t>
      </w:r>
      <w:r w:rsidRPr="00181CAE">
        <w:t>The inspectors should also r</w:t>
      </w:r>
      <w:r w:rsidR="74FBCD11" w:rsidRPr="00181CAE">
        <w:t xml:space="preserve">eview the </w:t>
      </w:r>
      <w:r w:rsidR="3CE515CD" w:rsidRPr="00181CAE">
        <w:t xml:space="preserve">associated </w:t>
      </w:r>
      <w:r w:rsidR="74FBCD11" w:rsidRPr="00181CAE">
        <w:t>10 CFR 72.48 evaluation in accordance with Section 02.</w:t>
      </w:r>
      <w:r w:rsidR="69010E99" w:rsidRPr="00181CAE">
        <w:t xml:space="preserve">06 </w:t>
      </w:r>
      <w:r w:rsidR="74FBCD11" w:rsidRPr="00181CAE">
        <w:t>of this IP.</w:t>
      </w:r>
    </w:p>
    <w:p w14:paraId="63913786" w14:textId="0518FA0F" w:rsidR="00A62EB1" w:rsidRPr="009C5F12" w:rsidRDefault="00A62EB1" w:rsidP="007C07DD">
      <w:pPr>
        <w:pStyle w:val="BodyText"/>
        <w:numPr>
          <w:ilvl w:val="0"/>
          <w:numId w:val="22"/>
        </w:numPr>
        <w:outlineLvl w:val="2"/>
      </w:pPr>
      <w:r w:rsidRPr="00FC13C3">
        <w:rPr>
          <w:u w:val="single"/>
        </w:rPr>
        <w:t>Inspection Requirement 02.03</w:t>
      </w:r>
      <w:r w:rsidRPr="009C5F12">
        <w:t>.</w:t>
      </w:r>
      <w:r w:rsidR="00061A3A" w:rsidRPr="009C5F12">
        <w:t xml:space="preserve">  This requirement impacts all </w:t>
      </w:r>
      <w:r w:rsidR="00D41354" w:rsidRPr="009C5F12">
        <w:t>five</w:t>
      </w:r>
      <w:r w:rsidR="00061A3A" w:rsidRPr="009C5F12">
        <w:t xml:space="preserve"> safety focus areas.</w:t>
      </w:r>
    </w:p>
    <w:p w14:paraId="45FEB9FF" w14:textId="5CB72DB4" w:rsidR="002B052D" w:rsidRPr="009C5F12" w:rsidRDefault="00BF6E80" w:rsidP="00DD6E1B">
      <w:pPr>
        <w:pStyle w:val="BodyText"/>
        <w:numPr>
          <w:ilvl w:val="1"/>
          <w:numId w:val="22"/>
        </w:numPr>
      </w:pPr>
      <w:bookmarkStart w:id="7" w:name="_Hlk19519011"/>
      <w:r>
        <w:t>The inspectors should r</w:t>
      </w:r>
      <w:r w:rsidR="005C7F95" w:rsidRPr="009C5F12">
        <w:t>eview the licensee</w:t>
      </w:r>
      <w:r w:rsidR="001260F6" w:rsidRPr="009C5F12">
        <w:t>’</w:t>
      </w:r>
      <w:r w:rsidR="00265BCE" w:rsidRPr="009C5F12">
        <w:t>s evaluation of the ISFSI’</w:t>
      </w:r>
      <w:r w:rsidR="005C7F95" w:rsidRPr="009C5F12">
        <w:t>s impact on the reactor facility and identify any required license amendments or changes to the reactor</w:t>
      </w:r>
      <w:r w:rsidR="004E2A93" w:rsidRPr="009C5F12">
        <w:t xml:space="preserve"> TS</w:t>
      </w:r>
      <w:r w:rsidR="005C7F95" w:rsidRPr="009C5F12">
        <w:t xml:space="preserve">.  </w:t>
      </w:r>
    </w:p>
    <w:p w14:paraId="64CBCAAB" w14:textId="77777777" w:rsidR="00860FA3" w:rsidRDefault="00BF6E80" w:rsidP="00DD6E1B">
      <w:pPr>
        <w:pStyle w:val="BodyText"/>
        <w:numPr>
          <w:ilvl w:val="1"/>
          <w:numId w:val="22"/>
        </w:numPr>
      </w:pPr>
      <w:r>
        <w:t>The inspectors should v</w:t>
      </w:r>
      <w:r w:rsidR="6A728FF1" w:rsidRPr="3963D02A">
        <w:t xml:space="preserve">erify that any 10 CFR 50.59 evaluations </w:t>
      </w:r>
      <w:proofErr w:type="gramStart"/>
      <w:r w:rsidR="6F449BF6" w:rsidRPr="3963D02A">
        <w:t>as a result of</w:t>
      </w:r>
      <w:proofErr w:type="gramEnd"/>
      <w:r w:rsidR="6F449BF6" w:rsidRPr="3963D02A">
        <w:t xml:space="preserve"> this review </w:t>
      </w:r>
      <w:r w:rsidR="6A728FF1" w:rsidRPr="3963D02A">
        <w:t xml:space="preserve">have been performed </w:t>
      </w:r>
      <w:r w:rsidR="3EBAF4E2" w:rsidRPr="3963D02A">
        <w:t>in accordance with the licensee’</w:t>
      </w:r>
      <w:r w:rsidR="6A728FF1" w:rsidRPr="3963D02A">
        <w:t>s administrative requirements</w:t>
      </w:r>
      <w:r w:rsidR="621C5E27" w:rsidRPr="3963D02A">
        <w:t xml:space="preserve"> and 10 CFR 50.59</w:t>
      </w:r>
      <w:r w:rsidR="6A728FF1" w:rsidRPr="3963D02A">
        <w:t>.</w:t>
      </w:r>
    </w:p>
    <w:p w14:paraId="7CB1AAA6" w14:textId="41513E32" w:rsidR="009E4158" w:rsidRPr="00DD6E1B" w:rsidRDefault="00290E62" w:rsidP="00860FA3">
      <w:pPr>
        <w:pStyle w:val="BodyText"/>
        <w:ind w:left="1080"/>
      </w:pPr>
      <w:r w:rsidRPr="00DD6E1B">
        <w:t>Regulatory Guide 1.187</w:t>
      </w:r>
      <w:r w:rsidR="002918FD" w:rsidRPr="00DD6E1B">
        <w:t>,</w:t>
      </w:r>
      <w:r w:rsidRPr="00DD6E1B">
        <w:t xml:space="preserve"> “Guidance for Implementation of 10 CFR 50.59, Changes, Tests, and Experiments,” Revision 1 states Revision 1 of NEI 96-07, “Guidelines for 10 CFR 50.59 Evaluations</w:t>
      </w:r>
      <w:r w:rsidR="00702774" w:rsidRPr="00DD6E1B">
        <w:t>,</w:t>
      </w:r>
      <w:r w:rsidRPr="00DD6E1B">
        <w:t xml:space="preserve">” as acceptable for complying with the NRC regulations in 10 CFR 50.59.  </w:t>
      </w:r>
    </w:p>
    <w:p w14:paraId="51D79626" w14:textId="5B8005AA" w:rsidR="009E4158" w:rsidRPr="009C5F12" w:rsidRDefault="00CC38DB" w:rsidP="005B3071">
      <w:pPr>
        <w:pStyle w:val="BodyText"/>
        <w:numPr>
          <w:ilvl w:val="1"/>
          <w:numId w:val="22"/>
        </w:numPr>
      </w:pPr>
      <w:bookmarkStart w:id="8" w:name="_Hlk19530938"/>
      <w:r>
        <w:t>The inspectors should v</w:t>
      </w:r>
      <w:r w:rsidR="009E4158" w:rsidRPr="009C5F12">
        <w:t xml:space="preserve">erify </w:t>
      </w:r>
      <w:r w:rsidR="00A62D83" w:rsidRPr="009C5F12">
        <w:t>DSS</w:t>
      </w:r>
      <w:r w:rsidR="009E4158" w:rsidRPr="009C5F12">
        <w:t xml:space="preserve"> lifting operations in </w:t>
      </w:r>
      <w:r w:rsidR="00BC0E7C" w:rsidRPr="009C5F12">
        <w:t xml:space="preserve">the </w:t>
      </w:r>
      <w:r w:rsidR="009E4158" w:rsidRPr="009C5F12">
        <w:t>vicinity of 10 CFR</w:t>
      </w:r>
      <w:proofErr w:type="gramStart"/>
      <w:r w:rsidR="009E4158" w:rsidRPr="009C5F12">
        <w:t xml:space="preserve"> Part</w:t>
      </w:r>
      <w:proofErr w:type="gramEnd"/>
      <w:r w:rsidR="009E4158" w:rsidRPr="009C5F12">
        <w:t xml:space="preserve"> 50 SSCs are performed in accordance with the site</w:t>
      </w:r>
      <w:r w:rsidR="00BC0E7C" w:rsidRPr="009C5F12">
        <w:t>’</w:t>
      </w:r>
      <w:r w:rsidR="009E4158" w:rsidRPr="009C5F12">
        <w:t>s control of heavy loads</w:t>
      </w:r>
      <w:r w:rsidR="00F63693" w:rsidRPr="009C5F12">
        <w:t xml:space="preserve"> program</w:t>
      </w:r>
      <w:r w:rsidR="009E4158" w:rsidRPr="009C5F12">
        <w:t xml:space="preserve">. </w:t>
      </w:r>
      <w:r w:rsidR="00F63693" w:rsidRPr="009C5F12">
        <w:t xml:space="preserve"> </w:t>
      </w:r>
      <w:r>
        <w:t>The inspectors should r</w:t>
      </w:r>
      <w:r w:rsidR="0059216F" w:rsidRPr="009C5F12">
        <w:t>eview the licensee’s FSAR and associated Phase 1 and Phase 2 (if applicable) NUREG-</w:t>
      </w:r>
      <w:r w:rsidR="00CC0381" w:rsidRPr="009C5F12">
        <w:t>0</w:t>
      </w:r>
      <w:r w:rsidR="0059216F" w:rsidRPr="009C5F12">
        <w:t>612, “Control of Heavy Loads</w:t>
      </w:r>
      <w:r w:rsidR="00702774" w:rsidRPr="009C5F12">
        <w:t>,</w:t>
      </w:r>
      <w:r w:rsidR="0059216F" w:rsidRPr="009C5F12">
        <w:t>” responses, and determine if the licensee is either</w:t>
      </w:r>
      <w:r w:rsidR="009E4158" w:rsidRPr="009C5F12">
        <w:t xml:space="preserve"> u</w:t>
      </w:r>
      <w:r w:rsidR="00F63693" w:rsidRPr="009C5F12">
        <w:t>tilizing</w:t>
      </w:r>
      <w:r w:rsidR="009E4158" w:rsidRPr="009C5F12">
        <w:t xml:space="preserve"> a single-failure-proof crane </w:t>
      </w:r>
      <w:r w:rsidR="0059216F" w:rsidRPr="009C5F12">
        <w:t xml:space="preserve">for </w:t>
      </w:r>
      <w:r w:rsidR="00A62D83" w:rsidRPr="009C5F12">
        <w:t>DSS</w:t>
      </w:r>
      <w:r w:rsidR="0059216F" w:rsidRPr="009C5F12">
        <w:t xml:space="preserve"> lifts or has</w:t>
      </w:r>
      <w:r w:rsidR="009E4158" w:rsidRPr="009C5F12">
        <w:t xml:space="preserve"> </w:t>
      </w:r>
      <w:r w:rsidR="00F63693" w:rsidRPr="009C5F12">
        <w:t>analyzed</w:t>
      </w:r>
      <w:r w:rsidR="0059216F" w:rsidRPr="009C5F12">
        <w:t xml:space="preserve"> the effects of a heavy loads drop</w:t>
      </w:r>
      <w:r w:rsidR="009E4158" w:rsidRPr="009C5F12">
        <w:t>.</w:t>
      </w:r>
    </w:p>
    <w:p w14:paraId="2031B939" w14:textId="484A45F8" w:rsidR="00181CAE" w:rsidRDefault="00F63693" w:rsidP="00065BE9">
      <w:pPr>
        <w:pStyle w:val="BodyText"/>
        <w:numPr>
          <w:ilvl w:val="2"/>
          <w:numId w:val="22"/>
        </w:numPr>
      </w:pPr>
      <w:r w:rsidRPr="009C5F12">
        <w:lastRenderedPageBreak/>
        <w:t>If lifts are performed in accordance with a load drop analysis</w:t>
      </w:r>
      <w:r w:rsidR="00AC7943" w:rsidRPr="009C5F12">
        <w:t xml:space="preserve">, </w:t>
      </w:r>
      <w:r w:rsidR="00A33A83">
        <w:t xml:space="preserve">it should be </w:t>
      </w:r>
      <w:r w:rsidR="00AC7943" w:rsidRPr="009C5F12">
        <w:t>v</w:t>
      </w:r>
      <w:r w:rsidR="005C7F95" w:rsidRPr="009C5F12">
        <w:t>erif</w:t>
      </w:r>
      <w:r w:rsidR="00A33A83">
        <w:t>ied</w:t>
      </w:r>
      <w:r w:rsidR="005C7F95" w:rsidRPr="009C5F12">
        <w:t xml:space="preserve"> that dropping a storage or fuel transfer cask inside the fuel handling or reactor building will not challenge any </w:t>
      </w:r>
      <w:r w:rsidRPr="009C5F12">
        <w:t xml:space="preserve">10 CFR Part 50 </w:t>
      </w:r>
      <w:r w:rsidR="005C7F95" w:rsidRPr="009C5F12">
        <w:t>SSCs</w:t>
      </w:r>
      <w:r w:rsidR="00EE3586" w:rsidRPr="009C5F12">
        <w:t xml:space="preserve">, non-safety risk-important equipment, </w:t>
      </w:r>
      <w:r w:rsidR="00A24165" w:rsidRPr="009C5F12">
        <w:t>or damage fuel</w:t>
      </w:r>
      <w:r w:rsidR="005C7F95" w:rsidRPr="009C5F12">
        <w:t xml:space="preserve">. </w:t>
      </w:r>
      <w:r w:rsidRPr="009C5F12">
        <w:t xml:space="preserve">Additionally, </w:t>
      </w:r>
      <w:r w:rsidR="00A33A83">
        <w:t xml:space="preserve">it should be </w:t>
      </w:r>
      <w:r w:rsidRPr="009C5F12">
        <w:t>verif</w:t>
      </w:r>
      <w:r w:rsidR="00A33A83">
        <w:t>ied that</w:t>
      </w:r>
      <w:r w:rsidRPr="009C5F12">
        <w:t xml:space="preserve"> the offsite dose consequence associated with </w:t>
      </w:r>
      <w:r w:rsidR="00A24165" w:rsidRPr="009C5F12">
        <w:t>the drop of</w:t>
      </w:r>
      <w:r w:rsidRPr="009C5F12">
        <w:t xml:space="preserve"> </w:t>
      </w:r>
      <w:r w:rsidR="00C0064C" w:rsidRPr="009C5F12">
        <w:t xml:space="preserve">a </w:t>
      </w:r>
      <w:r w:rsidRPr="009C5F12">
        <w:t>storage or transfer cask</w:t>
      </w:r>
      <w:r w:rsidR="00C0064C" w:rsidRPr="009C5F12">
        <w:t xml:space="preserve"> </w:t>
      </w:r>
      <w:r w:rsidR="00A33A83">
        <w:t>are</w:t>
      </w:r>
      <w:r w:rsidR="004D6FB7" w:rsidRPr="009C5F12">
        <w:t xml:space="preserve"> evaluated.</w:t>
      </w:r>
      <w:r w:rsidR="00C0064C" w:rsidRPr="009C5F12">
        <w:t xml:space="preserve"> </w:t>
      </w:r>
    </w:p>
    <w:p w14:paraId="31BC8A48" w14:textId="51626F07" w:rsidR="00065BE9" w:rsidRDefault="00DC6A3D" w:rsidP="00181CAE">
      <w:pPr>
        <w:pStyle w:val="BodyText"/>
        <w:ind w:left="1440"/>
      </w:pPr>
      <w:r w:rsidRPr="008A2707">
        <w:t>The inspectors should r</w:t>
      </w:r>
      <w:r w:rsidR="00A24165" w:rsidRPr="008A2707">
        <w:t xml:space="preserve">eview the </w:t>
      </w:r>
      <w:r w:rsidR="005C7F95" w:rsidRPr="008A2707">
        <w:t>licensee</w:t>
      </w:r>
      <w:r w:rsidR="00A72232" w:rsidRPr="008A2707">
        <w:t>’</w:t>
      </w:r>
      <w:r w:rsidR="005C7F95" w:rsidRPr="008A2707">
        <w:t xml:space="preserve">s analysis </w:t>
      </w:r>
      <w:r w:rsidR="00A24165" w:rsidRPr="008A2707">
        <w:t xml:space="preserve">to ensure </w:t>
      </w:r>
      <w:r w:rsidR="00775A79" w:rsidRPr="008A2707">
        <w:t xml:space="preserve">inputs and </w:t>
      </w:r>
      <w:r w:rsidR="00EE3586" w:rsidRPr="008A2707">
        <w:t>assumptions</w:t>
      </w:r>
      <w:r w:rsidR="00A24165" w:rsidRPr="008A2707">
        <w:t xml:space="preserve"> are bounding of lifts expected to be performed. Examples may include: </w:t>
      </w:r>
      <w:r w:rsidR="000C6777" w:rsidRPr="008A2707">
        <w:t>DSS</w:t>
      </w:r>
      <w:r w:rsidR="00A24165" w:rsidRPr="008A2707">
        <w:t xml:space="preserve"> load path, </w:t>
      </w:r>
      <w:r w:rsidR="000C6777" w:rsidRPr="008A2707">
        <w:t>DSS</w:t>
      </w:r>
      <w:r w:rsidR="00A24165" w:rsidRPr="008A2707">
        <w:t xml:space="preserve"> lift height, </w:t>
      </w:r>
      <w:r w:rsidR="000C6777" w:rsidRPr="008A2707">
        <w:t>DSS</w:t>
      </w:r>
      <w:r w:rsidR="00A24165" w:rsidRPr="008A2707">
        <w:t xml:space="preserve"> lift weights,</w:t>
      </w:r>
      <w:r w:rsidR="000C6777" w:rsidRPr="008A2707">
        <w:t xml:space="preserve"> DSS</w:t>
      </w:r>
      <w:r w:rsidR="00A24165" w:rsidRPr="008A2707">
        <w:t xml:space="preserve"> material properties, SSC material properties, soluble boron concentrations, impact limiter material properties, building ventilation, an</w:t>
      </w:r>
      <w:r w:rsidR="00D31D48" w:rsidRPr="008A2707">
        <w:t>d DSS</w:t>
      </w:r>
      <w:r w:rsidR="00A24165" w:rsidRPr="008A2707">
        <w:t xml:space="preserve"> configuration. </w:t>
      </w:r>
      <w:r w:rsidRPr="008A2707">
        <w:t>The inspectors should also r</w:t>
      </w:r>
      <w:r w:rsidR="00A24165" w:rsidRPr="008A2707">
        <w:t xml:space="preserve">eview the assumptions used by the licensee in any cask drop analysis and ensure that these assumptions are consistent with the </w:t>
      </w:r>
      <w:r w:rsidR="00A62D83" w:rsidRPr="008A2707">
        <w:t>DSS</w:t>
      </w:r>
      <w:r w:rsidR="00A32A13" w:rsidRPr="008A2707">
        <w:t xml:space="preserve"> </w:t>
      </w:r>
      <w:r w:rsidR="00AC7943" w:rsidRPr="008A2707">
        <w:t>FSAR.</w:t>
      </w:r>
      <w:r w:rsidR="00065BE9">
        <w:t xml:space="preserve"> </w:t>
      </w:r>
    </w:p>
    <w:p w14:paraId="616DFDAB" w14:textId="32B70160" w:rsidR="00197006" w:rsidRPr="008A2707" w:rsidRDefault="00197006" w:rsidP="00065BE9">
      <w:pPr>
        <w:pStyle w:val="BodyText"/>
        <w:ind w:left="1440"/>
      </w:pPr>
      <w:r w:rsidRPr="008A2707">
        <w:t>Additional information on cask drop analysis may be found in Section 5.1 “Recommended Guidelines” of NUREG 0612.</w:t>
      </w:r>
    </w:p>
    <w:p w14:paraId="16175D1F" w14:textId="0FFF030C" w:rsidR="00C85F2C" w:rsidRPr="009C5F12" w:rsidRDefault="003104D9" w:rsidP="00065BE9">
      <w:pPr>
        <w:pStyle w:val="BodyText"/>
        <w:numPr>
          <w:ilvl w:val="2"/>
          <w:numId w:val="22"/>
        </w:numPr>
      </w:pPr>
      <w:r>
        <w:t>T</w:t>
      </w:r>
      <w:r w:rsidR="000C74E5" w:rsidRPr="009C5F12">
        <w:t xml:space="preserve">he licensee’s crane design </w:t>
      </w:r>
      <w:r>
        <w:t xml:space="preserve">should be reviewed </w:t>
      </w:r>
      <w:r w:rsidR="000C74E5" w:rsidRPr="009C5F12">
        <w:t xml:space="preserve">to verify it meets operational and structural requirements.  </w:t>
      </w:r>
      <w:r w:rsidR="0094355E">
        <w:t>The inspectors should v</w:t>
      </w:r>
      <w:r w:rsidR="00F03E9C" w:rsidRPr="009C5F12">
        <w:t>erify that the crane is compliant with the design code of reference (typically The Crane Manufacturers Association</w:t>
      </w:r>
      <w:r w:rsidR="00C85F2C" w:rsidRPr="009C5F12">
        <w:t xml:space="preserve"> </w:t>
      </w:r>
      <w:r w:rsidR="00F03E9C" w:rsidRPr="009C5F12">
        <w:t>of America (CM</w:t>
      </w:r>
      <w:r w:rsidR="009F776A" w:rsidRPr="009C5F12">
        <w:t>A</w:t>
      </w:r>
      <w:r w:rsidR="00F03E9C" w:rsidRPr="009C5F12">
        <w:t xml:space="preserve">A) </w:t>
      </w:r>
      <w:r w:rsidR="009F776A" w:rsidRPr="009C5F12">
        <w:t xml:space="preserve">Specification No. </w:t>
      </w:r>
      <w:r w:rsidR="00F03E9C" w:rsidRPr="009C5F12">
        <w:t xml:space="preserve">70, “Specifications for Top Running Bridge &amp; Gantry Type Multiple Girder Electric Overhead Traveling Cranes” or Electric Overhead Crane Institute (EOCI) Specification 61).  </w:t>
      </w:r>
      <w:r w:rsidR="00FF7659">
        <w:t>The inspectors should v</w:t>
      </w:r>
      <w:r w:rsidR="00F03E9C" w:rsidRPr="009C5F12">
        <w:t xml:space="preserve">erify that the crane </w:t>
      </w:r>
      <w:proofErr w:type="gramStart"/>
      <w:r w:rsidR="00F03E9C" w:rsidRPr="009C5F12">
        <w:t>is capable of lifting</w:t>
      </w:r>
      <w:proofErr w:type="gramEnd"/>
      <w:r w:rsidR="00F03E9C" w:rsidRPr="009C5F12">
        <w:t xml:space="preserve"> the heaviest loads expected for </w:t>
      </w:r>
      <w:r w:rsidR="00035AD4" w:rsidRPr="009C5F12">
        <w:t>DSS</w:t>
      </w:r>
      <w:r w:rsidR="00F03E9C" w:rsidRPr="009C5F12">
        <w:t xml:space="preserve"> operations.</w:t>
      </w:r>
      <w:r w:rsidR="00C85F2C" w:rsidRPr="009C5F12">
        <w:t xml:space="preserve">  If lifts are not performed in accordance with a load drop analysis, </w:t>
      </w:r>
      <w:r w:rsidR="00FF7659">
        <w:t xml:space="preserve">it should be </w:t>
      </w:r>
      <w:r w:rsidR="00C85F2C" w:rsidRPr="009C5F12">
        <w:t>verif</w:t>
      </w:r>
      <w:r w:rsidR="00FF7659">
        <w:t>ied</w:t>
      </w:r>
      <w:r w:rsidR="00C85F2C" w:rsidRPr="009C5F12">
        <w:t xml:space="preserve"> that the licensee’s crane is single</w:t>
      </w:r>
      <w:r w:rsidR="00124910" w:rsidRPr="009C5F12">
        <w:t>-</w:t>
      </w:r>
      <w:r w:rsidR="00C85F2C" w:rsidRPr="009C5F12">
        <w:t>failure</w:t>
      </w:r>
      <w:r w:rsidR="00124910" w:rsidRPr="009C5F12">
        <w:t>-</w:t>
      </w:r>
      <w:r w:rsidR="00C85F2C" w:rsidRPr="009C5F12">
        <w:t>proof in accordance with Section 5, “Guidelines for Control of Heavy Loads,” of NUREG-0612. If the crane is single</w:t>
      </w:r>
      <w:r w:rsidR="00124910" w:rsidRPr="009C5F12">
        <w:t>-</w:t>
      </w:r>
      <w:r w:rsidR="00C85F2C" w:rsidRPr="009C5F12">
        <w:t>failure</w:t>
      </w:r>
      <w:r w:rsidR="00124910" w:rsidRPr="009C5F12">
        <w:t>-</w:t>
      </w:r>
      <w:r w:rsidR="00C85F2C" w:rsidRPr="009C5F12">
        <w:t>proof, additional requirements may apply to the crane design</w:t>
      </w:r>
      <w:r w:rsidR="00A32A13" w:rsidRPr="009C5F12">
        <w:t xml:space="preserve"> and testing</w:t>
      </w:r>
      <w:r w:rsidR="00C85F2C" w:rsidRPr="009C5F12">
        <w:t xml:space="preserve"> including meeting the provisions of NUREG-0554 in addition to the design codes already specified or meeting alternative requirements such as ASME-NOG-1, “Rules for Construction of Overhead and Gantry Cranes (Top Running Bridge, Multiple Girder).”</w:t>
      </w:r>
      <w:r w:rsidR="006259BE" w:rsidRPr="009C5F12">
        <w:t xml:space="preserve">  Examples of previously identified deficiencies can be found in NRC Information Notice (IN) 2019-09.</w:t>
      </w:r>
    </w:p>
    <w:p w14:paraId="092B43E9" w14:textId="4057F372" w:rsidR="000C74E5" w:rsidRPr="009C5F12" w:rsidRDefault="00E328F3" w:rsidP="00065BE9">
      <w:pPr>
        <w:pStyle w:val="BodyText"/>
        <w:numPr>
          <w:ilvl w:val="2"/>
          <w:numId w:val="22"/>
        </w:numPr>
      </w:pPr>
      <w:r>
        <w:t>The inspectors should v</w:t>
      </w:r>
      <w:r w:rsidR="00F03E9C" w:rsidRPr="009C5F12">
        <w:t xml:space="preserve">erify that the crane is tested in accordance with </w:t>
      </w:r>
      <w:r w:rsidR="008D7904" w:rsidRPr="009C5F12">
        <w:t>the facilit</w:t>
      </w:r>
      <w:r>
        <w:t>y’s</w:t>
      </w:r>
      <w:r w:rsidR="008D7904" w:rsidRPr="009C5F12">
        <w:t xml:space="preserve"> control of heavy loads program, typically following </w:t>
      </w:r>
      <w:r w:rsidR="00F03E9C" w:rsidRPr="009C5F12">
        <w:t>American Society of Mechanical Engineers (ASME) B30.2, “Overhead and Gantry Cranes (Top Running Bridge, Single or Multiple Girder, Top Running Trolley Hoist</w:t>
      </w:r>
      <w:r w:rsidR="008D7904" w:rsidRPr="009C5F12">
        <w:t>.</w:t>
      </w:r>
      <w:r w:rsidR="00F03E9C" w:rsidRPr="009C5F12">
        <w:t>”</w:t>
      </w:r>
      <w:r w:rsidR="008D7904" w:rsidRPr="009C5F12">
        <w:t xml:space="preserve">  Specifically, </w:t>
      </w:r>
      <w:r w:rsidR="00A71BAA">
        <w:t xml:space="preserve">it should be </w:t>
      </w:r>
      <w:r w:rsidR="008D7904" w:rsidRPr="009C5F12">
        <w:t>verif</w:t>
      </w:r>
      <w:r w:rsidR="00A71BAA">
        <w:t>ied</w:t>
      </w:r>
      <w:r w:rsidR="008D7904" w:rsidRPr="009C5F12">
        <w:t xml:space="preserve"> that </w:t>
      </w:r>
      <w:r w:rsidR="00A91382" w:rsidRPr="009C5F12">
        <w:t>100</w:t>
      </w:r>
      <w:r w:rsidR="00FC13C3">
        <w:t> percent</w:t>
      </w:r>
      <w:r w:rsidR="00A91382" w:rsidRPr="009C5F12">
        <w:t xml:space="preserve"> and 125</w:t>
      </w:r>
      <w:r w:rsidR="00FC13C3">
        <w:t> percent</w:t>
      </w:r>
      <w:r w:rsidR="00A91382" w:rsidRPr="009C5F12">
        <w:t xml:space="preserve"> load testing of the crane has been performed in accordance with </w:t>
      </w:r>
      <w:r w:rsidR="00197006" w:rsidRPr="009C5F12">
        <w:t>ASME B30.2 requirements.</w:t>
      </w:r>
    </w:p>
    <w:p w14:paraId="002C00F0" w14:textId="646B208B" w:rsidR="00C52761" w:rsidRPr="009C5F12" w:rsidRDefault="00AC0AC2" w:rsidP="00CF431B">
      <w:pPr>
        <w:pStyle w:val="BodyText"/>
        <w:numPr>
          <w:ilvl w:val="1"/>
          <w:numId w:val="22"/>
        </w:numPr>
      </w:pPr>
      <w:r>
        <w:t>The inspectors should v</w:t>
      </w:r>
      <w:r w:rsidR="6A728FF1" w:rsidRPr="3963D02A">
        <w:t>erify</w:t>
      </w:r>
      <w:r w:rsidR="01D8E87A" w:rsidRPr="3963D02A">
        <w:t>, by document review</w:t>
      </w:r>
      <w:r w:rsidR="5469BC9B" w:rsidRPr="3963D02A">
        <w:t xml:space="preserve"> and as necessary in field walkdown</w:t>
      </w:r>
      <w:r w:rsidR="01D8E87A" w:rsidRPr="3963D02A">
        <w:t>,</w:t>
      </w:r>
      <w:r w:rsidR="6A728FF1" w:rsidRPr="3963D02A">
        <w:t xml:space="preserve"> </w:t>
      </w:r>
      <w:r w:rsidR="4C1599EB" w:rsidRPr="3963D02A">
        <w:t xml:space="preserve">that </w:t>
      </w:r>
      <w:r w:rsidR="01D8E87A" w:rsidRPr="3963D02A">
        <w:t xml:space="preserve">the licensee has evaluated the building superstructure and associated SSCs to transfer static and dynamic loads from the crane through the superstructure to the base mat. </w:t>
      </w:r>
      <w:r w:rsidR="00ED6F17">
        <w:t>It should be v</w:t>
      </w:r>
      <w:r w:rsidR="01D8E87A" w:rsidRPr="3963D02A">
        <w:t>erif</w:t>
      </w:r>
      <w:r w:rsidR="00ED6F17">
        <w:t>ied</w:t>
      </w:r>
      <w:r w:rsidR="01D8E87A" w:rsidRPr="3963D02A">
        <w:t xml:space="preserve"> at a minimum that the licensee has utilized appropriate load combinations and strength code </w:t>
      </w:r>
      <w:proofErr w:type="spellStart"/>
      <w:r w:rsidR="01D8E87A" w:rsidRPr="3963D02A">
        <w:t>allowable</w:t>
      </w:r>
      <w:r w:rsidR="1138CD06" w:rsidRPr="3963D02A">
        <w:t>s</w:t>
      </w:r>
      <w:proofErr w:type="spellEnd"/>
      <w:r w:rsidR="01D8E87A" w:rsidRPr="3963D02A">
        <w:t xml:space="preserve"> from the FSAR code of record.</w:t>
      </w:r>
      <w:r w:rsidR="6D8ED111" w:rsidRPr="3963D02A">
        <w:t xml:space="preserve"> </w:t>
      </w:r>
      <w:r w:rsidR="45A46AE9" w:rsidRPr="3963D02A">
        <w:t>Examples of previously identified deficiencies can be found in NRC IN</w:t>
      </w:r>
      <w:r w:rsidR="7DDF831A" w:rsidRPr="3963D02A">
        <w:t xml:space="preserve"> </w:t>
      </w:r>
      <w:r w:rsidR="45A46AE9" w:rsidRPr="3963D02A">
        <w:t>2019-</w:t>
      </w:r>
      <w:r w:rsidR="7DDF831A" w:rsidRPr="3963D02A">
        <w:t>09</w:t>
      </w:r>
      <w:r w:rsidR="45A46AE9" w:rsidRPr="3963D02A">
        <w:t>.</w:t>
      </w:r>
      <w:bookmarkStart w:id="9" w:name="_Hlk17293450"/>
      <w:bookmarkEnd w:id="9"/>
    </w:p>
    <w:p w14:paraId="0C9E120C" w14:textId="079F521C" w:rsidR="00314855" w:rsidRPr="00314855" w:rsidRDefault="00ED6F17" w:rsidP="00CF431B">
      <w:pPr>
        <w:pStyle w:val="BodyText"/>
        <w:numPr>
          <w:ilvl w:val="1"/>
          <w:numId w:val="22"/>
        </w:numPr>
      </w:pPr>
      <w:r>
        <w:lastRenderedPageBreak/>
        <w:t>The inspectors should ve</w:t>
      </w:r>
      <w:r w:rsidR="6A728FF1" w:rsidRPr="3963D02A">
        <w:t xml:space="preserve">rify, by </w:t>
      </w:r>
      <w:r w:rsidR="1BC35EBE" w:rsidRPr="3963D02A">
        <w:t>document review</w:t>
      </w:r>
      <w:r w:rsidR="5469BC9B" w:rsidRPr="3963D02A">
        <w:t xml:space="preserve"> and as necessary in field walkdown</w:t>
      </w:r>
      <w:r w:rsidR="7EF8456F" w:rsidRPr="3963D02A">
        <w:t xml:space="preserve">, </w:t>
      </w:r>
      <w:r w:rsidR="0F4A12DB" w:rsidRPr="3963D02A">
        <w:t xml:space="preserve">that </w:t>
      </w:r>
      <w:r w:rsidR="6A728FF1" w:rsidRPr="3963D02A">
        <w:t xml:space="preserve">the licensee has </w:t>
      </w:r>
      <w:r w:rsidR="1BC35EBE" w:rsidRPr="3963D02A">
        <w:t xml:space="preserve">evaluated </w:t>
      </w:r>
      <w:r w:rsidR="6A728FF1" w:rsidRPr="3963D02A">
        <w:t>the maximum expected load</w:t>
      </w:r>
      <w:r w:rsidR="1BC35EBE" w:rsidRPr="3963D02A">
        <w:t xml:space="preserve"> placed on SSCs, including buried SSCs, by the </w:t>
      </w:r>
      <w:r w:rsidR="317F03E0" w:rsidRPr="3963D02A">
        <w:t>DSS</w:t>
      </w:r>
      <w:r w:rsidR="6A728FF1" w:rsidRPr="3963D02A">
        <w:t xml:space="preserve"> </w:t>
      </w:r>
      <w:r w:rsidR="1BC35EBE" w:rsidRPr="3963D02A">
        <w:t xml:space="preserve">at each location the </w:t>
      </w:r>
      <w:r w:rsidR="317F03E0" w:rsidRPr="3963D02A">
        <w:t>DSS</w:t>
      </w:r>
      <w:r w:rsidR="1BC35EBE" w:rsidRPr="3963D02A">
        <w:t xml:space="preserve"> is set on or moved through onsite</w:t>
      </w:r>
      <w:r w:rsidR="58D3C9B2" w:rsidRPr="3963D02A">
        <w:t>.</w:t>
      </w:r>
      <w:r w:rsidR="1BC35EBE" w:rsidRPr="3963D02A">
        <w:t xml:space="preserve"> Areas may include, the spent fuel pool, spent fuel pool shelf, </w:t>
      </w:r>
      <w:r w:rsidR="4333C886" w:rsidRPr="3963D02A">
        <w:t>DSS</w:t>
      </w:r>
      <w:r w:rsidR="1BC35EBE" w:rsidRPr="3963D02A">
        <w:t xml:space="preserve"> washdown and processing areas, building rail bay,</w:t>
      </w:r>
      <w:r w:rsidR="723A6DDC" w:rsidRPr="3963D02A">
        <w:t xml:space="preserve"> and </w:t>
      </w:r>
      <w:r w:rsidR="1BC35EBE" w:rsidRPr="3963D02A">
        <w:t xml:space="preserve">heavy haul path. </w:t>
      </w:r>
      <w:r w:rsidR="00717B09">
        <w:t>It should be v</w:t>
      </w:r>
      <w:r w:rsidR="01D8E87A" w:rsidRPr="3963D02A">
        <w:t>erif</w:t>
      </w:r>
      <w:r w:rsidR="00717B09">
        <w:t>ied</w:t>
      </w:r>
      <w:r w:rsidR="01D8E87A" w:rsidRPr="3963D02A">
        <w:t xml:space="preserve"> at a minimum that the licensee has utilized appropriate load combinations and strength code </w:t>
      </w:r>
      <w:proofErr w:type="spellStart"/>
      <w:r w:rsidR="01D8E87A" w:rsidRPr="3963D02A">
        <w:t>allowable</w:t>
      </w:r>
      <w:r w:rsidR="58D3C9B2" w:rsidRPr="3963D02A">
        <w:t>s</w:t>
      </w:r>
      <w:proofErr w:type="spellEnd"/>
      <w:r w:rsidR="01D8E87A" w:rsidRPr="3963D02A">
        <w:t xml:space="preserve"> from the FSAR code of record</w:t>
      </w:r>
      <w:r w:rsidR="1BC35EBE" w:rsidRPr="3963D02A">
        <w:t xml:space="preserve">. </w:t>
      </w:r>
      <w:r w:rsidR="000A38F6">
        <w:t xml:space="preserve">The inspectors should </w:t>
      </w:r>
      <w:proofErr w:type="gramStart"/>
      <w:r w:rsidR="000A38F6">
        <w:t>v</w:t>
      </w:r>
      <w:r w:rsidR="1BC35EBE" w:rsidRPr="3963D02A">
        <w:t>erify</w:t>
      </w:r>
      <w:proofErr w:type="gramEnd"/>
      <w:r w:rsidR="1BC35EBE" w:rsidRPr="3963D02A">
        <w:t xml:space="preserve"> the areas </w:t>
      </w:r>
      <w:r w:rsidR="6A728FF1" w:rsidRPr="3963D02A">
        <w:t xml:space="preserve">can withstand the heavy loads of the </w:t>
      </w:r>
      <w:r w:rsidR="317F03E0" w:rsidRPr="3963D02A">
        <w:t>DSS</w:t>
      </w:r>
      <w:r w:rsidR="723A6DDC" w:rsidRPr="3963D02A">
        <w:t xml:space="preserve"> and supporting equipment</w:t>
      </w:r>
      <w:r w:rsidR="6A728FF1" w:rsidRPr="3963D02A">
        <w:t xml:space="preserve"> or that modifications have been designed and implemented to reinforce the area and protect </w:t>
      </w:r>
      <w:r w:rsidR="1BC35EBE" w:rsidRPr="3963D02A">
        <w:t>SSCs</w:t>
      </w:r>
      <w:r w:rsidR="6A728FF1" w:rsidRPr="3963D02A">
        <w:t xml:space="preserve">. </w:t>
      </w:r>
      <w:r w:rsidR="000A38F6">
        <w:t>It should also be v</w:t>
      </w:r>
      <w:r w:rsidR="1BC35EBE" w:rsidRPr="3963D02A">
        <w:t>erif</w:t>
      </w:r>
      <w:r w:rsidR="000A38F6">
        <w:t>ied</w:t>
      </w:r>
      <w:r w:rsidR="1BC35EBE" w:rsidRPr="3963D02A">
        <w:t xml:space="preserve"> that the licensee has verified the seismic stability, including sliding and tipping, of the </w:t>
      </w:r>
      <w:r w:rsidR="317F03E0" w:rsidRPr="3963D02A">
        <w:t>DSS</w:t>
      </w:r>
      <w:r w:rsidR="1BC35EBE" w:rsidRPr="3963D02A">
        <w:t xml:space="preserve"> if required.</w:t>
      </w:r>
      <w:r w:rsidR="45A46AE9" w:rsidRPr="3963D02A">
        <w:t xml:space="preserve">  Examples of previously identified deficiencies can be found in NRC IN</w:t>
      </w:r>
      <w:r w:rsidR="7E2CBF2D" w:rsidRPr="3963D02A">
        <w:t xml:space="preserve"> </w:t>
      </w:r>
      <w:r w:rsidR="45A46AE9" w:rsidRPr="3963D02A">
        <w:t>2019-</w:t>
      </w:r>
      <w:r w:rsidR="7E2CBF2D" w:rsidRPr="3963D02A">
        <w:t>09</w:t>
      </w:r>
      <w:r w:rsidR="45A46AE9" w:rsidRPr="3963D02A">
        <w:t>.</w:t>
      </w:r>
      <w:bookmarkStart w:id="10" w:name="_Hlk19857472"/>
      <w:bookmarkEnd w:id="10"/>
    </w:p>
    <w:p w14:paraId="2727027E" w14:textId="76AE7C51" w:rsidR="005C7F95" w:rsidRPr="009C5F12" w:rsidRDefault="00E6424A" w:rsidP="00501E85">
      <w:pPr>
        <w:pStyle w:val="BodyText"/>
        <w:numPr>
          <w:ilvl w:val="1"/>
          <w:numId w:val="22"/>
        </w:numPr>
      </w:pPr>
      <w:r>
        <w:t>If as part of the specific cask system’s operations</w:t>
      </w:r>
      <w:r w:rsidR="00CA1D96">
        <w:t>, the licensee</w:t>
      </w:r>
      <w:r>
        <w:t xml:space="preserve"> performs a vertical free-s</w:t>
      </w:r>
      <w:r w:rsidR="00592C1A">
        <w:t xml:space="preserve">tanding transfer of </w:t>
      </w:r>
      <w:r w:rsidR="00C93DE2">
        <w:t xml:space="preserve">a canister containing spent fuel from a transfer cask to a storage cask, </w:t>
      </w:r>
      <w:r w:rsidR="00273D86">
        <w:t xml:space="preserve">the inspectors should </w:t>
      </w:r>
      <w:r w:rsidR="00C93DE2">
        <w:t>verify</w:t>
      </w:r>
      <w:r>
        <w:t xml:space="preserve"> </w:t>
      </w:r>
      <w:r w:rsidR="00AB5DFD">
        <w:t>the</w:t>
      </w:r>
      <w:r w:rsidRPr="00E6424A">
        <w:t xml:space="preserve"> seismic stability </w:t>
      </w:r>
      <w:r w:rsidR="0093627F">
        <w:t>of the</w:t>
      </w:r>
      <w:r w:rsidRPr="00E6424A">
        <w:t xml:space="preserve"> free</w:t>
      </w:r>
      <w:r w:rsidR="00E80C9A">
        <w:t>-</w:t>
      </w:r>
      <w:r w:rsidRPr="00E6424A">
        <w:t xml:space="preserve">standing </w:t>
      </w:r>
      <w:r w:rsidR="00AB3989">
        <w:t>system</w:t>
      </w:r>
      <w:r w:rsidRPr="00E6424A">
        <w:t xml:space="preserve"> </w:t>
      </w:r>
      <w:r w:rsidR="00357C84">
        <w:t>if</w:t>
      </w:r>
      <w:r w:rsidRPr="00E6424A">
        <w:t xml:space="preserve"> physical seismic restraints are not used.  RIS 2015-13 </w:t>
      </w:r>
      <w:r w:rsidR="006675F4">
        <w:t>provides</w:t>
      </w:r>
      <w:r w:rsidRPr="00E6424A">
        <w:t xml:space="preserve"> guidance </w:t>
      </w:r>
      <w:r w:rsidR="006675F4">
        <w:t xml:space="preserve">on </w:t>
      </w:r>
      <w:r w:rsidR="00116F84">
        <w:t xml:space="preserve">how the </w:t>
      </w:r>
      <w:r w:rsidR="003111D0">
        <w:t xml:space="preserve">seismic stability </w:t>
      </w:r>
      <w:r w:rsidR="007E7BC8">
        <w:t>analysi</w:t>
      </w:r>
      <w:r w:rsidR="00116F84">
        <w:t xml:space="preserve">s </w:t>
      </w:r>
      <w:r w:rsidRPr="00E6424A">
        <w:t xml:space="preserve">should be </w:t>
      </w:r>
      <w:r w:rsidR="00116F84">
        <w:t>performed</w:t>
      </w:r>
      <w:r w:rsidRPr="00E6424A">
        <w:t xml:space="preserve">.  </w:t>
      </w:r>
      <w:r w:rsidR="00273D86">
        <w:t>It should be v</w:t>
      </w:r>
      <w:r w:rsidRPr="00E6424A">
        <w:t>erif</w:t>
      </w:r>
      <w:r w:rsidR="00273D86">
        <w:t>ied</w:t>
      </w:r>
      <w:r w:rsidRPr="00E6424A">
        <w:t xml:space="preserve"> that </w:t>
      </w:r>
      <w:r w:rsidR="00663804">
        <w:t>the</w:t>
      </w:r>
      <w:r w:rsidRPr="00E6424A">
        <w:t xml:space="preserve"> </w:t>
      </w:r>
      <w:r w:rsidR="002C6220">
        <w:t>analysi</w:t>
      </w:r>
      <w:r w:rsidR="003E20BC">
        <w:t xml:space="preserve">s </w:t>
      </w:r>
      <w:r w:rsidRPr="00E6424A">
        <w:t>adequately reflect</w:t>
      </w:r>
      <w:r w:rsidR="00031BDD">
        <w:t>s</w:t>
      </w:r>
      <w:r w:rsidRPr="00E6424A">
        <w:t xml:space="preserve"> the actual </w:t>
      </w:r>
      <w:r w:rsidR="007D6BAC">
        <w:t xml:space="preserve">in-field </w:t>
      </w:r>
      <w:r w:rsidR="00D06110">
        <w:t>configuration</w:t>
      </w:r>
      <w:r w:rsidRPr="00E6424A">
        <w:t xml:space="preserve"> during </w:t>
      </w:r>
      <w:r w:rsidR="00663804">
        <w:t>canister</w:t>
      </w:r>
      <w:r w:rsidRPr="00E6424A">
        <w:t xml:space="preserve"> transfer activit</w:t>
      </w:r>
      <w:r w:rsidR="000E0BE0">
        <w:t>ies</w:t>
      </w:r>
      <w:r w:rsidRPr="00E6424A">
        <w:t xml:space="preserve">.  </w:t>
      </w:r>
      <w:r w:rsidR="00030FBB">
        <w:t xml:space="preserve">If the licensee does not </w:t>
      </w:r>
      <w:r w:rsidRPr="00E6424A">
        <w:t>follow RIS 2015-13</w:t>
      </w:r>
      <w:r w:rsidR="00751BBA">
        <w:t>,</w:t>
      </w:r>
      <w:r w:rsidRPr="00E6424A">
        <w:t xml:space="preserve"> </w:t>
      </w:r>
      <w:r w:rsidR="00273D86">
        <w:t xml:space="preserve">the inspectors should </w:t>
      </w:r>
      <w:r w:rsidRPr="00E6424A">
        <w:t xml:space="preserve">consult with </w:t>
      </w:r>
      <w:r w:rsidR="00751BBA">
        <w:t>DFM</w:t>
      </w:r>
      <w:r w:rsidRPr="00E6424A">
        <w:t xml:space="preserve"> for </w:t>
      </w:r>
      <w:r w:rsidR="00751BBA">
        <w:t xml:space="preserve">additional </w:t>
      </w:r>
      <w:r w:rsidRPr="00E6424A">
        <w:t>guidance. </w:t>
      </w:r>
    </w:p>
    <w:p w14:paraId="1E977517" w14:textId="20C8AD69" w:rsidR="00FD6A42" w:rsidRPr="009C5F12" w:rsidRDefault="00510AB5" w:rsidP="006F5C53">
      <w:pPr>
        <w:pStyle w:val="BodyText"/>
        <w:numPr>
          <w:ilvl w:val="1"/>
          <w:numId w:val="22"/>
        </w:numPr>
      </w:pPr>
      <w:r>
        <w:t>The inspectors should d</w:t>
      </w:r>
      <w:r w:rsidR="005C7F95" w:rsidRPr="009C5F12">
        <w:t>etermine, by observation and interviews with licensee personnel, that the proposed roadway</w:t>
      </w:r>
      <w:r w:rsidR="001045BA" w:rsidRPr="009C5F12">
        <w:t xml:space="preserve"> and railways are</w:t>
      </w:r>
      <w:r w:rsidR="005C7F95" w:rsidRPr="009C5F12">
        <w:t xml:space="preserve"> suitable for the secure movement of </w:t>
      </w:r>
      <w:r w:rsidR="006A084B" w:rsidRPr="009C5F12">
        <w:t>DSSs</w:t>
      </w:r>
      <w:r w:rsidR="005C7F95" w:rsidRPr="009C5F12">
        <w:t xml:space="preserve"> and that a </w:t>
      </w:r>
      <w:r w:rsidR="008C2901" w:rsidRPr="009C5F12">
        <w:t>DSS</w:t>
      </w:r>
      <w:r w:rsidR="005C7F95" w:rsidRPr="009C5F12">
        <w:t xml:space="preserve"> temporarily halted during transport will not pose a</w:t>
      </w:r>
      <w:r w:rsidR="00FD6A42" w:rsidRPr="009C5F12">
        <w:t>n</w:t>
      </w:r>
      <w:r w:rsidR="005C7F95" w:rsidRPr="009C5F12">
        <w:t xml:space="preserve"> obstruction that adversely impacts facility </w:t>
      </w:r>
      <w:r w:rsidR="001045BA" w:rsidRPr="009C5F12">
        <w:t>operations</w:t>
      </w:r>
      <w:r w:rsidR="005C7F95" w:rsidRPr="009C5F12">
        <w:t xml:space="preserve">. </w:t>
      </w:r>
      <w:r w:rsidR="00FD6A42" w:rsidRPr="009C5F12">
        <w:t xml:space="preserve">Examples could include impacts on security and on building containment or ventilation during movement out of buildings. The inspector should examine any interferences from overhead lines or nearby structures.  Contact with overhead power lines may </w:t>
      </w:r>
      <w:proofErr w:type="gramStart"/>
      <w:r w:rsidR="00FD6A42" w:rsidRPr="009C5F12">
        <w:t>impact</w:t>
      </w:r>
      <w:proofErr w:type="gramEnd"/>
      <w:r w:rsidR="00FD6A42" w:rsidRPr="009C5F12">
        <w:t xml:space="preserve"> the safety of the reactor plant and endanger the cask transporter.</w:t>
      </w:r>
    </w:p>
    <w:bookmarkEnd w:id="7"/>
    <w:bookmarkEnd w:id="8"/>
    <w:p w14:paraId="3491D7FE" w14:textId="703E4ACE" w:rsidR="005C7F95" w:rsidRPr="009C5F12" w:rsidRDefault="005F3AE9" w:rsidP="007C07DD">
      <w:pPr>
        <w:pStyle w:val="BodyText"/>
        <w:numPr>
          <w:ilvl w:val="0"/>
          <w:numId w:val="22"/>
        </w:numPr>
        <w:outlineLvl w:val="2"/>
      </w:pPr>
      <w:r w:rsidRPr="0025189D">
        <w:rPr>
          <w:u w:val="single"/>
        </w:rPr>
        <w:t>Inspection Requirement.02.0</w:t>
      </w:r>
      <w:r w:rsidR="00DC4190" w:rsidRPr="0025189D">
        <w:rPr>
          <w:u w:val="single"/>
        </w:rPr>
        <w:t>4</w:t>
      </w:r>
      <w:r w:rsidR="00E30657" w:rsidRPr="009C5F12">
        <w:t>.</w:t>
      </w:r>
      <w:r w:rsidR="00061A3A" w:rsidRPr="009C5F12">
        <w:t xml:space="preserve"> This requirement impacts all </w:t>
      </w:r>
      <w:r w:rsidR="00D41354" w:rsidRPr="009C5F12">
        <w:t>five</w:t>
      </w:r>
      <w:r w:rsidR="00061A3A" w:rsidRPr="009C5F12">
        <w:t xml:space="preserve"> safety focus areas.</w:t>
      </w:r>
    </w:p>
    <w:p w14:paraId="668BDB13" w14:textId="51BE614B" w:rsidR="005C7F95" w:rsidRPr="009C5F12" w:rsidRDefault="00510AB5" w:rsidP="00F911C7">
      <w:pPr>
        <w:pStyle w:val="BodyText"/>
        <w:numPr>
          <w:ilvl w:val="1"/>
          <w:numId w:val="22"/>
        </w:numPr>
      </w:pPr>
      <w:r>
        <w:t xml:space="preserve">The </w:t>
      </w:r>
      <w:r w:rsidR="005C7F95" w:rsidRPr="009C5F12">
        <w:t>licensee</w:t>
      </w:r>
      <w:r w:rsidR="00613256" w:rsidRPr="009C5F12">
        <w:t>’s</w:t>
      </w:r>
      <w:r w:rsidR="005C7F95" w:rsidRPr="009C5F12">
        <w:t xml:space="preserve"> evaluation of</w:t>
      </w:r>
      <w:r w:rsidR="00573A0B" w:rsidRPr="009C5F12">
        <w:t xml:space="preserve"> the</w:t>
      </w:r>
      <w:r w:rsidR="005C7F95" w:rsidRPr="009C5F12">
        <w:t xml:space="preserve"> ISFSI</w:t>
      </w:r>
      <w:r w:rsidR="00722433" w:rsidRPr="009C5F12">
        <w:t>’s</w:t>
      </w:r>
      <w:r w:rsidR="005C7F95" w:rsidRPr="009C5F12">
        <w:t xml:space="preserve"> impact on the reactor emergency plan (EP)</w:t>
      </w:r>
      <w:r>
        <w:t xml:space="preserve"> should be reviewed</w:t>
      </w:r>
      <w:r w:rsidR="005C7F95" w:rsidRPr="009C5F12">
        <w:t xml:space="preserve">. </w:t>
      </w:r>
    </w:p>
    <w:p w14:paraId="72D74D5E" w14:textId="0B36E627" w:rsidR="00986932" w:rsidRPr="009C5F12" w:rsidRDefault="00510AB5" w:rsidP="00894F7A">
      <w:pPr>
        <w:pStyle w:val="BodyText"/>
        <w:numPr>
          <w:ilvl w:val="2"/>
          <w:numId w:val="22"/>
        </w:numPr>
      </w:pPr>
      <w:r>
        <w:t>The inspectors should v</w:t>
      </w:r>
      <w:r w:rsidR="00986932" w:rsidRPr="009C5F12">
        <w:t xml:space="preserve">erify that any ISFSI-specific requirements have been adequately addressed in the EP.  </w:t>
      </w:r>
      <w:r w:rsidR="00231261">
        <w:t>It should be v</w:t>
      </w:r>
      <w:r w:rsidR="00986932" w:rsidRPr="009C5F12">
        <w:t>erif</w:t>
      </w:r>
      <w:r w:rsidR="00231261">
        <w:t>ied</w:t>
      </w:r>
      <w:r w:rsidR="00986932" w:rsidRPr="009C5F12">
        <w:t xml:space="preserve"> that changes have been incorporated into the EP implementing procedures and that personnel have been trained regarding these changes.</w:t>
      </w:r>
    </w:p>
    <w:p w14:paraId="46CF02BB" w14:textId="2569BE5C" w:rsidR="00112D52" w:rsidRDefault="00231261" w:rsidP="00CB6A93">
      <w:pPr>
        <w:pStyle w:val="BodyText"/>
        <w:numPr>
          <w:ilvl w:val="2"/>
          <w:numId w:val="22"/>
        </w:numPr>
      </w:pPr>
      <w:r>
        <w:t>The inspectors should v</w:t>
      </w:r>
      <w:r w:rsidR="005C7F95" w:rsidRPr="009C5F12">
        <w:t>erify that changes have not decreased the plan</w:t>
      </w:r>
      <w:r w:rsidR="00EA2B5D" w:rsidRPr="009C5F12">
        <w:t>’</w:t>
      </w:r>
      <w:r w:rsidR="005C7F95" w:rsidRPr="009C5F12">
        <w:t>s effectiveness.  If any changes decreased the plan</w:t>
      </w:r>
      <w:r w:rsidR="00EA2B5D" w:rsidRPr="009C5F12">
        <w:t>’</w:t>
      </w:r>
      <w:r w:rsidR="005C7F95" w:rsidRPr="009C5F12">
        <w:t>s effectiveness,</w:t>
      </w:r>
      <w:r>
        <w:t xml:space="preserve"> it should be v</w:t>
      </w:r>
      <w:r w:rsidR="005C7F95" w:rsidRPr="009C5F12">
        <w:t>erif</w:t>
      </w:r>
      <w:r>
        <w:t>ied</w:t>
      </w:r>
      <w:r w:rsidR="005C7F95" w:rsidRPr="009C5F12">
        <w:t xml:space="preserve"> that NRC approval of the changes was obtained</w:t>
      </w:r>
      <w:r w:rsidR="00986932" w:rsidRPr="009C5F12">
        <w:t xml:space="preserve"> in accordance with 10</w:t>
      </w:r>
      <w:r w:rsidR="00FC13C3">
        <w:t> </w:t>
      </w:r>
      <w:r w:rsidR="00986932" w:rsidRPr="009C5F12">
        <w:t>CFR 50.54(q)</w:t>
      </w:r>
      <w:r w:rsidR="00866473" w:rsidRPr="009C5F12">
        <w:t>.</w:t>
      </w:r>
    </w:p>
    <w:p w14:paraId="4E9EDB5F" w14:textId="77777777" w:rsidR="00112D52" w:rsidRDefault="00986932" w:rsidP="00112D52">
      <w:pPr>
        <w:pStyle w:val="BodyText"/>
        <w:tabs>
          <w:tab w:val="left" w:pos="1440"/>
        </w:tabs>
        <w:ind w:left="1440"/>
      </w:pPr>
      <w:r w:rsidRPr="00CB6A93">
        <w:t xml:space="preserve">Regulatory Guide 1.101 “Emergency Response Planning and </w:t>
      </w:r>
      <w:r w:rsidR="00595D24" w:rsidRPr="00CB6A93">
        <w:t>Preparedness</w:t>
      </w:r>
      <w:r w:rsidRPr="00CB6A93">
        <w:t xml:space="preserve"> for Nuclear Power Reactors,” Revision 5 </w:t>
      </w:r>
      <w:r w:rsidR="00EA6A9D" w:rsidRPr="00CB6A93">
        <w:t>endorsed the guidance in Revision 4 of NEI 99-01 as acceptable to the NRC staff as an alternative to the method described in Appendix 1 to  NUREG0654/FEMA REP-1 and NUMARC/NESP-007 for developing EALs required in Section IV.B of Appendix E to 10 CFR Part 50 and 10 CFR 50.47 (b)(4).</w:t>
      </w:r>
      <w:bookmarkStart w:id="11" w:name="_Hlk19865918"/>
    </w:p>
    <w:p w14:paraId="1767C51D" w14:textId="76C3BFB8" w:rsidR="00D81681" w:rsidRPr="00CB6A93" w:rsidRDefault="00D81681" w:rsidP="00112D52">
      <w:pPr>
        <w:pStyle w:val="BodyText"/>
        <w:tabs>
          <w:tab w:val="left" w:pos="1440"/>
        </w:tabs>
        <w:ind w:left="1440"/>
      </w:pPr>
      <w:r w:rsidRPr="00CB6A93">
        <w:lastRenderedPageBreak/>
        <w:t>Additional guidance on the evaluations of EP changes can be found in IP 71114 Attachment 04, “Emergency Action Level and Emergency Plan Changes.”</w:t>
      </w:r>
    </w:p>
    <w:bookmarkEnd w:id="11"/>
    <w:p w14:paraId="1ACB698A" w14:textId="3EE307FD" w:rsidR="005C7F95" w:rsidRPr="009C5F12" w:rsidRDefault="00BC66D9" w:rsidP="00F911C7">
      <w:pPr>
        <w:pStyle w:val="BodyText"/>
        <w:numPr>
          <w:ilvl w:val="1"/>
          <w:numId w:val="22"/>
        </w:numPr>
      </w:pPr>
      <w:r>
        <w:t>T</w:t>
      </w:r>
      <w:r w:rsidR="005C7F95" w:rsidRPr="009C5F12">
        <w:t>he licensee</w:t>
      </w:r>
      <w:r w:rsidR="00EA2B5D" w:rsidRPr="009C5F12">
        <w:t>’</w:t>
      </w:r>
      <w:r w:rsidR="005C7F95" w:rsidRPr="009C5F12">
        <w:t>s evaluation of</w:t>
      </w:r>
      <w:r w:rsidR="00D5076C" w:rsidRPr="009C5F12">
        <w:t xml:space="preserve"> the</w:t>
      </w:r>
      <w:r w:rsidR="005C7F95" w:rsidRPr="009C5F12">
        <w:t xml:space="preserve"> ISFSI impact on the reactor QAP</w:t>
      </w:r>
      <w:r>
        <w:t xml:space="preserve"> should be reviewed</w:t>
      </w:r>
      <w:r w:rsidR="00475D12" w:rsidRPr="009C5F12">
        <w:t>.</w:t>
      </w:r>
    </w:p>
    <w:p w14:paraId="7949504E" w14:textId="0B0394E7" w:rsidR="00EA6A9D" w:rsidRPr="009C5F12" w:rsidRDefault="00BC66D9" w:rsidP="00894F7A">
      <w:pPr>
        <w:pStyle w:val="BodyText"/>
        <w:numPr>
          <w:ilvl w:val="2"/>
          <w:numId w:val="22"/>
        </w:numPr>
      </w:pPr>
      <w:r>
        <w:t>The inspectors should v</w:t>
      </w:r>
      <w:r w:rsidR="00EA6A9D" w:rsidRPr="009C5F12">
        <w:t xml:space="preserve">erify that any ISFSI-specific requirements have been adequately addressed in the QAP.  </w:t>
      </w:r>
      <w:r>
        <w:t>It should be v</w:t>
      </w:r>
      <w:r w:rsidR="00EA6A9D" w:rsidRPr="009C5F12">
        <w:t>erif</w:t>
      </w:r>
      <w:r>
        <w:t>ied</w:t>
      </w:r>
      <w:r w:rsidR="00EA6A9D" w:rsidRPr="009C5F12">
        <w:t xml:space="preserve"> that changes have been incorporated into the QAP’s implementing procedures and that personnel have been trained regarding these changes.</w:t>
      </w:r>
    </w:p>
    <w:p w14:paraId="25F095DE" w14:textId="5C9C24FB" w:rsidR="005C7F95" w:rsidRPr="009C5F12" w:rsidRDefault="00BC66D9" w:rsidP="00894F7A">
      <w:pPr>
        <w:pStyle w:val="BodyText"/>
        <w:numPr>
          <w:ilvl w:val="2"/>
          <w:numId w:val="22"/>
        </w:numPr>
      </w:pPr>
      <w:r>
        <w:t>The inspectors should v</w:t>
      </w:r>
      <w:r w:rsidR="005C7F95" w:rsidRPr="009C5F12">
        <w:t>erify that changes have not decreased the QAP</w:t>
      </w:r>
      <w:r w:rsidR="00986932" w:rsidRPr="009C5F12">
        <w:t>’</w:t>
      </w:r>
      <w:r w:rsidR="005C7F95" w:rsidRPr="009C5F12">
        <w:t>s</w:t>
      </w:r>
      <w:r w:rsidR="00197006" w:rsidRPr="009C5F12">
        <w:t xml:space="preserve"> commitments in accordance with 10 CFR 50.54(a)(</w:t>
      </w:r>
      <w:r w:rsidR="006B04AE" w:rsidRPr="009C5F12">
        <w:t>3</w:t>
      </w:r>
      <w:r w:rsidR="00197006" w:rsidRPr="009C5F12">
        <w:t>)</w:t>
      </w:r>
      <w:r w:rsidR="005C7F95" w:rsidRPr="009C5F12">
        <w:t>.  If any changes decreased the QAP</w:t>
      </w:r>
      <w:r w:rsidR="00EA2B5D" w:rsidRPr="009C5F12">
        <w:t>’</w:t>
      </w:r>
      <w:r w:rsidR="005C7F95" w:rsidRPr="009C5F12">
        <w:t xml:space="preserve">s </w:t>
      </w:r>
      <w:r w:rsidR="00061A3A" w:rsidRPr="009C5F12">
        <w:t>commitments</w:t>
      </w:r>
      <w:r w:rsidR="005C7F95" w:rsidRPr="009C5F12">
        <w:t xml:space="preserve">, </w:t>
      </w:r>
      <w:r w:rsidR="00A82867">
        <w:t>it should be verified</w:t>
      </w:r>
      <w:r w:rsidR="005C7F95" w:rsidRPr="009C5F12">
        <w:t xml:space="preserve"> that NRC approval of the changes was obtained.</w:t>
      </w:r>
    </w:p>
    <w:p w14:paraId="0889F60A" w14:textId="2B6AB3C7" w:rsidR="005C7F95" w:rsidRPr="009C5F12" w:rsidRDefault="00A82867" w:rsidP="00F911C7">
      <w:pPr>
        <w:pStyle w:val="BodyText"/>
        <w:numPr>
          <w:ilvl w:val="1"/>
          <w:numId w:val="22"/>
        </w:numPr>
      </w:pPr>
      <w:r>
        <w:t>T</w:t>
      </w:r>
      <w:r w:rsidR="005C7F95" w:rsidRPr="009C5F12">
        <w:t>he licensee</w:t>
      </w:r>
      <w:r w:rsidR="00986932" w:rsidRPr="009C5F12">
        <w:t>'</w:t>
      </w:r>
      <w:r w:rsidR="005C7F95" w:rsidRPr="009C5F12">
        <w:t>s evaluation of the ISFSI</w:t>
      </w:r>
      <w:r w:rsidR="00986932" w:rsidRPr="009C5F12">
        <w:t>’</w:t>
      </w:r>
      <w:r w:rsidR="005C7F95" w:rsidRPr="009C5F12">
        <w:t>s impact on the reactor radi</w:t>
      </w:r>
      <w:r w:rsidR="00036CE1" w:rsidRPr="009C5F12">
        <w:t>ation</w:t>
      </w:r>
      <w:r w:rsidR="005C7F95" w:rsidRPr="009C5F12">
        <w:t xml:space="preserve"> protection program (RPP)</w:t>
      </w:r>
      <w:r>
        <w:t xml:space="preserve"> should be reviewed</w:t>
      </w:r>
      <w:r w:rsidR="005C7F95" w:rsidRPr="009C5F12">
        <w:t>.</w:t>
      </w:r>
    </w:p>
    <w:p w14:paraId="25B879F4" w14:textId="6D794597" w:rsidR="005C7F95" w:rsidRPr="009C5F12" w:rsidRDefault="00A82867" w:rsidP="00894F7A">
      <w:pPr>
        <w:pStyle w:val="BodyText"/>
        <w:numPr>
          <w:ilvl w:val="2"/>
          <w:numId w:val="22"/>
        </w:numPr>
      </w:pPr>
      <w:r>
        <w:t>The inspectors should v</w:t>
      </w:r>
      <w:r w:rsidR="00EA6A9D" w:rsidRPr="009C5F12">
        <w:t xml:space="preserve">erify that ISFSI-specific requirements have been adequately addressed in the RPP. </w:t>
      </w:r>
      <w:r w:rsidR="00863A4F">
        <w:t>It should be v</w:t>
      </w:r>
      <w:r w:rsidR="00EA6A9D" w:rsidRPr="009C5F12">
        <w:t>erif</w:t>
      </w:r>
      <w:r w:rsidR="00863A4F">
        <w:t>ied</w:t>
      </w:r>
      <w:r w:rsidR="00EA6A9D" w:rsidRPr="009C5F12">
        <w:t xml:space="preserve"> that changes have been incorporated into the program’s implementing procedures and</w:t>
      </w:r>
      <w:r w:rsidR="00FD40B6" w:rsidRPr="009C5F12">
        <w:t xml:space="preserve"> that</w:t>
      </w:r>
      <w:r w:rsidR="00EA6A9D" w:rsidRPr="009C5F12">
        <w:t xml:space="preserve"> personnel</w:t>
      </w:r>
      <w:r w:rsidR="00FD40B6" w:rsidRPr="009C5F12">
        <w:t xml:space="preserve"> have been</w:t>
      </w:r>
      <w:r w:rsidR="00EA6A9D" w:rsidRPr="009C5F12">
        <w:t xml:space="preserve"> trained regarding these changes</w:t>
      </w:r>
      <w:r w:rsidR="00E17B4B" w:rsidRPr="009C5F12">
        <w:t>.</w:t>
      </w:r>
    </w:p>
    <w:p w14:paraId="7A1F1E5D" w14:textId="1B6C5D03" w:rsidR="005C7F95" w:rsidRPr="009C5F12" w:rsidRDefault="00863A4F" w:rsidP="00501E85">
      <w:pPr>
        <w:pStyle w:val="BodyText"/>
        <w:numPr>
          <w:ilvl w:val="2"/>
          <w:numId w:val="22"/>
        </w:numPr>
      </w:pPr>
      <w:r>
        <w:t>The inspectors should v</w:t>
      </w:r>
      <w:r w:rsidR="005C7F95" w:rsidRPr="009C5F12">
        <w:t>erify that changes have not decreased the program</w:t>
      </w:r>
      <w:r w:rsidR="00890F17" w:rsidRPr="009C5F12">
        <w:t>’</w:t>
      </w:r>
      <w:r w:rsidR="005C7F95" w:rsidRPr="009C5F12">
        <w:t xml:space="preserve">s effectiveness.  </w:t>
      </w:r>
    </w:p>
    <w:p w14:paraId="2C182FC4" w14:textId="648DFCCB" w:rsidR="005C7F95" w:rsidRPr="009C5F12" w:rsidRDefault="00863A4F" w:rsidP="00F911C7">
      <w:pPr>
        <w:pStyle w:val="BodyText"/>
        <w:numPr>
          <w:ilvl w:val="1"/>
          <w:numId w:val="22"/>
        </w:numPr>
      </w:pPr>
      <w:r>
        <w:t>T</w:t>
      </w:r>
      <w:r w:rsidR="005C7F95" w:rsidRPr="009C5F12">
        <w:t>he licensee</w:t>
      </w:r>
      <w:r w:rsidR="00EA6A9D" w:rsidRPr="009C5F12">
        <w:t>’</w:t>
      </w:r>
      <w:r w:rsidR="005C7F95" w:rsidRPr="009C5F12">
        <w:t>s evaluation of the ISFSI</w:t>
      </w:r>
      <w:r w:rsidR="00EA6A9D" w:rsidRPr="009C5F12">
        <w:t>’</w:t>
      </w:r>
      <w:r w:rsidR="005C7F95" w:rsidRPr="009C5F12">
        <w:t>s impact on the reactor training program</w:t>
      </w:r>
      <w:r>
        <w:t xml:space="preserve"> should be reviewed</w:t>
      </w:r>
      <w:r w:rsidR="005C7F95" w:rsidRPr="009C5F12">
        <w:t>.</w:t>
      </w:r>
    </w:p>
    <w:p w14:paraId="26FEB501" w14:textId="20A7C198" w:rsidR="00D67D40" w:rsidRPr="009C5F12" w:rsidRDefault="00D25763" w:rsidP="00894F7A">
      <w:pPr>
        <w:pStyle w:val="BodyText"/>
        <w:numPr>
          <w:ilvl w:val="2"/>
          <w:numId w:val="22"/>
        </w:numPr>
      </w:pPr>
      <w:r w:rsidRPr="009C5F12">
        <w:t xml:space="preserve">Through interviews with personnel that operate important to safety equipment, </w:t>
      </w:r>
      <w:r w:rsidR="00863A4F">
        <w:t xml:space="preserve">the inspectors should </w:t>
      </w:r>
      <w:r w:rsidRPr="009C5F12">
        <w:t>v</w:t>
      </w:r>
      <w:r w:rsidR="00EA6A9D" w:rsidRPr="009C5F12">
        <w:t>erify that ISFSI-specific requirements have been adequately addressed in training</w:t>
      </w:r>
      <w:r w:rsidR="00670895" w:rsidRPr="009C5F12">
        <w:t>.</w:t>
      </w:r>
      <w:r w:rsidR="00EA6A9D" w:rsidRPr="009C5F12">
        <w:t xml:space="preserve"> </w:t>
      </w:r>
      <w:r w:rsidR="00772CE3" w:rsidRPr="009C5F12">
        <w:t>Suggested staff to interview include</w:t>
      </w:r>
      <w:r w:rsidR="00B02D0D" w:rsidRPr="009C5F12">
        <w:t xml:space="preserve"> </w:t>
      </w:r>
      <w:r w:rsidR="00061A3A" w:rsidRPr="009C5F12">
        <w:t>non</w:t>
      </w:r>
      <w:r w:rsidR="0025189D">
        <w:noBreakHyphen/>
      </w:r>
      <w:r w:rsidR="00061A3A" w:rsidRPr="009C5F12">
        <w:t>destructive</w:t>
      </w:r>
      <w:r w:rsidR="00B02D0D" w:rsidRPr="009C5F12">
        <w:t xml:space="preserve"> evaluation technicians, crane operators, riggers, fuel handlers and canister processing technicians</w:t>
      </w:r>
      <w:r w:rsidR="00772CE3" w:rsidRPr="009C5F12">
        <w:t xml:space="preserve">. If weaknesses are identified, </w:t>
      </w:r>
      <w:r w:rsidR="00E11864">
        <w:t>it should be v</w:t>
      </w:r>
      <w:r w:rsidR="00EA6A9D" w:rsidRPr="009C5F12">
        <w:t>erif</w:t>
      </w:r>
      <w:r w:rsidR="00E11864">
        <w:t>ied</w:t>
      </w:r>
      <w:r w:rsidR="00EA6A9D" w:rsidRPr="009C5F12">
        <w:t xml:space="preserve"> that changes have been incorporated into the program’s implementing procedures and </w:t>
      </w:r>
      <w:r w:rsidR="00772CE3" w:rsidRPr="009C5F12">
        <w:t>training documents.</w:t>
      </w:r>
    </w:p>
    <w:p w14:paraId="058AE332" w14:textId="520C2C65" w:rsidR="005C7F95" w:rsidRPr="00CB6A93" w:rsidRDefault="00D67D40" w:rsidP="00CB6A93">
      <w:pPr>
        <w:pStyle w:val="BodyText"/>
        <w:numPr>
          <w:ilvl w:val="2"/>
          <w:numId w:val="22"/>
        </w:numPr>
      </w:pPr>
      <w:r w:rsidRPr="009C5F12">
        <w:t xml:space="preserve">A Systematic Approach to Training (SAT) program may be required to be implemented in accordance with the site’s Part 50 requirements. </w:t>
      </w:r>
      <w:r w:rsidR="005266DE">
        <w:t>T</w:t>
      </w:r>
      <w:r w:rsidRPr="009C5F12">
        <w:t>he analysis phase of the SAT program</w:t>
      </w:r>
      <w:r w:rsidR="005266DE">
        <w:t xml:space="preserve"> should be reviewed</w:t>
      </w:r>
      <w:r w:rsidRPr="009C5F12">
        <w:t xml:space="preserve">. </w:t>
      </w:r>
      <w:r w:rsidR="005266DE">
        <w:t>The inspectors should e</w:t>
      </w:r>
      <w:r w:rsidRPr="009C5F12">
        <w:t>nsure all required positions have been analyzed</w:t>
      </w:r>
      <w:r w:rsidR="00512B32">
        <w:t xml:space="preserve"> and should r</w:t>
      </w:r>
      <w:r w:rsidRPr="009C5F12">
        <w:t xml:space="preserve">eview training documentation and on-the-job demonstration requirements to become qualified. </w:t>
      </w:r>
      <w:r w:rsidR="00512B32">
        <w:t>W</w:t>
      </w:r>
      <w:r w:rsidRPr="009C5F12">
        <w:t>hether the program contains an evaluation phase to ensure the process is working and improvements are identified and implemented</w:t>
      </w:r>
      <w:r w:rsidR="00512B32">
        <w:t xml:space="preserve"> should be determined</w:t>
      </w:r>
      <w:r w:rsidRPr="009C5F12">
        <w:t>.</w:t>
      </w:r>
    </w:p>
    <w:p w14:paraId="202572BA" w14:textId="43CFE3C0" w:rsidR="000112CA" w:rsidRDefault="00BA65F8" w:rsidP="007C07DD">
      <w:pPr>
        <w:pStyle w:val="BodyText"/>
        <w:numPr>
          <w:ilvl w:val="0"/>
          <w:numId w:val="22"/>
        </w:numPr>
        <w:outlineLvl w:val="2"/>
      </w:pPr>
      <w:r w:rsidRPr="0025189D">
        <w:rPr>
          <w:u w:val="single"/>
        </w:rPr>
        <w:t>Inspection Requirement 02.0</w:t>
      </w:r>
      <w:r w:rsidR="00DC4190" w:rsidRPr="0025189D">
        <w:rPr>
          <w:u w:val="single"/>
        </w:rPr>
        <w:t>5</w:t>
      </w:r>
      <w:r w:rsidRPr="009C5F12">
        <w:t xml:space="preserve">. </w:t>
      </w:r>
      <w:r w:rsidR="00061A3A" w:rsidRPr="009C5F12">
        <w:t xml:space="preserve">This requirement impacts all </w:t>
      </w:r>
      <w:r w:rsidR="00D41354" w:rsidRPr="009C5F12">
        <w:t>five</w:t>
      </w:r>
      <w:r w:rsidR="00061A3A" w:rsidRPr="009C5F12">
        <w:t xml:space="preserve"> safety focus areas.</w:t>
      </w:r>
      <w:r w:rsidR="005C7F95" w:rsidRPr="009C5F12">
        <w:t xml:space="preserve"> </w:t>
      </w:r>
      <w:r w:rsidR="00E06BA4" w:rsidRPr="009C5F12">
        <w:t>10</w:t>
      </w:r>
      <w:r w:rsidR="007C07DD">
        <w:t> </w:t>
      </w:r>
      <w:r w:rsidR="00E06BA4" w:rsidRPr="009C5F12">
        <w:t xml:space="preserve">CFR 72.150, Instructions, Procedures and Drawings, requires that the licensee </w:t>
      </w:r>
      <w:proofErr w:type="gramStart"/>
      <w:r w:rsidR="00E06BA4" w:rsidRPr="009C5F12">
        <w:t>prescribe</w:t>
      </w:r>
      <w:proofErr w:type="gramEnd"/>
      <w:r w:rsidR="00E06BA4" w:rsidRPr="009C5F12">
        <w:t xml:space="preserve"> activities affecting quality by documented instructions, procedures, or drawings of a type appropriate to the circumstances. The instructions, procedures, and drawings must include appropriate quantitative or qualitative acceptance criteria for determining that important activities have been satisfactorily accomplished. </w:t>
      </w:r>
    </w:p>
    <w:p w14:paraId="40FE765B" w14:textId="77777777" w:rsidR="00A53327" w:rsidRDefault="00E06BA4" w:rsidP="000112CA">
      <w:pPr>
        <w:pStyle w:val="BodyText"/>
        <w:ind w:left="720"/>
      </w:pPr>
      <w:r w:rsidRPr="009C5F12">
        <w:lastRenderedPageBreak/>
        <w:t xml:space="preserve">Throughout the review of 10 CFR 72.212 evaluations, the inspectors should be cognizant </w:t>
      </w:r>
      <w:r w:rsidR="00610065" w:rsidRPr="009C5F12">
        <w:t>of assumptions, inputs, limitations, administrative requirements, surveillance requirements, and limiting conditions of operation</w:t>
      </w:r>
      <w:r w:rsidRPr="009C5F12">
        <w:t xml:space="preserve"> </w:t>
      </w:r>
      <w:r w:rsidR="00610065" w:rsidRPr="009C5F12">
        <w:t>generated by these evaluations and how they are transferred</w:t>
      </w:r>
      <w:r w:rsidRPr="009C5F12">
        <w:t xml:space="preserve"> into quantitative or qualitative acceptance criteria documented in licensee procedures</w:t>
      </w:r>
      <w:r w:rsidR="00610065" w:rsidRPr="009C5F12">
        <w:t>.</w:t>
      </w:r>
    </w:p>
    <w:p w14:paraId="211FC3C9" w14:textId="29986C5F" w:rsidR="00C0064C" w:rsidRPr="009C5F12" w:rsidRDefault="00610065" w:rsidP="00CB6A93">
      <w:pPr>
        <w:pStyle w:val="BodyText"/>
        <w:ind w:left="720"/>
      </w:pPr>
      <w:r w:rsidRPr="009C5F12">
        <w:t>While formal review of licensee procedures is performed i</w:t>
      </w:r>
      <w:r w:rsidR="00754E46" w:rsidRPr="009C5F12">
        <w:t>n</w:t>
      </w:r>
      <w:r w:rsidRPr="009C5F12">
        <w:t xml:space="preserve"> IP 60854, </w:t>
      </w:r>
      <w:r w:rsidR="00C0064C" w:rsidRPr="009C5F12">
        <w:t>this procedure</w:t>
      </w:r>
      <w:r w:rsidRPr="009C5F12">
        <w:t xml:space="preserve"> should be used in conjunction with IP 60854 to generate a listing of acceptance criteria </w:t>
      </w:r>
      <w:r w:rsidR="00793EC8">
        <w:t xml:space="preserve">that should be verified by </w:t>
      </w:r>
      <w:r w:rsidRPr="009C5F12">
        <w:t xml:space="preserve">the NRC inspector </w:t>
      </w:r>
      <w:r w:rsidR="00722A02" w:rsidRPr="009C5F12">
        <w:t xml:space="preserve">for </w:t>
      </w:r>
      <w:r w:rsidRPr="009C5F12">
        <w:t>inclu</w:t>
      </w:r>
      <w:r w:rsidR="00AE607A" w:rsidRPr="009C5F12">
        <w:t>sion</w:t>
      </w:r>
      <w:r w:rsidRPr="009C5F12">
        <w:t xml:space="preserve"> in licensee procedures.</w:t>
      </w:r>
    </w:p>
    <w:p w14:paraId="2D6B2B38" w14:textId="350957F6" w:rsidR="00350D52" w:rsidRDefault="09820D4C" w:rsidP="007C07DD">
      <w:pPr>
        <w:pStyle w:val="BodyText"/>
        <w:numPr>
          <w:ilvl w:val="0"/>
          <w:numId w:val="22"/>
        </w:numPr>
        <w:outlineLvl w:val="2"/>
      </w:pPr>
      <w:r w:rsidRPr="007C07DD">
        <w:rPr>
          <w:u w:val="single"/>
        </w:rPr>
        <w:t>Inspection Requirement 02.</w:t>
      </w:r>
      <w:r w:rsidR="358BF389" w:rsidRPr="007C07DD">
        <w:rPr>
          <w:u w:val="single"/>
        </w:rPr>
        <w:t>06</w:t>
      </w:r>
      <w:r w:rsidRPr="009C5F12">
        <w:t>.</w:t>
      </w:r>
      <w:r w:rsidR="346192AF" w:rsidRPr="009C5F12">
        <w:t xml:space="preserve"> This requirement impacts all </w:t>
      </w:r>
      <w:r w:rsidR="1637DAB3" w:rsidRPr="009C5F12">
        <w:t>five</w:t>
      </w:r>
      <w:r w:rsidR="346192AF" w:rsidRPr="009C5F12">
        <w:t xml:space="preserve"> safety focus areas.</w:t>
      </w:r>
      <w:r w:rsidRPr="009C5F12">
        <w:t xml:space="preserve"> </w:t>
      </w:r>
      <w:r w:rsidR="003C55A8">
        <w:t>C</w:t>
      </w:r>
      <w:r w:rsidRPr="009C5F12">
        <w:t>hanges, test</w:t>
      </w:r>
      <w:r w:rsidR="70537AE0" w:rsidRPr="009C5F12">
        <w:t>s</w:t>
      </w:r>
      <w:r w:rsidRPr="009C5F12">
        <w:t xml:space="preserve">, or experiments </w:t>
      </w:r>
      <w:r w:rsidR="70537AE0" w:rsidRPr="009C5F12">
        <w:t>performed</w:t>
      </w:r>
      <w:r w:rsidR="003C55A8">
        <w:t xml:space="preserve"> should be reviewed</w:t>
      </w:r>
      <w:r w:rsidR="70537AE0" w:rsidRPr="009C5F12">
        <w:t>.</w:t>
      </w:r>
      <w:r w:rsidR="2B7B3D7B" w:rsidRPr="009C5F12">
        <w:t xml:space="preserve"> </w:t>
      </w:r>
      <w:r w:rsidR="2454DBEC" w:rsidRPr="009C5F12">
        <w:t>Emphasis should be given to evaluations based upon their safety significance</w:t>
      </w:r>
      <w:r w:rsidR="00C964BE">
        <w:t xml:space="preserve"> </w:t>
      </w:r>
      <w:r w:rsidR="2454DBEC" w:rsidRPr="009C5F12">
        <w:t xml:space="preserve">and complexity. The inspectors should refer to </w:t>
      </w:r>
      <w:r w:rsidR="00140223">
        <w:t>IMC</w:t>
      </w:r>
      <w:r w:rsidR="2454DBEC" w:rsidRPr="009C5F12">
        <w:t xml:space="preserve"> 2690, Appendix </w:t>
      </w:r>
      <w:proofErr w:type="gramStart"/>
      <w:r w:rsidR="2454DBEC" w:rsidRPr="009C5F12">
        <w:t>E for</w:t>
      </w:r>
      <w:proofErr w:type="gramEnd"/>
      <w:r w:rsidR="2454DBEC" w:rsidRPr="009C5F12">
        <w:t xml:space="preserve"> guidance in prioritizing the review of</w:t>
      </w:r>
      <w:r w:rsidR="002F3268">
        <w:t xml:space="preserve"> 10 CFR</w:t>
      </w:r>
      <w:r w:rsidR="2454DBEC" w:rsidRPr="009C5F12">
        <w:t xml:space="preserve"> </w:t>
      </w:r>
      <w:r w:rsidR="2454DBEC" w:rsidRPr="002F3268">
        <w:t>72.48</w:t>
      </w:r>
      <w:r w:rsidR="2454DBEC" w:rsidRPr="009C5F12">
        <w:t xml:space="preserve"> evaluations.</w:t>
      </w:r>
    </w:p>
    <w:p w14:paraId="758A09C1" w14:textId="380FF01A" w:rsidR="00350D52" w:rsidRDefault="00C0064C" w:rsidP="00350D52">
      <w:pPr>
        <w:pStyle w:val="BodyText"/>
        <w:ind w:left="720"/>
      </w:pPr>
      <w:r w:rsidRPr="009C5F12">
        <w:t>Regulatory Guide 3.72, “Guidance for Implementation of 10 CFR 72.48, Changes, Tests, and Experiments,” states that Appendix B, “Guidelines for 10 CFR 72.48 Implementation,” dated March 5, 2001, to NEI 96-07 provides methods that are acceptable for complying with NRC regulations in 10 CFR 72.48.</w:t>
      </w:r>
      <w:r w:rsidR="00257484" w:rsidRPr="009C5F12">
        <w:t xml:space="preserve"> The inspectors </w:t>
      </w:r>
      <w:r w:rsidR="00C964BE">
        <w:t>should</w:t>
      </w:r>
      <w:r w:rsidR="00257484" w:rsidRPr="009C5F12">
        <w:t xml:space="preserve"> verify the licensee/certificate holder has appropriately concluded, as applicable, that the change, test, </w:t>
      </w:r>
      <w:r w:rsidR="000E052E" w:rsidRPr="009C5F12">
        <w:t xml:space="preserve">or </w:t>
      </w:r>
      <w:r w:rsidR="00257484" w:rsidRPr="009C5F12">
        <w:t>experiment can be accomplished without obtaining a license or CoC amendment.</w:t>
      </w:r>
    </w:p>
    <w:p w14:paraId="011DE7F7" w14:textId="77777777" w:rsidR="00CB6A93" w:rsidRDefault="00C0064C" w:rsidP="00350D52">
      <w:pPr>
        <w:pStyle w:val="BodyText"/>
        <w:ind w:left="720"/>
      </w:pPr>
      <w:r w:rsidRPr="009C5F12">
        <w:t>Inspectors should refer to IP 60857, “Review of 10 CFR 72.48 Evaluations,” as needed for additional guidance for the review of 10 CFR 72.48 evaluations.</w:t>
      </w:r>
    </w:p>
    <w:p w14:paraId="4D00C130" w14:textId="45B663C2" w:rsidR="00C0064C" w:rsidRPr="009C5F12" w:rsidRDefault="00C0064C" w:rsidP="00350D52">
      <w:pPr>
        <w:pStyle w:val="BodyText"/>
        <w:ind w:left="720"/>
      </w:pPr>
      <w:r w:rsidRPr="009C5F12">
        <w:t xml:space="preserve">Inspectors should be aware that performance of a 10 CFR 72.212 evaluation alone does not relieve the licensee from performing a 10 CFR 72.48 evaluation if required as discussed in NRC </w:t>
      </w:r>
      <w:r w:rsidR="00FE13F7" w:rsidRPr="009C5F12">
        <w:t>Regulatory Issue Summary (</w:t>
      </w:r>
      <w:r w:rsidRPr="009C5F12">
        <w:t>RIS</w:t>
      </w:r>
      <w:r w:rsidR="00FE13F7" w:rsidRPr="009C5F12">
        <w:t>)</w:t>
      </w:r>
      <w:r w:rsidRPr="009C5F12">
        <w:t xml:space="preserve"> 2012-05, “Clarifying the Relationship Between 10 CFR 72.212 and 10 CFR </w:t>
      </w:r>
      <w:r w:rsidR="008E2358" w:rsidRPr="009C5F12">
        <w:t xml:space="preserve">72.48 </w:t>
      </w:r>
      <w:r w:rsidRPr="009C5F12">
        <w:t>Evaluations.”</w:t>
      </w:r>
    </w:p>
    <w:p w14:paraId="63950C2B" w14:textId="77777777" w:rsidR="005C7F95" w:rsidRPr="009C5F12" w:rsidRDefault="005C7F95" w:rsidP="001A657D">
      <w:pPr>
        <w:pStyle w:val="Heading1"/>
        <w:rPr>
          <w:rFonts w:cs="Arial"/>
        </w:rPr>
      </w:pPr>
      <w:r w:rsidRPr="009C5F12">
        <w:rPr>
          <w:rFonts w:cs="Arial"/>
        </w:rPr>
        <w:t>60856-04</w:t>
      </w:r>
      <w:r w:rsidRPr="009C5F12">
        <w:rPr>
          <w:rFonts w:cs="Arial"/>
        </w:rPr>
        <w:tab/>
        <w:t>INSPECTION RESOURCES</w:t>
      </w:r>
    </w:p>
    <w:p w14:paraId="233E8E13" w14:textId="0E7DDE37" w:rsidR="005C7F95" w:rsidRPr="009C5F12" w:rsidRDefault="00EC7BCC" w:rsidP="0061497E">
      <w:pPr>
        <w:pStyle w:val="BodyText"/>
      </w:pPr>
      <w:r w:rsidRPr="0FF54301">
        <w:t xml:space="preserve">The estimated average time to complete the inspection requirements </w:t>
      </w:r>
      <w:r w:rsidR="00772CE3" w:rsidRPr="0FF54301">
        <w:t xml:space="preserve">for a new ISFSI </w:t>
      </w:r>
      <w:r w:rsidRPr="0FF54301">
        <w:t xml:space="preserve">is </w:t>
      </w:r>
      <w:r w:rsidR="570EDCCE" w:rsidRPr="0FF54301">
        <w:t>160</w:t>
      </w:r>
      <w:r w:rsidR="0005223A">
        <w:t> </w:t>
      </w:r>
      <w:ins w:id="12" w:author="Author">
        <w:r w:rsidR="570EDCCE" w:rsidRPr="0FF54301">
          <w:t>+/-</w:t>
        </w:r>
      </w:ins>
      <w:r w:rsidR="0005223A">
        <w:t> </w:t>
      </w:r>
      <w:ins w:id="13" w:author="Author">
        <w:r w:rsidR="570EDCCE" w:rsidRPr="0FF54301">
          <w:t>24</w:t>
        </w:r>
      </w:ins>
      <w:r w:rsidRPr="0FF54301">
        <w:t xml:space="preserve"> hours </w:t>
      </w:r>
      <w:r w:rsidR="001E3A4B" w:rsidRPr="0FF54301">
        <w:t xml:space="preserve">of direct </w:t>
      </w:r>
      <w:r w:rsidR="001A7FEA" w:rsidRPr="0FF54301">
        <w:t xml:space="preserve">inspection </w:t>
      </w:r>
      <w:r w:rsidRPr="0FF54301">
        <w:t>per inspection</w:t>
      </w:r>
      <w:r w:rsidR="001A7FEA" w:rsidRPr="0FF54301">
        <w:t xml:space="preserve"> occurrence</w:t>
      </w:r>
      <w:r w:rsidRPr="0FF54301">
        <w:t>.</w:t>
      </w:r>
    </w:p>
    <w:p w14:paraId="743C54C5" w14:textId="5C043B7A" w:rsidR="00772CE3" w:rsidRPr="009C5F12" w:rsidRDefault="00772CE3" w:rsidP="0061497E">
      <w:pPr>
        <w:pStyle w:val="BodyText"/>
      </w:pPr>
      <w:r w:rsidRPr="009C5F12">
        <w:t>The estimated average time to complete inspections requirements for a change in ISFSI designs will vary depending on the complexity of the change. Nevertheless, the estimate</w:t>
      </w:r>
      <w:r w:rsidR="009A0558" w:rsidRPr="009C5F12">
        <w:t>d average time</w:t>
      </w:r>
      <w:r w:rsidRPr="009C5F12">
        <w:t xml:space="preserve"> is 120 hours </w:t>
      </w:r>
      <w:r w:rsidR="00AB1A35" w:rsidRPr="009C5F12">
        <w:t xml:space="preserve">of direct inspection </w:t>
      </w:r>
      <w:r w:rsidRPr="009C5F12">
        <w:t>per inspection</w:t>
      </w:r>
      <w:r w:rsidR="00AB1A35" w:rsidRPr="009C5F12">
        <w:t xml:space="preserve"> occurrence</w:t>
      </w:r>
      <w:r w:rsidRPr="009C5F12">
        <w:t xml:space="preserve">. </w:t>
      </w:r>
    </w:p>
    <w:p w14:paraId="05F2941D" w14:textId="13138215" w:rsidR="005B0E92" w:rsidRPr="009C5F12" w:rsidRDefault="005B0E92" w:rsidP="001A657D">
      <w:pPr>
        <w:pStyle w:val="Heading1"/>
        <w:rPr>
          <w:rFonts w:eastAsia="Arial"/>
        </w:rPr>
      </w:pPr>
      <w:r w:rsidRPr="009C5F12">
        <w:t>60856-05</w:t>
      </w:r>
      <w:r w:rsidRPr="009C5F12">
        <w:tab/>
        <w:t xml:space="preserve">PROCEDURE COMPLETION </w:t>
      </w:r>
    </w:p>
    <w:p w14:paraId="6784107C" w14:textId="6BE56FF0" w:rsidR="00C02BC9" w:rsidRPr="0061497E" w:rsidRDefault="005B0E92" w:rsidP="00162417">
      <w:pPr>
        <w:pStyle w:val="BodyText"/>
        <w:rPr>
          <w:spacing w:val="-1"/>
        </w:rPr>
      </w:pPr>
      <w:r w:rsidRPr="009C5F12">
        <w:t>Inspection procedure completion is based upon completion of the inspection procedure requirements. The inspection procedure shall be completed in accordance with the inspection procedure frequency requirements specified in IMC 2690 Appendix A.</w:t>
      </w:r>
    </w:p>
    <w:p w14:paraId="0D0F22CF" w14:textId="593CBE81" w:rsidR="005C7F95" w:rsidRPr="009C5F12" w:rsidRDefault="005C7F95" w:rsidP="001A657D">
      <w:pPr>
        <w:pStyle w:val="Heading1"/>
        <w:rPr>
          <w:rFonts w:cs="Arial"/>
        </w:rPr>
      </w:pPr>
      <w:r w:rsidRPr="009C5F12">
        <w:rPr>
          <w:rFonts w:cs="Arial"/>
        </w:rPr>
        <w:lastRenderedPageBreak/>
        <w:t>60856-</w:t>
      </w:r>
      <w:r w:rsidR="005B0E92" w:rsidRPr="009C5F12">
        <w:rPr>
          <w:rFonts w:cs="Arial"/>
        </w:rPr>
        <w:t>06</w:t>
      </w:r>
      <w:r w:rsidRPr="009C5F12">
        <w:rPr>
          <w:rFonts w:cs="Arial"/>
        </w:rPr>
        <w:tab/>
        <w:t>REFERENCES</w:t>
      </w:r>
    </w:p>
    <w:p w14:paraId="5EA683A9" w14:textId="77777777" w:rsidR="006A169D" w:rsidRPr="009C5F12" w:rsidRDefault="006A169D" w:rsidP="006A169D">
      <w:pPr>
        <w:pStyle w:val="BodyText2"/>
        <w:rPr>
          <w:rFonts w:cs="Arial"/>
        </w:rPr>
      </w:pPr>
      <w:r w:rsidRPr="009C5F12">
        <w:rPr>
          <w:rFonts w:cs="Arial"/>
        </w:rPr>
        <w:t xml:space="preserve">American National Standards Institute (ANSI)/ASME B30.2, </w:t>
      </w:r>
      <w:r>
        <w:rPr>
          <w:rFonts w:cs="Arial"/>
        </w:rPr>
        <w:t>“</w:t>
      </w:r>
      <w:r w:rsidRPr="009C5F12">
        <w:rPr>
          <w:rFonts w:cs="Arial"/>
        </w:rPr>
        <w:t>Overhead and Gantry Cranes (Top Running Bridge, Single or Multiple Girder, Top Running Trolley Hoist)</w:t>
      </w:r>
      <w:r>
        <w:rPr>
          <w:rFonts w:cs="Arial"/>
        </w:rPr>
        <w:t>”</w:t>
      </w:r>
    </w:p>
    <w:p w14:paraId="3515E3EE" w14:textId="77777777" w:rsidR="006A169D" w:rsidRPr="009C5F12" w:rsidRDefault="006A169D" w:rsidP="006A169D">
      <w:pPr>
        <w:pStyle w:val="BodyText2"/>
        <w:rPr>
          <w:rFonts w:cs="Arial"/>
        </w:rPr>
      </w:pPr>
      <w:r w:rsidRPr="009C5F12">
        <w:rPr>
          <w:rFonts w:cs="Arial"/>
        </w:rPr>
        <w:t xml:space="preserve">American Society of Mechanical Engineers (ASME)-NOG-1, </w:t>
      </w:r>
      <w:r>
        <w:rPr>
          <w:rFonts w:cs="Arial"/>
        </w:rPr>
        <w:t>“</w:t>
      </w:r>
      <w:r w:rsidRPr="009C5F12">
        <w:rPr>
          <w:rFonts w:cs="Arial"/>
        </w:rPr>
        <w:t>Rules for Construction of Overhead and Gantry Cranes (Top Running Bridge, Multiple Girder)</w:t>
      </w:r>
      <w:r>
        <w:rPr>
          <w:rFonts w:cs="Arial"/>
        </w:rPr>
        <w:t>”</w:t>
      </w:r>
    </w:p>
    <w:p w14:paraId="23D5ECC4" w14:textId="77777777" w:rsidR="006A169D" w:rsidRDefault="006A169D" w:rsidP="006A169D">
      <w:pPr>
        <w:pStyle w:val="BodyText2"/>
      </w:pPr>
      <w:r w:rsidRPr="009E1A91">
        <w:t>IMC 2690, “Inspection Program for Storage of Spent Reactor Fuel and Reactor Related Greater than Class C Waste at Independent Spent Fuel Storage Installations and for 10 CFR Part 71 Transportation Packagings”</w:t>
      </w:r>
    </w:p>
    <w:p w14:paraId="60E8E3BB" w14:textId="77777777" w:rsidR="006A169D" w:rsidRPr="009C5F12" w:rsidRDefault="006A169D" w:rsidP="006A169D">
      <w:pPr>
        <w:pStyle w:val="BodyText2"/>
        <w:rPr>
          <w:rFonts w:cs="Arial"/>
        </w:rPr>
      </w:pPr>
      <w:r w:rsidRPr="009C5F12">
        <w:rPr>
          <w:rFonts w:cs="Arial"/>
        </w:rPr>
        <w:t xml:space="preserve">IMC </w:t>
      </w:r>
      <w:r>
        <w:rPr>
          <w:rFonts w:cs="Arial"/>
        </w:rPr>
        <w:t>2691</w:t>
      </w:r>
      <w:r w:rsidRPr="009C5F12">
        <w:rPr>
          <w:rFonts w:cs="Arial"/>
        </w:rPr>
        <w:t>, “Technical Basis for the Independent Spent Fuel Storage Installation Inspection Program”</w:t>
      </w:r>
    </w:p>
    <w:p w14:paraId="6175768A" w14:textId="77777777" w:rsidR="006A169D" w:rsidRPr="009C5F12" w:rsidRDefault="006A169D" w:rsidP="006A169D">
      <w:pPr>
        <w:pStyle w:val="BodyText2"/>
        <w:rPr>
          <w:rFonts w:cs="Arial"/>
        </w:rPr>
      </w:pPr>
      <w:r w:rsidRPr="009C5F12">
        <w:rPr>
          <w:rFonts w:cs="Arial"/>
        </w:rPr>
        <w:t>IP 60853, “On-Site Fabrication of Components and Construction of an Independent Spent Fuel Storage Installation”</w:t>
      </w:r>
    </w:p>
    <w:p w14:paraId="725184C4" w14:textId="77777777" w:rsidR="006A169D" w:rsidRPr="009C5F12" w:rsidRDefault="006A169D" w:rsidP="006A169D">
      <w:pPr>
        <w:pStyle w:val="BodyText2"/>
        <w:rPr>
          <w:rFonts w:cs="Arial"/>
        </w:rPr>
      </w:pPr>
      <w:r w:rsidRPr="009C5F12">
        <w:rPr>
          <w:rFonts w:cs="Arial"/>
        </w:rPr>
        <w:t>IP 60854, “Preoperational Testing of an Independent Spent Fuel Storage Installation”</w:t>
      </w:r>
    </w:p>
    <w:p w14:paraId="3C5F3DFA" w14:textId="77777777" w:rsidR="006A169D" w:rsidRPr="009C5F12" w:rsidRDefault="006A169D" w:rsidP="006A169D">
      <w:pPr>
        <w:pStyle w:val="BodyText2"/>
        <w:rPr>
          <w:rFonts w:cs="Arial"/>
        </w:rPr>
      </w:pPr>
      <w:r w:rsidRPr="009C5F12">
        <w:rPr>
          <w:rFonts w:cs="Arial"/>
        </w:rPr>
        <w:t>IP 60857, “Review of 10 CFR 72.48 Evaluations”</w:t>
      </w:r>
    </w:p>
    <w:p w14:paraId="2CD97384" w14:textId="77777777" w:rsidR="006A169D" w:rsidRPr="009C5F12" w:rsidRDefault="006A169D" w:rsidP="006A169D">
      <w:pPr>
        <w:pStyle w:val="BodyText2"/>
        <w:rPr>
          <w:rFonts w:cs="Arial"/>
        </w:rPr>
      </w:pPr>
      <w:r w:rsidRPr="009C5F12">
        <w:rPr>
          <w:rFonts w:cs="Arial"/>
        </w:rPr>
        <w:t>IP 71114 Attachment 04, “Emergency Action Level and Emergency Plan Changes”</w:t>
      </w:r>
    </w:p>
    <w:p w14:paraId="2D3164AC" w14:textId="77777777" w:rsidR="006A169D" w:rsidRDefault="006A169D" w:rsidP="006A169D">
      <w:pPr>
        <w:pStyle w:val="BodyText2"/>
        <w:rPr>
          <w:rFonts w:cs="Arial"/>
        </w:rPr>
      </w:pPr>
      <w:r>
        <w:rPr>
          <w:rFonts w:cs="Arial"/>
        </w:rPr>
        <w:t>NEI 96-07, “Guidelines for 10 CFR 50.59 Implementation,” Revision 1</w:t>
      </w:r>
    </w:p>
    <w:p w14:paraId="5AEFEC88" w14:textId="77777777" w:rsidR="006A169D" w:rsidRPr="00D75EBB" w:rsidRDefault="006A169D" w:rsidP="006A169D">
      <w:pPr>
        <w:pStyle w:val="BodyText2"/>
        <w:rPr>
          <w:rFonts w:cs="Arial"/>
        </w:rPr>
      </w:pPr>
      <w:r>
        <w:rPr>
          <w:rFonts w:cs="Arial"/>
        </w:rPr>
        <w:t>NEI 96-07, Appendix B, “Guidelines for 10 CFR 72.48 Implementation,” dated March 5, 2001</w:t>
      </w:r>
    </w:p>
    <w:p w14:paraId="4151F346" w14:textId="77777777" w:rsidR="006A169D" w:rsidRPr="009C5F12" w:rsidRDefault="006A169D" w:rsidP="006A169D">
      <w:pPr>
        <w:pStyle w:val="BodyText2"/>
        <w:rPr>
          <w:rFonts w:cs="Arial"/>
        </w:rPr>
      </w:pPr>
      <w:r w:rsidRPr="009C5F12">
        <w:rPr>
          <w:rFonts w:cs="Arial"/>
        </w:rPr>
        <w:t>NRC Information Notice (IN) 2019-09, “Spent Fuel Cask Movement Issues,” October 30, 2019</w:t>
      </w:r>
    </w:p>
    <w:p w14:paraId="7FEEA469" w14:textId="77777777" w:rsidR="006A169D" w:rsidRPr="009C5F12" w:rsidRDefault="006A169D" w:rsidP="006A169D">
      <w:pPr>
        <w:pStyle w:val="BodyText2"/>
        <w:rPr>
          <w:rFonts w:cs="Arial"/>
        </w:rPr>
      </w:pPr>
      <w:r w:rsidRPr="009C5F12">
        <w:rPr>
          <w:rFonts w:cs="Arial"/>
        </w:rPr>
        <w:t>NRC Regulatory Issue Summary (RIS) 2012-05, “Clarifying the Relationship Between 10 CFR 72.212 and 10 CFR 72.48 Evaluations,” April 20, 2012</w:t>
      </w:r>
    </w:p>
    <w:p w14:paraId="01264423" w14:textId="77777777" w:rsidR="006A169D" w:rsidRPr="009C5F12" w:rsidRDefault="006A169D" w:rsidP="006A169D">
      <w:pPr>
        <w:pStyle w:val="BodyText2"/>
        <w:rPr>
          <w:rFonts w:cs="Arial"/>
          <w:color w:val="000000"/>
        </w:rPr>
      </w:pPr>
      <w:r w:rsidRPr="009C5F12">
        <w:rPr>
          <w:rFonts w:cs="Arial"/>
          <w:color w:val="000000"/>
        </w:rPr>
        <w:t>NUREG/CR-6407, “Classification of Transportation and Dry Spent Fuel Storage System Components According to Importance to Safety,” February 1996</w:t>
      </w:r>
    </w:p>
    <w:p w14:paraId="3410AD16" w14:textId="77777777" w:rsidR="006A169D" w:rsidRPr="009C5F12" w:rsidRDefault="006A169D" w:rsidP="006A169D">
      <w:pPr>
        <w:pStyle w:val="BodyText2"/>
        <w:rPr>
          <w:rFonts w:cs="Arial"/>
          <w:color w:val="000000"/>
        </w:rPr>
      </w:pPr>
      <w:r w:rsidRPr="009C5F12">
        <w:rPr>
          <w:rFonts w:cs="Arial"/>
          <w:color w:val="000000"/>
        </w:rPr>
        <w:t>NUREG-0554, “Single-Failure-Proof Cranes for Nuclear Power Plants,” May 1979</w:t>
      </w:r>
    </w:p>
    <w:p w14:paraId="7ECCEB93" w14:textId="77777777" w:rsidR="006A169D" w:rsidRPr="009C5F12" w:rsidRDefault="006A169D" w:rsidP="006A169D">
      <w:pPr>
        <w:pStyle w:val="BodyText2"/>
        <w:rPr>
          <w:rFonts w:cs="Arial"/>
        </w:rPr>
      </w:pPr>
      <w:r w:rsidRPr="009C5F12">
        <w:rPr>
          <w:rFonts w:cs="Arial"/>
        </w:rPr>
        <w:t>NUREG-0612, “Control of Heavy Loads at Nuclear Power Plants,” July 1980</w:t>
      </w:r>
    </w:p>
    <w:p w14:paraId="16764FCB" w14:textId="77777777" w:rsidR="006A169D" w:rsidRPr="009C5F12" w:rsidRDefault="006A169D" w:rsidP="006A169D">
      <w:pPr>
        <w:pStyle w:val="BodyText2"/>
        <w:rPr>
          <w:rFonts w:cs="Arial"/>
          <w:color w:val="000000"/>
        </w:rPr>
      </w:pPr>
      <w:r w:rsidRPr="006A169D">
        <w:t>NUREG-2215, “Standard Review Plan for Spent Fuel Dry Storage Systems and Facilities,”</w:t>
      </w:r>
      <w:r w:rsidRPr="009C5F12">
        <w:rPr>
          <w:rFonts w:cs="Arial"/>
          <w:color w:val="000000"/>
        </w:rPr>
        <w:t xml:space="preserve"> April</w:t>
      </w:r>
      <w:r>
        <w:rPr>
          <w:rFonts w:cs="Arial"/>
          <w:color w:val="000000"/>
        </w:rPr>
        <w:t> </w:t>
      </w:r>
      <w:r w:rsidRPr="009C5F12">
        <w:rPr>
          <w:rFonts w:cs="Arial"/>
          <w:color w:val="000000"/>
        </w:rPr>
        <w:t>2020</w:t>
      </w:r>
    </w:p>
    <w:p w14:paraId="53DFD179" w14:textId="5AD6B0C7" w:rsidR="006A169D" w:rsidRPr="009C5F12" w:rsidRDefault="006A169D" w:rsidP="006A169D">
      <w:pPr>
        <w:pStyle w:val="BodyText2"/>
        <w:rPr>
          <w:rFonts w:cs="Arial"/>
        </w:rPr>
      </w:pPr>
      <w:r w:rsidRPr="009C5F12">
        <w:rPr>
          <w:rFonts w:cs="Arial"/>
        </w:rPr>
        <w:t>Regulatory Guide</w:t>
      </w:r>
      <w:r w:rsidR="00165013">
        <w:rPr>
          <w:rFonts w:cs="Arial"/>
        </w:rPr>
        <w:t xml:space="preserve"> (RG)</w:t>
      </w:r>
      <w:r w:rsidRPr="009C5F12">
        <w:rPr>
          <w:rFonts w:cs="Arial"/>
        </w:rPr>
        <w:t xml:space="preserve"> 1.101, </w:t>
      </w:r>
      <w:r>
        <w:rPr>
          <w:rFonts w:cs="Arial"/>
        </w:rPr>
        <w:t>“</w:t>
      </w:r>
      <w:r w:rsidRPr="009C5F12">
        <w:rPr>
          <w:rFonts w:cs="Arial"/>
        </w:rPr>
        <w:t>Emergency Response Planning and Preparedness for Nuclear Power Reactors,” Revision 5</w:t>
      </w:r>
    </w:p>
    <w:p w14:paraId="4C73E7AC" w14:textId="735453F1" w:rsidR="006A169D" w:rsidRPr="009C5F12" w:rsidRDefault="006A169D" w:rsidP="006A169D">
      <w:pPr>
        <w:pStyle w:val="BodyText2"/>
        <w:rPr>
          <w:rFonts w:cs="Arial"/>
        </w:rPr>
      </w:pPr>
      <w:r w:rsidRPr="009C5F12">
        <w:rPr>
          <w:rFonts w:cs="Arial"/>
        </w:rPr>
        <w:t>R</w:t>
      </w:r>
      <w:r w:rsidR="00165013">
        <w:rPr>
          <w:rFonts w:cs="Arial"/>
        </w:rPr>
        <w:t>G</w:t>
      </w:r>
      <w:r w:rsidRPr="009C5F12">
        <w:rPr>
          <w:rFonts w:cs="Arial"/>
        </w:rPr>
        <w:t xml:space="preserve"> 1.187 “Guidance for Implementation of 10 CFR 50.59, Changes, Tests, and Experiments,” Revision 1</w:t>
      </w:r>
    </w:p>
    <w:p w14:paraId="158B8DB9" w14:textId="3F2CF0B0" w:rsidR="006A169D" w:rsidRDefault="006A169D" w:rsidP="006A169D">
      <w:pPr>
        <w:pStyle w:val="BodyText2"/>
        <w:rPr>
          <w:rFonts w:cs="Arial"/>
        </w:rPr>
      </w:pPr>
      <w:r w:rsidRPr="009C5F12">
        <w:rPr>
          <w:rFonts w:cs="Arial"/>
        </w:rPr>
        <w:t>RG 3.72, “Guidance for Implementation of 10 CFR 72.48, Changes, Tests, and Experiments”</w:t>
      </w:r>
    </w:p>
    <w:p w14:paraId="25C8BCB0" w14:textId="77777777" w:rsidR="006A169D" w:rsidRPr="009C5F12" w:rsidRDefault="006A169D" w:rsidP="006A169D">
      <w:pPr>
        <w:pStyle w:val="BodyText2"/>
        <w:rPr>
          <w:rFonts w:cs="Arial"/>
        </w:rPr>
      </w:pPr>
      <w:r w:rsidRPr="009C5F12">
        <w:rPr>
          <w:rFonts w:cs="Arial"/>
        </w:rPr>
        <w:lastRenderedPageBreak/>
        <w:t xml:space="preserve">The Crane Manufacturers Association of America (CMAA), Inc. Specification No. 70, </w:t>
      </w:r>
      <w:r>
        <w:rPr>
          <w:rFonts w:cs="Arial"/>
        </w:rPr>
        <w:t>“</w:t>
      </w:r>
      <w:r w:rsidRPr="009C5F12">
        <w:rPr>
          <w:rFonts w:cs="Arial"/>
        </w:rPr>
        <w:t>Specifications for Top Running Bridge &amp; Gantry Type Multiple Girder Electric Overhead Traveling Cranes</w:t>
      </w:r>
      <w:r>
        <w:rPr>
          <w:rFonts w:cs="Arial"/>
        </w:rPr>
        <w:t>”</w:t>
      </w:r>
    </w:p>
    <w:p w14:paraId="139F07A3" w14:textId="76C513A9" w:rsidR="005C7F95" w:rsidRDefault="005C7F95" w:rsidP="006A169D">
      <w:pPr>
        <w:pStyle w:val="END"/>
      </w:pPr>
      <w:r>
        <w:t>END</w:t>
      </w:r>
    </w:p>
    <w:p w14:paraId="65ADA3C2" w14:textId="77777777" w:rsidR="009238FC" w:rsidRDefault="009238FC" w:rsidP="00844E32">
      <w:pPr>
        <w:sectPr w:rsidR="009238FC" w:rsidSect="00F67E56">
          <w:footerReference w:type="default" r:id="rId11"/>
          <w:pgSz w:w="12240" w:h="15840"/>
          <w:pgMar w:top="1440" w:right="1440" w:bottom="1440" w:left="1440" w:header="720" w:footer="720" w:gutter="0"/>
          <w:pgNumType w:start="1"/>
          <w:cols w:space="720"/>
          <w:noEndnote/>
          <w:docGrid w:linePitch="326"/>
        </w:sectPr>
      </w:pPr>
    </w:p>
    <w:p w14:paraId="01903DBF" w14:textId="1537DD00" w:rsidR="0035289E" w:rsidRDefault="008A1A25" w:rsidP="006A169D">
      <w:pPr>
        <w:pStyle w:val="attachmenttitle"/>
        <w:rPr>
          <w:rFonts w:eastAsia="Calibri"/>
        </w:rPr>
      </w:pPr>
      <w:r w:rsidRPr="00F53E19">
        <w:rPr>
          <w:rFonts w:eastAsia="Calibri"/>
        </w:rPr>
        <w:lastRenderedPageBreak/>
        <w:t>Attachment 1: Revision History for IP 6085</w:t>
      </w:r>
      <w:r>
        <w:rPr>
          <w:rFonts w:eastAsia="Calibri"/>
        </w:rPr>
        <w:t>6</w:t>
      </w:r>
    </w:p>
    <w:tbl>
      <w:tblPr>
        <w:tblW w:w="13461" w:type="dxa"/>
        <w:tblInd w:w="120" w:type="dxa"/>
        <w:tblLayout w:type="fixed"/>
        <w:tblCellMar>
          <w:left w:w="120" w:type="dxa"/>
          <w:right w:w="120" w:type="dxa"/>
        </w:tblCellMar>
        <w:tblLook w:val="0020" w:firstRow="1" w:lastRow="0" w:firstColumn="0" w:lastColumn="0" w:noHBand="0" w:noVBand="0"/>
      </w:tblPr>
      <w:tblGrid>
        <w:gridCol w:w="1401"/>
        <w:gridCol w:w="1620"/>
        <w:gridCol w:w="5940"/>
        <w:gridCol w:w="1929"/>
        <w:gridCol w:w="2571"/>
      </w:tblGrid>
      <w:tr w:rsidR="00D66114" w:rsidRPr="00D66114" w14:paraId="7980FCE1" w14:textId="77777777" w:rsidTr="0066103F">
        <w:trPr>
          <w:tblHeader/>
        </w:trPr>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26BFF1" w14:textId="77777777" w:rsidR="00D66114" w:rsidRPr="00D66114" w:rsidRDefault="00D66114" w:rsidP="00165013">
            <w:pPr>
              <w:pStyle w:val="BodyText-table"/>
            </w:pPr>
            <w:r w:rsidRPr="00D66114">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9E4C28" w14:textId="77777777" w:rsidR="00D66114" w:rsidRPr="00D66114" w:rsidRDefault="00D66114" w:rsidP="00165013">
            <w:pPr>
              <w:pStyle w:val="BodyText-table"/>
            </w:pPr>
            <w:r w:rsidRPr="00D66114">
              <w:t>Accession Number</w:t>
            </w:r>
          </w:p>
          <w:p w14:paraId="00DC5893" w14:textId="77777777" w:rsidR="00D66114" w:rsidRPr="00D66114" w:rsidRDefault="00D66114" w:rsidP="00165013">
            <w:pPr>
              <w:pStyle w:val="BodyText-table"/>
            </w:pPr>
            <w:r w:rsidRPr="00D66114">
              <w:t>Issue Date</w:t>
            </w:r>
          </w:p>
          <w:p w14:paraId="203EC22A" w14:textId="77777777" w:rsidR="00D66114" w:rsidRPr="00D66114" w:rsidRDefault="00D66114" w:rsidP="00165013">
            <w:pPr>
              <w:pStyle w:val="BodyText-table"/>
            </w:pPr>
            <w:r w:rsidRPr="00D66114">
              <w:t>Change Notice</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AB9908" w14:textId="77777777" w:rsidR="00D66114" w:rsidRPr="00D66114" w:rsidRDefault="00D66114" w:rsidP="00165013">
            <w:pPr>
              <w:pStyle w:val="BodyText-table"/>
            </w:pPr>
            <w:r w:rsidRPr="00D66114">
              <w:t>Description of Change</w:t>
            </w:r>
          </w:p>
        </w:tc>
        <w:tc>
          <w:tcPr>
            <w:tcW w:w="192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1A89BB" w14:textId="77777777" w:rsidR="00D66114" w:rsidRPr="00D66114" w:rsidRDefault="00D66114" w:rsidP="00165013">
            <w:pPr>
              <w:pStyle w:val="BodyText-table"/>
            </w:pPr>
            <w:r w:rsidRPr="00D66114">
              <w:t>Description of Training Required Completion Date</w:t>
            </w:r>
          </w:p>
        </w:tc>
        <w:tc>
          <w:tcPr>
            <w:tcW w:w="257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22A783" w14:textId="77777777" w:rsidR="00D66114" w:rsidRPr="00D66114" w:rsidRDefault="00D66114" w:rsidP="00165013">
            <w:pPr>
              <w:pStyle w:val="BodyText-table"/>
            </w:pPr>
            <w:r w:rsidRPr="00D66114">
              <w:t>Comment Resolution and Closed Feedback Form Accession Number (Pre-Decisional, Non-Public Information)</w:t>
            </w:r>
          </w:p>
        </w:tc>
      </w:tr>
      <w:tr w:rsidR="00D66114" w:rsidRPr="00D66114" w14:paraId="774160C9" w14:textId="77777777" w:rsidTr="0066103F">
        <w:trPr>
          <w:trHeight w:val="1099"/>
        </w:trPr>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4723358" w14:textId="77777777" w:rsidR="00D66114" w:rsidRPr="00D66114" w:rsidRDefault="00D66114" w:rsidP="00165013">
            <w:pPr>
              <w:pStyle w:val="BodyText-table"/>
            </w:pPr>
            <w:r w:rsidRPr="00D66114">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A350FB" w14:textId="77777777" w:rsidR="00F53B39" w:rsidRDefault="00F53B39" w:rsidP="00165013">
            <w:pPr>
              <w:pStyle w:val="BodyText-table"/>
            </w:pPr>
            <w:r w:rsidRPr="00F53B39">
              <w:t>ML073100636</w:t>
            </w:r>
          </w:p>
          <w:p w14:paraId="0B98A341" w14:textId="061765D3" w:rsidR="00D66114" w:rsidRPr="00D66114" w:rsidRDefault="00D66114" w:rsidP="00165013">
            <w:pPr>
              <w:pStyle w:val="BodyText-table"/>
            </w:pPr>
            <w:r w:rsidRPr="00D66114">
              <w:t>0</w:t>
            </w:r>
            <w:r w:rsidR="00460491">
              <w:t>3</w:t>
            </w:r>
            <w:r w:rsidRPr="00D66114">
              <w:t>/</w:t>
            </w:r>
            <w:r w:rsidR="00460491">
              <w:t>05</w:t>
            </w:r>
            <w:r w:rsidRPr="00D66114">
              <w:t>/08</w:t>
            </w:r>
          </w:p>
          <w:p w14:paraId="79BBA756" w14:textId="4AAA164F" w:rsidR="00D66114" w:rsidRPr="00D66114" w:rsidRDefault="00D66114" w:rsidP="00165013">
            <w:pPr>
              <w:pStyle w:val="BodyText-table"/>
            </w:pPr>
            <w:r w:rsidRPr="00D66114">
              <w:t>CN 08-0</w:t>
            </w:r>
            <w:r w:rsidR="00460491">
              <w:t>1</w:t>
            </w:r>
            <w:r w:rsidRPr="00D66114">
              <w:t>0</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F0F8D52" w14:textId="77777777" w:rsidR="00D66114" w:rsidRPr="00D66114" w:rsidRDefault="00D66114" w:rsidP="00165013">
            <w:pPr>
              <w:pStyle w:val="BodyText-table"/>
            </w:pPr>
            <w:r w:rsidRPr="00D66114">
              <w:t>This document has been revised to change SFPO to SFST and some minor editorial changes.  No other major changes are proposed by 10/24/2007.</w:t>
            </w:r>
          </w:p>
        </w:tc>
        <w:tc>
          <w:tcPr>
            <w:tcW w:w="192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2AD5F08" w14:textId="77777777" w:rsidR="00D66114" w:rsidRPr="00D66114" w:rsidRDefault="00D66114" w:rsidP="00165013">
            <w:pPr>
              <w:pStyle w:val="BodyText-table"/>
            </w:pPr>
            <w:r w:rsidRPr="00D66114">
              <w:t>N/A</w:t>
            </w:r>
          </w:p>
        </w:tc>
        <w:tc>
          <w:tcPr>
            <w:tcW w:w="257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0235A05" w14:textId="77777777" w:rsidR="00D66114" w:rsidRPr="00D66114" w:rsidRDefault="00D66114" w:rsidP="00165013">
            <w:pPr>
              <w:pStyle w:val="BodyText-table"/>
            </w:pPr>
            <w:r w:rsidRPr="00D66114">
              <w:t>N/A</w:t>
            </w:r>
          </w:p>
        </w:tc>
      </w:tr>
      <w:tr w:rsidR="00D66114" w:rsidRPr="00D66114" w14:paraId="163168D4" w14:textId="77777777" w:rsidTr="0066103F">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2AF03D" w14:textId="77777777" w:rsidR="00D66114" w:rsidRPr="00D66114" w:rsidRDefault="00D66114" w:rsidP="00165013">
            <w:pPr>
              <w:pStyle w:val="BodyText-table"/>
            </w:pPr>
            <w:r w:rsidRPr="00D66114">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290811" w14:textId="77777777" w:rsidR="00D66114" w:rsidRDefault="00377550" w:rsidP="00165013">
            <w:pPr>
              <w:pStyle w:val="BodyText-table"/>
            </w:pPr>
            <w:r w:rsidRPr="00377550">
              <w:t>ML20178A388</w:t>
            </w:r>
          </w:p>
          <w:p w14:paraId="2BF779BB" w14:textId="4430410A" w:rsidR="00377550" w:rsidRDefault="0039275E" w:rsidP="00165013">
            <w:pPr>
              <w:pStyle w:val="BodyText-table"/>
            </w:pPr>
            <w:r>
              <w:t>10/20/20</w:t>
            </w:r>
          </w:p>
          <w:p w14:paraId="644F1951" w14:textId="5F07D00E" w:rsidR="0000193A" w:rsidRPr="00D66114" w:rsidRDefault="0000193A" w:rsidP="00165013">
            <w:pPr>
              <w:pStyle w:val="BodyText-table"/>
            </w:pPr>
            <w:r>
              <w:t xml:space="preserve">CN </w:t>
            </w:r>
            <w:r w:rsidR="0039275E">
              <w:t>20-052</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98B2B5E" w14:textId="71751136" w:rsidR="00D66114" w:rsidRPr="00D66114" w:rsidRDefault="00EF3F65" w:rsidP="00165013">
            <w:pPr>
              <w:pStyle w:val="BodyText-table"/>
            </w:pPr>
            <w:r>
              <w:t xml:space="preserve">Major revision.  </w:t>
            </w:r>
            <w:r w:rsidR="00D66114" w:rsidRPr="00D66114">
              <w:t xml:space="preserve">Revised to update inspection hours.  and clarify and enhanced the inspection requirements and guidance </w:t>
            </w:r>
            <w:proofErr w:type="gramStart"/>
            <w:r w:rsidR="00D66114" w:rsidRPr="00D66114">
              <w:t>as a result of</w:t>
            </w:r>
            <w:proofErr w:type="gramEnd"/>
            <w:r w:rsidR="00D66114" w:rsidRPr="00D66114">
              <w:t xml:space="preserve"> the risk-informed review of the inspection process</w:t>
            </w:r>
          </w:p>
        </w:tc>
        <w:tc>
          <w:tcPr>
            <w:tcW w:w="192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B0B810C" w14:textId="5CBF8097" w:rsidR="00D66114" w:rsidRPr="00D66114" w:rsidRDefault="00D66114" w:rsidP="00165013">
            <w:pPr>
              <w:pStyle w:val="BodyText-table"/>
            </w:pPr>
            <w:r w:rsidRPr="00D66114">
              <w:t>Yes. Verbal discussion of changes during inspectors</w:t>
            </w:r>
            <w:r w:rsidR="00C02BC9">
              <w:t>’</w:t>
            </w:r>
            <w:r w:rsidRPr="00D66114">
              <w:t xml:space="preserve"> counterpart meeting.</w:t>
            </w:r>
          </w:p>
          <w:p w14:paraId="0362A9A4" w14:textId="77777777" w:rsidR="00D66114" w:rsidRPr="00D66114" w:rsidRDefault="00D66114" w:rsidP="00165013">
            <w:pPr>
              <w:pStyle w:val="BodyText-table"/>
            </w:pPr>
            <w:r w:rsidRPr="00D66114">
              <w:t>12/31/2020</w:t>
            </w:r>
          </w:p>
        </w:tc>
        <w:tc>
          <w:tcPr>
            <w:tcW w:w="257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B12AADA" w14:textId="07693CC2" w:rsidR="00D66114" w:rsidRPr="00D66114" w:rsidRDefault="00377550" w:rsidP="00165013">
            <w:pPr>
              <w:pStyle w:val="BodyText-table"/>
            </w:pPr>
            <w:r w:rsidRPr="00377550">
              <w:t>ML20178A3</w:t>
            </w:r>
            <w:r>
              <w:t>66</w:t>
            </w:r>
          </w:p>
        </w:tc>
      </w:tr>
      <w:tr w:rsidR="006A169D" w:rsidRPr="00D66114" w14:paraId="7C134593" w14:textId="77777777" w:rsidTr="0066103F">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4171B2F" w14:textId="77777777" w:rsidR="006A169D" w:rsidRPr="00D66114" w:rsidRDefault="006A169D" w:rsidP="00165013">
            <w:pPr>
              <w:pStyle w:val="BodyText-table"/>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70E9EF" w14:textId="77777777" w:rsidR="006A169D" w:rsidRDefault="007F48F1" w:rsidP="00165013">
            <w:pPr>
              <w:pStyle w:val="BodyText-table"/>
            </w:pPr>
            <w:r>
              <w:t>ML</w:t>
            </w:r>
            <w:r w:rsidR="00412738">
              <w:t>25108A084</w:t>
            </w:r>
          </w:p>
          <w:p w14:paraId="11851825" w14:textId="7D0A0972" w:rsidR="00412738" w:rsidRDefault="00F71B2A" w:rsidP="00165013">
            <w:pPr>
              <w:pStyle w:val="BodyText-table"/>
            </w:pPr>
            <w:r>
              <w:t>05/27/25</w:t>
            </w:r>
          </w:p>
          <w:p w14:paraId="257A9B57" w14:textId="1C035BCF" w:rsidR="00412738" w:rsidRPr="00377550" w:rsidRDefault="00412738" w:rsidP="00165013">
            <w:pPr>
              <w:pStyle w:val="BodyText-table"/>
            </w:pPr>
            <w:r>
              <w:t xml:space="preserve">CN </w:t>
            </w:r>
            <w:r w:rsidR="00F71B2A">
              <w:t>25-013</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BA61419" w14:textId="29FF2CA5" w:rsidR="006A169D" w:rsidRPr="0061497E" w:rsidRDefault="006426DC" w:rsidP="00165013">
            <w:pPr>
              <w:pStyle w:val="BodyText-table"/>
            </w:pPr>
            <w:r w:rsidRPr="0061497E">
              <w:t>Revised to incorporate resource estimate ranges and include additional guidance.</w:t>
            </w:r>
          </w:p>
        </w:tc>
        <w:tc>
          <w:tcPr>
            <w:tcW w:w="192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5DE576" w14:textId="31655B14" w:rsidR="006A169D" w:rsidRPr="00D66114" w:rsidRDefault="00412738" w:rsidP="00165013">
            <w:pPr>
              <w:pStyle w:val="BodyText-table"/>
            </w:pPr>
            <w:r>
              <w:t>N/A</w:t>
            </w:r>
          </w:p>
        </w:tc>
        <w:tc>
          <w:tcPr>
            <w:tcW w:w="257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38CCBC" w14:textId="2DA11073" w:rsidR="006A169D" w:rsidRPr="00377550" w:rsidRDefault="00412738" w:rsidP="00165013">
            <w:pPr>
              <w:pStyle w:val="BodyText-table"/>
            </w:pPr>
            <w:r>
              <w:t>N/A</w:t>
            </w:r>
          </w:p>
        </w:tc>
      </w:tr>
    </w:tbl>
    <w:p w14:paraId="583566B3" w14:textId="77777777" w:rsidR="008A1A25" w:rsidRPr="00867F67" w:rsidRDefault="008A1A25" w:rsidP="00844E32"/>
    <w:sectPr w:rsidR="008A1A25" w:rsidRPr="00867F67" w:rsidSect="008B5130">
      <w:footerReference w:type="default" r:id="rId1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54900" w14:textId="77777777" w:rsidR="00007CEA" w:rsidRDefault="00007CEA">
      <w:r>
        <w:separator/>
      </w:r>
    </w:p>
  </w:endnote>
  <w:endnote w:type="continuationSeparator" w:id="0">
    <w:p w14:paraId="45FB69A9" w14:textId="77777777" w:rsidR="00007CEA" w:rsidRDefault="00007CEA">
      <w:r>
        <w:continuationSeparator/>
      </w:r>
    </w:p>
  </w:endnote>
  <w:endnote w:type="continuationNotice" w:id="1">
    <w:p w14:paraId="068450E1" w14:textId="77777777" w:rsidR="00007CEA" w:rsidRDefault="00007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AE7F" w14:textId="3C656E2E" w:rsidR="00197250" w:rsidRPr="00DC396E" w:rsidRDefault="00197250" w:rsidP="0039275E">
    <w:pPr>
      <w:pStyle w:val="Footer"/>
    </w:pPr>
    <w:r w:rsidRPr="00DC396E">
      <w:t>Issue Date:</w:t>
    </w:r>
    <w:r w:rsidR="00F71B2A">
      <w:t xml:space="preserve"> 05/27/25</w:t>
    </w:r>
    <w:r w:rsidRPr="00DC396E">
      <w:tab/>
    </w:r>
    <w:r w:rsidRPr="00DC396E">
      <w:fldChar w:fldCharType="begin"/>
    </w:r>
    <w:r w:rsidRPr="00DC396E">
      <w:instrText xml:space="preserve"> PAGE   \* MERGEFORMAT </w:instrText>
    </w:r>
    <w:r w:rsidRPr="00DC396E">
      <w:fldChar w:fldCharType="separate"/>
    </w:r>
    <w:r w:rsidRPr="00DC396E">
      <w:t>1</w:t>
    </w:r>
    <w:r w:rsidRPr="00DC396E">
      <w:rPr>
        <w:noProof/>
      </w:rPr>
      <w:fldChar w:fldCharType="end"/>
    </w:r>
    <w:r w:rsidRPr="00DC396E">
      <w:tab/>
      <w:t>6085</w:t>
    </w:r>
    <w:r w:rsidR="00962AA6" w:rsidRPr="00DC396E">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2B96" w14:textId="51A0B333" w:rsidR="008B5130" w:rsidRPr="00DC396E" w:rsidRDefault="008B5130" w:rsidP="0039275E">
    <w:pPr>
      <w:pStyle w:val="Footer"/>
      <w:tabs>
        <w:tab w:val="center" w:pos="6480"/>
        <w:tab w:val="right" w:pos="12960"/>
      </w:tabs>
    </w:pPr>
    <w:r w:rsidRPr="00DC396E">
      <w:t xml:space="preserve">Issue Date: </w:t>
    </w:r>
    <w:r w:rsidR="00F71B2A">
      <w:t>05/27/25</w:t>
    </w:r>
    <w:r w:rsidRPr="00DC396E">
      <w:tab/>
    </w:r>
    <w:r w:rsidRPr="008B5130">
      <w:ptab w:relativeTo="margin" w:alignment="center" w:leader="none"/>
    </w:r>
    <w:r w:rsidR="008E2FAA">
      <w:t>Att1-</w:t>
    </w:r>
    <w:r w:rsidR="008E2FAA" w:rsidRPr="008E2FAA">
      <w:fldChar w:fldCharType="begin"/>
    </w:r>
    <w:r w:rsidR="008E2FAA" w:rsidRPr="008E2FAA">
      <w:instrText xml:space="preserve"> PAGE   \* MERGEFORMAT </w:instrText>
    </w:r>
    <w:r w:rsidR="008E2FAA" w:rsidRPr="008E2FAA">
      <w:fldChar w:fldCharType="separate"/>
    </w:r>
    <w:r w:rsidR="008E2FAA" w:rsidRPr="008E2FAA">
      <w:rPr>
        <w:noProof/>
      </w:rPr>
      <w:t>1</w:t>
    </w:r>
    <w:r w:rsidR="008E2FAA" w:rsidRPr="008E2FAA">
      <w:rPr>
        <w:noProof/>
      </w:rPr>
      <w:fldChar w:fldCharType="end"/>
    </w:r>
    <w:r w:rsidRPr="008B5130">
      <w:ptab w:relativeTo="margin" w:alignment="right" w:leader="none"/>
    </w:r>
    <w:r w:rsidRPr="00DC396E">
      <w:t>60856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6F27" w14:textId="77777777" w:rsidR="00007CEA" w:rsidRDefault="00007CEA">
      <w:r>
        <w:separator/>
      </w:r>
    </w:p>
  </w:footnote>
  <w:footnote w:type="continuationSeparator" w:id="0">
    <w:p w14:paraId="7426F7DC" w14:textId="77777777" w:rsidR="00007CEA" w:rsidRDefault="00007CEA">
      <w:r>
        <w:continuationSeparator/>
      </w:r>
    </w:p>
  </w:footnote>
  <w:footnote w:type="continuationNotice" w:id="1">
    <w:p w14:paraId="0D6805B9" w14:textId="77777777" w:rsidR="00007CEA" w:rsidRDefault="00007CEA"/>
  </w:footnote>
  <w:footnote w:id="2">
    <w:p w14:paraId="199ECFA2" w14:textId="77777777" w:rsidR="00903752" w:rsidRPr="00DC396E" w:rsidRDefault="00903752">
      <w:pPr>
        <w:tabs>
          <w:tab w:val="left" w:pos="-1440"/>
        </w:tabs>
        <w:spacing w:after="240"/>
        <w:ind w:left="720" w:hanging="720"/>
        <w:jc w:val="both"/>
        <w:rPr>
          <w:rFonts w:ascii="Arial" w:hAnsi="Arial" w:cs="Arial"/>
          <w:sz w:val="18"/>
          <w:szCs w:val="18"/>
        </w:rPr>
      </w:pPr>
      <w:r w:rsidRPr="00DC396E">
        <w:rPr>
          <w:rStyle w:val="FootnoteReference"/>
          <w:rFonts w:ascii="Arial" w:hAnsi="Arial" w:cs="Arial"/>
          <w:sz w:val="18"/>
          <w:szCs w:val="18"/>
          <w:vertAlign w:val="superscript"/>
        </w:rPr>
        <w:footnoteRef/>
      </w:r>
      <w:r w:rsidRPr="00DC396E">
        <w:rPr>
          <w:rFonts w:ascii="Arial" w:hAnsi="Arial" w:cs="Arial"/>
          <w:sz w:val="18"/>
          <w:szCs w:val="18"/>
        </w:rPr>
        <w:tab/>
        <w:t>Numbers in brackets refer to the applicable Section of 10 CFR Part 72, Subpart 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68437BC"/>
    <w:multiLevelType w:val="hybridMultilevel"/>
    <w:tmpl w:val="BC56E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51F3"/>
    <w:multiLevelType w:val="hybridMultilevel"/>
    <w:tmpl w:val="36163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A4F7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FB252E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31F4988"/>
    <w:multiLevelType w:val="hybridMultilevel"/>
    <w:tmpl w:val="80EC5496"/>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4D5500"/>
    <w:multiLevelType w:val="hybridMultilevel"/>
    <w:tmpl w:val="07E63EB2"/>
    <w:lvl w:ilvl="0" w:tplc="C464E1BA">
      <w:start w:val="6"/>
      <w:numFmt w:val="decimal"/>
      <w:lvlText w:val="%1."/>
      <w:lvlJc w:val="left"/>
      <w:pPr>
        <w:ind w:left="1440" w:hanging="63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2613F"/>
    <w:multiLevelType w:val="hybridMultilevel"/>
    <w:tmpl w:val="71B6DDF4"/>
    <w:lvl w:ilvl="0" w:tplc="00CE332C">
      <w:start w:val="1"/>
      <w:numFmt w:val="decimal"/>
      <w:lvlText w:val="%1."/>
      <w:lvlJc w:val="left"/>
      <w:pPr>
        <w:ind w:left="1440" w:hanging="630"/>
      </w:pPr>
      <w:rPr>
        <w:rFonts w:hint="default"/>
        <w:color w:val="auto"/>
      </w:rPr>
    </w:lvl>
    <w:lvl w:ilvl="1" w:tplc="36388D0A">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E715F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34416702"/>
    <w:multiLevelType w:val="hybridMultilevel"/>
    <w:tmpl w:val="09706670"/>
    <w:lvl w:ilvl="0" w:tplc="AF16914A">
      <w:start w:val="7"/>
      <w:numFmt w:val="decimal"/>
      <w:lvlText w:val="%1."/>
      <w:lvlJc w:val="left"/>
      <w:pPr>
        <w:ind w:left="144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A5445"/>
    <w:multiLevelType w:val="hybridMultilevel"/>
    <w:tmpl w:val="3D30B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13A2D"/>
    <w:multiLevelType w:val="hybridMultilevel"/>
    <w:tmpl w:val="21E6C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516F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A764A9E"/>
    <w:multiLevelType w:val="hybridMultilevel"/>
    <w:tmpl w:val="9DD8E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11D44"/>
    <w:multiLevelType w:val="hybridMultilevel"/>
    <w:tmpl w:val="80EC5496"/>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742488"/>
    <w:multiLevelType w:val="hybridMultilevel"/>
    <w:tmpl w:val="810AD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A1E3F"/>
    <w:multiLevelType w:val="hybridMultilevel"/>
    <w:tmpl w:val="C0726ECE"/>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8E62F3B"/>
    <w:multiLevelType w:val="hybridMultilevel"/>
    <w:tmpl w:val="C12423A2"/>
    <w:lvl w:ilvl="0" w:tplc="18EEE408">
      <w:start w:val="1"/>
      <w:numFmt w:val="decimal"/>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747879BD"/>
    <w:multiLevelType w:val="hybridMultilevel"/>
    <w:tmpl w:val="80EC5496"/>
    <w:lvl w:ilvl="0" w:tplc="B04E441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A1125E3"/>
    <w:multiLevelType w:val="hybridMultilevel"/>
    <w:tmpl w:val="7346BACE"/>
    <w:lvl w:ilvl="0" w:tplc="0504EBF6">
      <w:start w:val="2"/>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539416">
    <w:abstractNumId w:val="3"/>
  </w:num>
  <w:num w:numId="2" w16cid:durableId="1569996780">
    <w:abstractNumId w:val="8"/>
  </w:num>
  <w:num w:numId="3" w16cid:durableId="891499640">
    <w:abstractNumId w:val="20"/>
  </w:num>
  <w:num w:numId="4" w16cid:durableId="2057004922">
    <w:abstractNumId w:val="6"/>
  </w:num>
  <w:num w:numId="5" w16cid:durableId="1998074016">
    <w:abstractNumId w:val="15"/>
  </w:num>
  <w:num w:numId="6" w16cid:durableId="1581449616">
    <w:abstractNumId w:val="17"/>
  </w:num>
  <w:num w:numId="7" w16cid:durableId="1486504834">
    <w:abstractNumId w:val="18"/>
  </w:num>
  <w:num w:numId="8" w16cid:durableId="795294109">
    <w:abstractNumId w:val="10"/>
  </w:num>
  <w:num w:numId="9" w16cid:durableId="2041318370">
    <w:abstractNumId w:val="2"/>
  </w:num>
  <w:num w:numId="10" w16cid:durableId="459570044">
    <w:abstractNumId w:val="7"/>
  </w:num>
  <w:num w:numId="11" w16cid:durableId="2005666263">
    <w:abstractNumId w:val="21"/>
  </w:num>
  <w:num w:numId="12" w16cid:durableId="2051152462">
    <w:abstractNumId w:val="12"/>
  </w:num>
  <w:num w:numId="13" w16cid:durableId="752314891">
    <w:abstractNumId w:val="16"/>
  </w:num>
  <w:num w:numId="14" w16cid:durableId="95684316">
    <w:abstractNumId w:val="11"/>
  </w:num>
  <w:num w:numId="15" w16cid:durableId="893346826">
    <w:abstractNumId w:val="14"/>
  </w:num>
  <w:num w:numId="16" w16cid:durableId="9928712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35496328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8" w16cid:durableId="917445971">
    <w:abstractNumId w:val="19"/>
  </w:num>
  <w:num w:numId="19" w16cid:durableId="2128965976">
    <w:abstractNumId w:val="5"/>
  </w:num>
  <w:num w:numId="20" w16cid:durableId="16735042">
    <w:abstractNumId w:val="13"/>
  </w:num>
  <w:num w:numId="21" w16cid:durableId="232587533">
    <w:abstractNumId w:val="4"/>
  </w:num>
  <w:num w:numId="22" w16cid:durableId="1547108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95"/>
    <w:rsid w:val="00000878"/>
    <w:rsid w:val="0000193A"/>
    <w:rsid w:val="0000435C"/>
    <w:rsid w:val="00006B0B"/>
    <w:rsid w:val="00007CEA"/>
    <w:rsid w:val="000112CA"/>
    <w:rsid w:val="0001320C"/>
    <w:rsid w:val="000159D3"/>
    <w:rsid w:val="0001696E"/>
    <w:rsid w:val="00020138"/>
    <w:rsid w:val="00025793"/>
    <w:rsid w:val="00030FBB"/>
    <w:rsid w:val="00031BDD"/>
    <w:rsid w:val="000332B2"/>
    <w:rsid w:val="000333CF"/>
    <w:rsid w:val="00035AD4"/>
    <w:rsid w:val="00036CE1"/>
    <w:rsid w:val="00037377"/>
    <w:rsid w:val="000471A9"/>
    <w:rsid w:val="00051AFC"/>
    <w:rsid w:val="0005223A"/>
    <w:rsid w:val="000552BA"/>
    <w:rsid w:val="00060690"/>
    <w:rsid w:val="00060E84"/>
    <w:rsid w:val="00061998"/>
    <w:rsid w:val="00061A3A"/>
    <w:rsid w:val="000623AA"/>
    <w:rsid w:val="00062C2A"/>
    <w:rsid w:val="0006329B"/>
    <w:rsid w:val="00065BE9"/>
    <w:rsid w:val="000700FE"/>
    <w:rsid w:val="0007575D"/>
    <w:rsid w:val="00075916"/>
    <w:rsid w:val="00076000"/>
    <w:rsid w:val="00080F82"/>
    <w:rsid w:val="00084DC2"/>
    <w:rsid w:val="000923C6"/>
    <w:rsid w:val="00094DFE"/>
    <w:rsid w:val="000953AB"/>
    <w:rsid w:val="00097CDC"/>
    <w:rsid w:val="000A38F6"/>
    <w:rsid w:val="000A39E5"/>
    <w:rsid w:val="000A44B8"/>
    <w:rsid w:val="000A50E4"/>
    <w:rsid w:val="000A5BF9"/>
    <w:rsid w:val="000B5E27"/>
    <w:rsid w:val="000C6777"/>
    <w:rsid w:val="000C74E5"/>
    <w:rsid w:val="000C7A7C"/>
    <w:rsid w:val="000D47E6"/>
    <w:rsid w:val="000D6BAC"/>
    <w:rsid w:val="000E052E"/>
    <w:rsid w:val="000E0BE0"/>
    <w:rsid w:val="000E50AD"/>
    <w:rsid w:val="000E7702"/>
    <w:rsid w:val="000E7D4F"/>
    <w:rsid w:val="00102752"/>
    <w:rsid w:val="001036A5"/>
    <w:rsid w:val="001045BA"/>
    <w:rsid w:val="001053C3"/>
    <w:rsid w:val="00105F83"/>
    <w:rsid w:val="0010653C"/>
    <w:rsid w:val="00107807"/>
    <w:rsid w:val="00112D52"/>
    <w:rsid w:val="00116F84"/>
    <w:rsid w:val="001225A7"/>
    <w:rsid w:val="00124910"/>
    <w:rsid w:val="00125D72"/>
    <w:rsid w:val="001260F6"/>
    <w:rsid w:val="0013104E"/>
    <w:rsid w:val="00131ADB"/>
    <w:rsid w:val="00136088"/>
    <w:rsid w:val="00140223"/>
    <w:rsid w:val="00141EEF"/>
    <w:rsid w:val="001449B8"/>
    <w:rsid w:val="00153023"/>
    <w:rsid w:val="00157E46"/>
    <w:rsid w:val="0016024A"/>
    <w:rsid w:val="00162417"/>
    <w:rsid w:val="00165013"/>
    <w:rsid w:val="00165D9F"/>
    <w:rsid w:val="00171CFA"/>
    <w:rsid w:val="00173CFE"/>
    <w:rsid w:val="00180829"/>
    <w:rsid w:val="00181CAE"/>
    <w:rsid w:val="00192A00"/>
    <w:rsid w:val="0019621C"/>
    <w:rsid w:val="00197006"/>
    <w:rsid w:val="00197250"/>
    <w:rsid w:val="001A633B"/>
    <w:rsid w:val="001A657D"/>
    <w:rsid w:val="001A7FEA"/>
    <w:rsid w:val="001B0A85"/>
    <w:rsid w:val="001B4727"/>
    <w:rsid w:val="001C0221"/>
    <w:rsid w:val="001C589A"/>
    <w:rsid w:val="001C7BE7"/>
    <w:rsid w:val="001D2301"/>
    <w:rsid w:val="001D2F59"/>
    <w:rsid w:val="001D69C1"/>
    <w:rsid w:val="001E0F23"/>
    <w:rsid w:val="001E2D1B"/>
    <w:rsid w:val="001E3A4B"/>
    <w:rsid w:val="001F1DDD"/>
    <w:rsid w:val="001F57C9"/>
    <w:rsid w:val="001F69CA"/>
    <w:rsid w:val="002002BB"/>
    <w:rsid w:val="0020259B"/>
    <w:rsid w:val="0020579F"/>
    <w:rsid w:val="00205806"/>
    <w:rsid w:val="0020671D"/>
    <w:rsid w:val="00210CFB"/>
    <w:rsid w:val="00212056"/>
    <w:rsid w:val="00212440"/>
    <w:rsid w:val="00221632"/>
    <w:rsid w:val="002242AC"/>
    <w:rsid w:val="00225479"/>
    <w:rsid w:val="00225522"/>
    <w:rsid w:val="00226A58"/>
    <w:rsid w:val="002304F3"/>
    <w:rsid w:val="002309E1"/>
    <w:rsid w:val="00231261"/>
    <w:rsid w:val="00234692"/>
    <w:rsid w:val="002370A4"/>
    <w:rsid w:val="002405AC"/>
    <w:rsid w:val="00241FBA"/>
    <w:rsid w:val="0025189D"/>
    <w:rsid w:val="00251F43"/>
    <w:rsid w:val="00257484"/>
    <w:rsid w:val="00262B8C"/>
    <w:rsid w:val="002630D5"/>
    <w:rsid w:val="00264C54"/>
    <w:rsid w:val="00265492"/>
    <w:rsid w:val="00265BCE"/>
    <w:rsid w:val="002674D3"/>
    <w:rsid w:val="00273D86"/>
    <w:rsid w:val="00274367"/>
    <w:rsid w:val="0027536F"/>
    <w:rsid w:val="0027602A"/>
    <w:rsid w:val="0027607F"/>
    <w:rsid w:val="00277795"/>
    <w:rsid w:val="00281E09"/>
    <w:rsid w:val="0028504D"/>
    <w:rsid w:val="00285327"/>
    <w:rsid w:val="00290E62"/>
    <w:rsid w:val="002918FD"/>
    <w:rsid w:val="00292E4E"/>
    <w:rsid w:val="00294373"/>
    <w:rsid w:val="002954D2"/>
    <w:rsid w:val="00297420"/>
    <w:rsid w:val="002A0777"/>
    <w:rsid w:val="002B052D"/>
    <w:rsid w:val="002B068D"/>
    <w:rsid w:val="002B702A"/>
    <w:rsid w:val="002C0086"/>
    <w:rsid w:val="002C6220"/>
    <w:rsid w:val="002D3407"/>
    <w:rsid w:val="002D4077"/>
    <w:rsid w:val="002D74B8"/>
    <w:rsid w:val="002E0D14"/>
    <w:rsid w:val="002E553E"/>
    <w:rsid w:val="002E6116"/>
    <w:rsid w:val="002E687F"/>
    <w:rsid w:val="002F02CB"/>
    <w:rsid w:val="002F3268"/>
    <w:rsid w:val="002F4432"/>
    <w:rsid w:val="002F5002"/>
    <w:rsid w:val="00303F8B"/>
    <w:rsid w:val="00304E0D"/>
    <w:rsid w:val="00305B2F"/>
    <w:rsid w:val="0030686D"/>
    <w:rsid w:val="003104D9"/>
    <w:rsid w:val="003108E6"/>
    <w:rsid w:val="003111D0"/>
    <w:rsid w:val="00312019"/>
    <w:rsid w:val="00312CED"/>
    <w:rsid w:val="00314855"/>
    <w:rsid w:val="003168FE"/>
    <w:rsid w:val="00321E2B"/>
    <w:rsid w:val="003265D5"/>
    <w:rsid w:val="00327745"/>
    <w:rsid w:val="003322EC"/>
    <w:rsid w:val="00333830"/>
    <w:rsid w:val="00334423"/>
    <w:rsid w:val="00336474"/>
    <w:rsid w:val="00336A8B"/>
    <w:rsid w:val="00337C05"/>
    <w:rsid w:val="003405B5"/>
    <w:rsid w:val="00341A3F"/>
    <w:rsid w:val="003463B0"/>
    <w:rsid w:val="00350752"/>
    <w:rsid w:val="0035094E"/>
    <w:rsid w:val="00350D52"/>
    <w:rsid w:val="0035289E"/>
    <w:rsid w:val="00357C84"/>
    <w:rsid w:val="00361596"/>
    <w:rsid w:val="0036750F"/>
    <w:rsid w:val="00371C57"/>
    <w:rsid w:val="00371D53"/>
    <w:rsid w:val="00375648"/>
    <w:rsid w:val="00376490"/>
    <w:rsid w:val="003774F4"/>
    <w:rsid w:val="00377550"/>
    <w:rsid w:val="00383227"/>
    <w:rsid w:val="0038498E"/>
    <w:rsid w:val="00384C38"/>
    <w:rsid w:val="003852CC"/>
    <w:rsid w:val="00386CD2"/>
    <w:rsid w:val="0039275E"/>
    <w:rsid w:val="00393FFE"/>
    <w:rsid w:val="003956EE"/>
    <w:rsid w:val="003957BB"/>
    <w:rsid w:val="00395FA3"/>
    <w:rsid w:val="00396EC3"/>
    <w:rsid w:val="00397741"/>
    <w:rsid w:val="00397FDF"/>
    <w:rsid w:val="003A3326"/>
    <w:rsid w:val="003A3558"/>
    <w:rsid w:val="003B0A46"/>
    <w:rsid w:val="003B52CF"/>
    <w:rsid w:val="003B6D54"/>
    <w:rsid w:val="003C14AE"/>
    <w:rsid w:val="003C2B75"/>
    <w:rsid w:val="003C55A8"/>
    <w:rsid w:val="003D07C7"/>
    <w:rsid w:val="003D17A2"/>
    <w:rsid w:val="003D29D1"/>
    <w:rsid w:val="003D371E"/>
    <w:rsid w:val="003D4503"/>
    <w:rsid w:val="003D6647"/>
    <w:rsid w:val="003E10EC"/>
    <w:rsid w:val="003E20BC"/>
    <w:rsid w:val="003E33F7"/>
    <w:rsid w:val="003E5469"/>
    <w:rsid w:val="003E7895"/>
    <w:rsid w:val="00404FF5"/>
    <w:rsid w:val="00410D89"/>
    <w:rsid w:val="00411454"/>
    <w:rsid w:val="00412243"/>
    <w:rsid w:val="00412738"/>
    <w:rsid w:val="00437399"/>
    <w:rsid w:val="00437529"/>
    <w:rsid w:val="004409D3"/>
    <w:rsid w:val="00442FD6"/>
    <w:rsid w:val="00444D42"/>
    <w:rsid w:val="004556C1"/>
    <w:rsid w:val="00460491"/>
    <w:rsid w:val="00461C2E"/>
    <w:rsid w:val="00462E79"/>
    <w:rsid w:val="00464D6F"/>
    <w:rsid w:val="004717B3"/>
    <w:rsid w:val="0047328F"/>
    <w:rsid w:val="00473352"/>
    <w:rsid w:val="00475045"/>
    <w:rsid w:val="00475D12"/>
    <w:rsid w:val="00481201"/>
    <w:rsid w:val="00482B3B"/>
    <w:rsid w:val="00484C4A"/>
    <w:rsid w:val="00484E05"/>
    <w:rsid w:val="00484EA7"/>
    <w:rsid w:val="00490379"/>
    <w:rsid w:val="00496C4E"/>
    <w:rsid w:val="004A0E66"/>
    <w:rsid w:val="004A12DF"/>
    <w:rsid w:val="004A2BD9"/>
    <w:rsid w:val="004B0F99"/>
    <w:rsid w:val="004B10E6"/>
    <w:rsid w:val="004B28D0"/>
    <w:rsid w:val="004B5EA9"/>
    <w:rsid w:val="004C1B22"/>
    <w:rsid w:val="004C5460"/>
    <w:rsid w:val="004C5AEE"/>
    <w:rsid w:val="004D06F8"/>
    <w:rsid w:val="004D1935"/>
    <w:rsid w:val="004D6FB7"/>
    <w:rsid w:val="004E2A93"/>
    <w:rsid w:val="004F011C"/>
    <w:rsid w:val="004F22BC"/>
    <w:rsid w:val="004F7E47"/>
    <w:rsid w:val="0050123F"/>
    <w:rsid w:val="00501E85"/>
    <w:rsid w:val="00510AB5"/>
    <w:rsid w:val="00512B32"/>
    <w:rsid w:val="0052105C"/>
    <w:rsid w:val="00522709"/>
    <w:rsid w:val="005235D0"/>
    <w:rsid w:val="005257E2"/>
    <w:rsid w:val="005266DE"/>
    <w:rsid w:val="00527617"/>
    <w:rsid w:val="00527C1F"/>
    <w:rsid w:val="005317B8"/>
    <w:rsid w:val="00533DE7"/>
    <w:rsid w:val="00534871"/>
    <w:rsid w:val="00535E29"/>
    <w:rsid w:val="00540314"/>
    <w:rsid w:val="00544980"/>
    <w:rsid w:val="00545290"/>
    <w:rsid w:val="005532F0"/>
    <w:rsid w:val="005552F6"/>
    <w:rsid w:val="00556487"/>
    <w:rsid w:val="005610F6"/>
    <w:rsid w:val="00561791"/>
    <w:rsid w:val="00563BEF"/>
    <w:rsid w:val="005647A8"/>
    <w:rsid w:val="00571FE2"/>
    <w:rsid w:val="0057258D"/>
    <w:rsid w:val="00573A0B"/>
    <w:rsid w:val="00576F7F"/>
    <w:rsid w:val="005842B8"/>
    <w:rsid w:val="00585D23"/>
    <w:rsid w:val="00586A0A"/>
    <w:rsid w:val="0059216F"/>
    <w:rsid w:val="00592C1A"/>
    <w:rsid w:val="00595D24"/>
    <w:rsid w:val="00595D9B"/>
    <w:rsid w:val="005A13D3"/>
    <w:rsid w:val="005B0E92"/>
    <w:rsid w:val="005B3071"/>
    <w:rsid w:val="005B5989"/>
    <w:rsid w:val="005C043A"/>
    <w:rsid w:val="005C39DC"/>
    <w:rsid w:val="005C7F95"/>
    <w:rsid w:val="005E12DB"/>
    <w:rsid w:val="005E1A45"/>
    <w:rsid w:val="005E2645"/>
    <w:rsid w:val="005E2BF0"/>
    <w:rsid w:val="005E3FA8"/>
    <w:rsid w:val="005E5993"/>
    <w:rsid w:val="005F3AE9"/>
    <w:rsid w:val="005F6D17"/>
    <w:rsid w:val="00600D16"/>
    <w:rsid w:val="00601364"/>
    <w:rsid w:val="00604448"/>
    <w:rsid w:val="00610065"/>
    <w:rsid w:val="00613256"/>
    <w:rsid w:val="0061497E"/>
    <w:rsid w:val="006178C6"/>
    <w:rsid w:val="006214D1"/>
    <w:rsid w:val="006225DD"/>
    <w:rsid w:val="006259BE"/>
    <w:rsid w:val="00636FC4"/>
    <w:rsid w:val="00637ADE"/>
    <w:rsid w:val="0064020D"/>
    <w:rsid w:val="006426DC"/>
    <w:rsid w:val="006448A6"/>
    <w:rsid w:val="00651179"/>
    <w:rsid w:val="00651CA5"/>
    <w:rsid w:val="00656A88"/>
    <w:rsid w:val="00656C04"/>
    <w:rsid w:val="00657B2E"/>
    <w:rsid w:val="0066103F"/>
    <w:rsid w:val="00663804"/>
    <w:rsid w:val="00664525"/>
    <w:rsid w:val="00664FFB"/>
    <w:rsid w:val="0066660C"/>
    <w:rsid w:val="00666CD9"/>
    <w:rsid w:val="006675F4"/>
    <w:rsid w:val="00670895"/>
    <w:rsid w:val="00672DFD"/>
    <w:rsid w:val="00680817"/>
    <w:rsid w:val="00682329"/>
    <w:rsid w:val="00687E73"/>
    <w:rsid w:val="006907AF"/>
    <w:rsid w:val="0069420C"/>
    <w:rsid w:val="006A084B"/>
    <w:rsid w:val="006A09E8"/>
    <w:rsid w:val="006A169D"/>
    <w:rsid w:val="006A4E75"/>
    <w:rsid w:val="006A568A"/>
    <w:rsid w:val="006B04AE"/>
    <w:rsid w:val="006B127E"/>
    <w:rsid w:val="006B6E5A"/>
    <w:rsid w:val="006B7830"/>
    <w:rsid w:val="006B7BDB"/>
    <w:rsid w:val="006C7AA7"/>
    <w:rsid w:val="006D1DD0"/>
    <w:rsid w:val="006D2581"/>
    <w:rsid w:val="006D5438"/>
    <w:rsid w:val="006D79B5"/>
    <w:rsid w:val="006E3404"/>
    <w:rsid w:val="006E519A"/>
    <w:rsid w:val="006E686F"/>
    <w:rsid w:val="006E6FF8"/>
    <w:rsid w:val="006F5C53"/>
    <w:rsid w:val="007002F1"/>
    <w:rsid w:val="00702774"/>
    <w:rsid w:val="007075B2"/>
    <w:rsid w:val="00710BFE"/>
    <w:rsid w:val="00711B99"/>
    <w:rsid w:val="0071594F"/>
    <w:rsid w:val="007161C0"/>
    <w:rsid w:val="00717B09"/>
    <w:rsid w:val="00722433"/>
    <w:rsid w:val="00722A02"/>
    <w:rsid w:val="00722B1B"/>
    <w:rsid w:val="00725764"/>
    <w:rsid w:val="007258CB"/>
    <w:rsid w:val="007311BB"/>
    <w:rsid w:val="007352C1"/>
    <w:rsid w:val="007376D0"/>
    <w:rsid w:val="00742FC7"/>
    <w:rsid w:val="00745259"/>
    <w:rsid w:val="00751BBA"/>
    <w:rsid w:val="00752194"/>
    <w:rsid w:val="00752F98"/>
    <w:rsid w:val="00753271"/>
    <w:rsid w:val="00753F91"/>
    <w:rsid w:val="00754E46"/>
    <w:rsid w:val="007629F1"/>
    <w:rsid w:val="00764D9C"/>
    <w:rsid w:val="00764FCE"/>
    <w:rsid w:val="00772CE3"/>
    <w:rsid w:val="00773BD5"/>
    <w:rsid w:val="00775A79"/>
    <w:rsid w:val="00776B02"/>
    <w:rsid w:val="00777BE2"/>
    <w:rsid w:val="00780454"/>
    <w:rsid w:val="0078235E"/>
    <w:rsid w:val="007838FF"/>
    <w:rsid w:val="00784942"/>
    <w:rsid w:val="007875B6"/>
    <w:rsid w:val="007917C9"/>
    <w:rsid w:val="00793EC8"/>
    <w:rsid w:val="00797243"/>
    <w:rsid w:val="007A50B5"/>
    <w:rsid w:val="007A5BC7"/>
    <w:rsid w:val="007A61D0"/>
    <w:rsid w:val="007A7701"/>
    <w:rsid w:val="007A7C52"/>
    <w:rsid w:val="007B1858"/>
    <w:rsid w:val="007B65D9"/>
    <w:rsid w:val="007B7439"/>
    <w:rsid w:val="007B7EB1"/>
    <w:rsid w:val="007C07DD"/>
    <w:rsid w:val="007C15F5"/>
    <w:rsid w:val="007C1A27"/>
    <w:rsid w:val="007C785D"/>
    <w:rsid w:val="007D285F"/>
    <w:rsid w:val="007D3EBD"/>
    <w:rsid w:val="007D6BAC"/>
    <w:rsid w:val="007E0247"/>
    <w:rsid w:val="007E7BC8"/>
    <w:rsid w:val="007F00B8"/>
    <w:rsid w:val="007F2E3A"/>
    <w:rsid w:val="007F2E64"/>
    <w:rsid w:val="007F3D98"/>
    <w:rsid w:val="007F4335"/>
    <w:rsid w:val="007F48F1"/>
    <w:rsid w:val="00804694"/>
    <w:rsid w:val="00806A3E"/>
    <w:rsid w:val="0081190A"/>
    <w:rsid w:val="008213A1"/>
    <w:rsid w:val="00821773"/>
    <w:rsid w:val="00824C9E"/>
    <w:rsid w:val="0082590C"/>
    <w:rsid w:val="008337AE"/>
    <w:rsid w:val="0083763A"/>
    <w:rsid w:val="00844E32"/>
    <w:rsid w:val="00850BAD"/>
    <w:rsid w:val="00852BBB"/>
    <w:rsid w:val="00853CC2"/>
    <w:rsid w:val="00854427"/>
    <w:rsid w:val="0085510C"/>
    <w:rsid w:val="008576F7"/>
    <w:rsid w:val="00860FA3"/>
    <w:rsid w:val="00863A4F"/>
    <w:rsid w:val="0086430D"/>
    <w:rsid w:val="00866473"/>
    <w:rsid w:val="008679AF"/>
    <w:rsid w:val="00867F67"/>
    <w:rsid w:val="00872D8E"/>
    <w:rsid w:val="008754EE"/>
    <w:rsid w:val="0088235C"/>
    <w:rsid w:val="0088276E"/>
    <w:rsid w:val="0088425D"/>
    <w:rsid w:val="00884329"/>
    <w:rsid w:val="00886FB1"/>
    <w:rsid w:val="0089082C"/>
    <w:rsid w:val="00890F17"/>
    <w:rsid w:val="00894F7A"/>
    <w:rsid w:val="00896CAC"/>
    <w:rsid w:val="008A1659"/>
    <w:rsid w:val="008A1A25"/>
    <w:rsid w:val="008A2707"/>
    <w:rsid w:val="008B43C2"/>
    <w:rsid w:val="008B4D17"/>
    <w:rsid w:val="008B5130"/>
    <w:rsid w:val="008B675F"/>
    <w:rsid w:val="008B7B96"/>
    <w:rsid w:val="008C0784"/>
    <w:rsid w:val="008C13B7"/>
    <w:rsid w:val="008C2901"/>
    <w:rsid w:val="008C3CA9"/>
    <w:rsid w:val="008C47E0"/>
    <w:rsid w:val="008C4CB8"/>
    <w:rsid w:val="008D2A0C"/>
    <w:rsid w:val="008D2C36"/>
    <w:rsid w:val="008D35AF"/>
    <w:rsid w:val="008D7904"/>
    <w:rsid w:val="008E0EB9"/>
    <w:rsid w:val="008E0FCC"/>
    <w:rsid w:val="008E2358"/>
    <w:rsid w:val="008E2FAA"/>
    <w:rsid w:val="008F1D58"/>
    <w:rsid w:val="008F306D"/>
    <w:rsid w:val="008F524B"/>
    <w:rsid w:val="008F63B5"/>
    <w:rsid w:val="00901681"/>
    <w:rsid w:val="00903752"/>
    <w:rsid w:val="009040B6"/>
    <w:rsid w:val="009061C1"/>
    <w:rsid w:val="009072A7"/>
    <w:rsid w:val="009117D4"/>
    <w:rsid w:val="009131E9"/>
    <w:rsid w:val="00917962"/>
    <w:rsid w:val="00917C95"/>
    <w:rsid w:val="00917FC1"/>
    <w:rsid w:val="009228B9"/>
    <w:rsid w:val="009238FC"/>
    <w:rsid w:val="00924405"/>
    <w:rsid w:val="00926951"/>
    <w:rsid w:val="0093177B"/>
    <w:rsid w:val="00932247"/>
    <w:rsid w:val="00935FF6"/>
    <w:rsid w:val="0093627F"/>
    <w:rsid w:val="00937726"/>
    <w:rsid w:val="0094355E"/>
    <w:rsid w:val="00945F49"/>
    <w:rsid w:val="00947142"/>
    <w:rsid w:val="00947A8C"/>
    <w:rsid w:val="00951858"/>
    <w:rsid w:val="00951B87"/>
    <w:rsid w:val="00953747"/>
    <w:rsid w:val="00962AA6"/>
    <w:rsid w:val="00967E23"/>
    <w:rsid w:val="00975B45"/>
    <w:rsid w:val="00976422"/>
    <w:rsid w:val="00982C98"/>
    <w:rsid w:val="00984892"/>
    <w:rsid w:val="00986932"/>
    <w:rsid w:val="009902CA"/>
    <w:rsid w:val="009A0558"/>
    <w:rsid w:val="009A1AA2"/>
    <w:rsid w:val="009A25FB"/>
    <w:rsid w:val="009A6014"/>
    <w:rsid w:val="009A7D60"/>
    <w:rsid w:val="009B0A5E"/>
    <w:rsid w:val="009B233F"/>
    <w:rsid w:val="009B5FD9"/>
    <w:rsid w:val="009C5F12"/>
    <w:rsid w:val="009C7FE0"/>
    <w:rsid w:val="009D0118"/>
    <w:rsid w:val="009D1E15"/>
    <w:rsid w:val="009D6651"/>
    <w:rsid w:val="009E0CBB"/>
    <w:rsid w:val="009E115E"/>
    <w:rsid w:val="009E1A91"/>
    <w:rsid w:val="009E4158"/>
    <w:rsid w:val="009E6A5E"/>
    <w:rsid w:val="009E71AF"/>
    <w:rsid w:val="009F2A21"/>
    <w:rsid w:val="009F776A"/>
    <w:rsid w:val="00A00A64"/>
    <w:rsid w:val="00A03B88"/>
    <w:rsid w:val="00A043DD"/>
    <w:rsid w:val="00A05D77"/>
    <w:rsid w:val="00A100DA"/>
    <w:rsid w:val="00A10B4B"/>
    <w:rsid w:val="00A14182"/>
    <w:rsid w:val="00A14D3E"/>
    <w:rsid w:val="00A164A4"/>
    <w:rsid w:val="00A22328"/>
    <w:rsid w:val="00A223E7"/>
    <w:rsid w:val="00A229CB"/>
    <w:rsid w:val="00A23CD1"/>
    <w:rsid w:val="00A24165"/>
    <w:rsid w:val="00A25BE6"/>
    <w:rsid w:val="00A314BC"/>
    <w:rsid w:val="00A32A13"/>
    <w:rsid w:val="00A32BBB"/>
    <w:rsid w:val="00A33A83"/>
    <w:rsid w:val="00A35F2B"/>
    <w:rsid w:val="00A40FF0"/>
    <w:rsid w:val="00A41958"/>
    <w:rsid w:val="00A426E0"/>
    <w:rsid w:val="00A43FA7"/>
    <w:rsid w:val="00A45BA7"/>
    <w:rsid w:val="00A47B43"/>
    <w:rsid w:val="00A52AF1"/>
    <w:rsid w:val="00A53327"/>
    <w:rsid w:val="00A5569E"/>
    <w:rsid w:val="00A56B04"/>
    <w:rsid w:val="00A62D83"/>
    <w:rsid w:val="00A62EB1"/>
    <w:rsid w:val="00A642B4"/>
    <w:rsid w:val="00A64D76"/>
    <w:rsid w:val="00A71BAA"/>
    <w:rsid w:val="00A72232"/>
    <w:rsid w:val="00A726D3"/>
    <w:rsid w:val="00A7523D"/>
    <w:rsid w:val="00A76298"/>
    <w:rsid w:val="00A8079E"/>
    <w:rsid w:val="00A82867"/>
    <w:rsid w:val="00A83197"/>
    <w:rsid w:val="00A9036C"/>
    <w:rsid w:val="00A912BF"/>
    <w:rsid w:val="00A91382"/>
    <w:rsid w:val="00A9605C"/>
    <w:rsid w:val="00A96317"/>
    <w:rsid w:val="00AA432C"/>
    <w:rsid w:val="00AB1A35"/>
    <w:rsid w:val="00AB3989"/>
    <w:rsid w:val="00AB5DFD"/>
    <w:rsid w:val="00AC0AC2"/>
    <w:rsid w:val="00AC1ECF"/>
    <w:rsid w:val="00AC2236"/>
    <w:rsid w:val="00AC3933"/>
    <w:rsid w:val="00AC6355"/>
    <w:rsid w:val="00AC7943"/>
    <w:rsid w:val="00AD1842"/>
    <w:rsid w:val="00AD1CDD"/>
    <w:rsid w:val="00AD5294"/>
    <w:rsid w:val="00AD6454"/>
    <w:rsid w:val="00AE1221"/>
    <w:rsid w:val="00AE41AB"/>
    <w:rsid w:val="00AE440A"/>
    <w:rsid w:val="00AE607A"/>
    <w:rsid w:val="00AE7177"/>
    <w:rsid w:val="00AF313A"/>
    <w:rsid w:val="00AF4135"/>
    <w:rsid w:val="00AF7788"/>
    <w:rsid w:val="00B011BD"/>
    <w:rsid w:val="00B02D0D"/>
    <w:rsid w:val="00B12186"/>
    <w:rsid w:val="00B1659F"/>
    <w:rsid w:val="00B16B18"/>
    <w:rsid w:val="00B27ECF"/>
    <w:rsid w:val="00B328AE"/>
    <w:rsid w:val="00B32B5D"/>
    <w:rsid w:val="00B403C6"/>
    <w:rsid w:val="00B4150A"/>
    <w:rsid w:val="00B447D2"/>
    <w:rsid w:val="00B500F7"/>
    <w:rsid w:val="00B51994"/>
    <w:rsid w:val="00B53AAD"/>
    <w:rsid w:val="00B574B4"/>
    <w:rsid w:val="00B57F6B"/>
    <w:rsid w:val="00B66102"/>
    <w:rsid w:val="00B67810"/>
    <w:rsid w:val="00B70BFF"/>
    <w:rsid w:val="00B73978"/>
    <w:rsid w:val="00B7552A"/>
    <w:rsid w:val="00B80ED8"/>
    <w:rsid w:val="00B83322"/>
    <w:rsid w:val="00B90FBD"/>
    <w:rsid w:val="00B936C7"/>
    <w:rsid w:val="00BA0323"/>
    <w:rsid w:val="00BA0909"/>
    <w:rsid w:val="00BA2B3F"/>
    <w:rsid w:val="00BA57FA"/>
    <w:rsid w:val="00BA65F8"/>
    <w:rsid w:val="00BA7EBC"/>
    <w:rsid w:val="00BB4EDD"/>
    <w:rsid w:val="00BB517E"/>
    <w:rsid w:val="00BB6655"/>
    <w:rsid w:val="00BC0E7C"/>
    <w:rsid w:val="00BC18BF"/>
    <w:rsid w:val="00BC3031"/>
    <w:rsid w:val="00BC66D9"/>
    <w:rsid w:val="00BC7031"/>
    <w:rsid w:val="00BD04F8"/>
    <w:rsid w:val="00BD2A94"/>
    <w:rsid w:val="00BD67BD"/>
    <w:rsid w:val="00BD7456"/>
    <w:rsid w:val="00BE03BB"/>
    <w:rsid w:val="00BE0435"/>
    <w:rsid w:val="00BE7239"/>
    <w:rsid w:val="00BF1984"/>
    <w:rsid w:val="00BF209C"/>
    <w:rsid w:val="00BF2405"/>
    <w:rsid w:val="00BF31B3"/>
    <w:rsid w:val="00BF6E80"/>
    <w:rsid w:val="00C00622"/>
    <w:rsid w:val="00C0064C"/>
    <w:rsid w:val="00C006AA"/>
    <w:rsid w:val="00C00F63"/>
    <w:rsid w:val="00C02BC9"/>
    <w:rsid w:val="00C11FDC"/>
    <w:rsid w:val="00C20F63"/>
    <w:rsid w:val="00C21DE5"/>
    <w:rsid w:val="00C22DA1"/>
    <w:rsid w:val="00C24531"/>
    <w:rsid w:val="00C253ED"/>
    <w:rsid w:val="00C34A3B"/>
    <w:rsid w:val="00C354ED"/>
    <w:rsid w:val="00C427CB"/>
    <w:rsid w:val="00C43996"/>
    <w:rsid w:val="00C43B96"/>
    <w:rsid w:val="00C460C5"/>
    <w:rsid w:val="00C474E1"/>
    <w:rsid w:val="00C52761"/>
    <w:rsid w:val="00C53125"/>
    <w:rsid w:val="00C55491"/>
    <w:rsid w:val="00C56A37"/>
    <w:rsid w:val="00C601D6"/>
    <w:rsid w:val="00C60423"/>
    <w:rsid w:val="00C609D6"/>
    <w:rsid w:val="00C6321F"/>
    <w:rsid w:val="00C63725"/>
    <w:rsid w:val="00C65E26"/>
    <w:rsid w:val="00C67955"/>
    <w:rsid w:val="00C748E2"/>
    <w:rsid w:val="00C75609"/>
    <w:rsid w:val="00C8149D"/>
    <w:rsid w:val="00C82569"/>
    <w:rsid w:val="00C843CD"/>
    <w:rsid w:val="00C85F2C"/>
    <w:rsid w:val="00C862E6"/>
    <w:rsid w:val="00C87AF5"/>
    <w:rsid w:val="00C9079C"/>
    <w:rsid w:val="00C90E80"/>
    <w:rsid w:val="00C918AA"/>
    <w:rsid w:val="00C93DE2"/>
    <w:rsid w:val="00C964BE"/>
    <w:rsid w:val="00C97651"/>
    <w:rsid w:val="00CA1D96"/>
    <w:rsid w:val="00CA1FB7"/>
    <w:rsid w:val="00CA2DE4"/>
    <w:rsid w:val="00CB131B"/>
    <w:rsid w:val="00CB6A93"/>
    <w:rsid w:val="00CB7883"/>
    <w:rsid w:val="00CB7B74"/>
    <w:rsid w:val="00CC0381"/>
    <w:rsid w:val="00CC2B7A"/>
    <w:rsid w:val="00CC31F2"/>
    <w:rsid w:val="00CC38DB"/>
    <w:rsid w:val="00CC7362"/>
    <w:rsid w:val="00CD3CF6"/>
    <w:rsid w:val="00CD51C2"/>
    <w:rsid w:val="00CD5C7D"/>
    <w:rsid w:val="00CE4C1C"/>
    <w:rsid w:val="00CF0B24"/>
    <w:rsid w:val="00CF0E7D"/>
    <w:rsid w:val="00CF2865"/>
    <w:rsid w:val="00CF3CAE"/>
    <w:rsid w:val="00CF431B"/>
    <w:rsid w:val="00CF43E1"/>
    <w:rsid w:val="00CF44F9"/>
    <w:rsid w:val="00CF46C0"/>
    <w:rsid w:val="00CF4DF5"/>
    <w:rsid w:val="00CF5424"/>
    <w:rsid w:val="00CF7FD0"/>
    <w:rsid w:val="00D02EEE"/>
    <w:rsid w:val="00D03CCA"/>
    <w:rsid w:val="00D06110"/>
    <w:rsid w:val="00D11EC3"/>
    <w:rsid w:val="00D15588"/>
    <w:rsid w:val="00D172DE"/>
    <w:rsid w:val="00D21613"/>
    <w:rsid w:val="00D22B95"/>
    <w:rsid w:val="00D235D9"/>
    <w:rsid w:val="00D25763"/>
    <w:rsid w:val="00D25E02"/>
    <w:rsid w:val="00D31D48"/>
    <w:rsid w:val="00D323C0"/>
    <w:rsid w:val="00D33F59"/>
    <w:rsid w:val="00D41354"/>
    <w:rsid w:val="00D4649A"/>
    <w:rsid w:val="00D5076C"/>
    <w:rsid w:val="00D50771"/>
    <w:rsid w:val="00D521A0"/>
    <w:rsid w:val="00D65E89"/>
    <w:rsid w:val="00D66114"/>
    <w:rsid w:val="00D67D40"/>
    <w:rsid w:val="00D754E3"/>
    <w:rsid w:val="00D7584F"/>
    <w:rsid w:val="00D76052"/>
    <w:rsid w:val="00D77552"/>
    <w:rsid w:val="00D81464"/>
    <w:rsid w:val="00D81681"/>
    <w:rsid w:val="00D832E9"/>
    <w:rsid w:val="00D86383"/>
    <w:rsid w:val="00D950CB"/>
    <w:rsid w:val="00D9693A"/>
    <w:rsid w:val="00D96D48"/>
    <w:rsid w:val="00DA6EB9"/>
    <w:rsid w:val="00DB6793"/>
    <w:rsid w:val="00DC28D1"/>
    <w:rsid w:val="00DC396E"/>
    <w:rsid w:val="00DC4190"/>
    <w:rsid w:val="00DC4968"/>
    <w:rsid w:val="00DC6A3D"/>
    <w:rsid w:val="00DD4C4A"/>
    <w:rsid w:val="00DD6E1B"/>
    <w:rsid w:val="00DE4463"/>
    <w:rsid w:val="00DE63F7"/>
    <w:rsid w:val="00DF091D"/>
    <w:rsid w:val="00DF6EAE"/>
    <w:rsid w:val="00E0391E"/>
    <w:rsid w:val="00E06BA4"/>
    <w:rsid w:val="00E11864"/>
    <w:rsid w:val="00E140A9"/>
    <w:rsid w:val="00E17B4B"/>
    <w:rsid w:val="00E212D5"/>
    <w:rsid w:val="00E21387"/>
    <w:rsid w:val="00E22CEF"/>
    <w:rsid w:val="00E23D4D"/>
    <w:rsid w:val="00E30657"/>
    <w:rsid w:val="00E32874"/>
    <w:rsid w:val="00E328F3"/>
    <w:rsid w:val="00E35666"/>
    <w:rsid w:val="00E433FC"/>
    <w:rsid w:val="00E46017"/>
    <w:rsid w:val="00E47697"/>
    <w:rsid w:val="00E5608F"/>
    <w:rsid w:val="00E63D91"/>
    <w:rsid w:val="00E64057"/>
    <w:rsid w:val="00E6424A"/>
    <w:rsid w:val="00E642A2"/>
    <w:rsid w:val="00E655B6"/>
    <w:rsid w:val="00E70920"/>
    <w:rsid w:val="00E76B24"/>
    <w:rsid w:val="00E80C9A"/>
    <w:rsid w:val="00E810CF"/>
    <w:rsid w:val="00E8251D"/>
    <w:rsid w:val="00E85D3B"/>
    <w:rsid w:val="00E86704"/>
    <w:rsid w:val="00E8796C"/>
    <w:rsid w:val="00E87DFD"/>
    <w:rsid w:val="00E9617C"/>
    <w:rsid w:val="00EA2B5D"/>
    <w:rsid w:val="00EA6A9D"/>
    <w:rsid w:val="00EB2AFD"/>
    <w:rsid w:val="00EB37C0"/>
    <w:rsid w:val="00EB42A7"/>
    <w:rsid w:val="00EC301E"/>
    <w:rsid w:val="00EC54BB"/>
    <w:rsid w:val="00EC5AB6"/>
    <w:rsid w:val="00EC657A"/>
    <w:rsid w:val="00EC7BCC"/>
    <w:rsid w:val="00ED3605"/>
    <w:rsid w:val="00ED40AC"/>
    <w:rsid w:val="00ED4744"/>
    <w:rsid w:val="00ED52B5"/>
    <w:rsid w:val="00ED6F17"/>
    <w:rsid w:val="00EE05C6"/>
    <w:rsid w:val="00EE2DC0"/>
    <w:rsid w:val="00EE3586"/>
    <w:rsid w:val="00EF1CE9"/>
    <w:rsid w:val="00EF2AE9"/>
    <w:rsid w:val="00EF3F65"/>
    <w:rsid w:val="00EF4A7F"/>
    <w:rsid w:val="00F01DCD"/>
    <w:rsid w:val="00F01F99"/>
    <w:rsid w:val="00F02972"/>
    <w:rsid w:val="00F034B5"/>
    <w:rsid w:val="00F03E9C"/>
    <w:rsid w:val="00F10E06"/>
    <w:rsid w:val="00F11F3B"/>
    <w:rsid w:val="00F218F6"/>
    <w:rsid w:val="00F2772A"/>
    <w:rsid w:val="00F30260"/>
    <w:rsid w:val="00F30638"/>
    <w:rsid w:val="00F357FC"/>
    <w:rsid w:val="00F41717"/>
    <w:rsid w:val="00F53B39"/>
    <w:rsid w:val="00F571D1"/>
    <w:rsid w:val="00F61E33"/>
    <w:rsid w:val="00F63693"/>
    <w:rsid w:val="00F6470C"/>
    <w:rsid w:val="00F67E56"/>
    <w:rsid w:val="00F7097A"/>
    <w:rsid w:val="00F71192"/>
    <w:rsid w:val="00F71B2A"/>
    <w:rsid w:val="00F74A81"/>
    <w:rsid w:val="00F75E46"/>
    <w:rsid w:val="00F81E45"/>
    <w:rsid w:val="00F848FB"/>
    <w:rsid w:val="00F84CB1"/>
    <w:rsid w:val="00F87177"/>
    <w:rsid w:val="00F877EF"/>
    <w:rsid w:val="00F911C7"/>
    <w:rsid w:val="00F93BE3"/>
    <w:rsid w:val="00F945A1"/>
    <w:rsid w:val="00F97FC0"/>
    <w:rsid w:val="00FA0D71"/>
    <w:rsid w:val="00FA117E"/>
    <w:rsid w:val="00FA45DC"/>
    <w:rsid w:val="00FA4B8E"/>
    <w:rsid w:val="00FA6C8A"/>
    <w:rsid w:val="00FC0AA9"/>
    <w:rsid w:val="00FC13C3"/>
    <w:rsid w:val="00FC1534"/>
    <w:rsid w:val="00FC5188"/>
    <w:rsid w:val="00FD40B6"/>
    <w:rsid w:val="00FD6A42"/>
    <w:rsid w:val="00FD705D"/>
    <w:rsid w:val="00FE13F7"/>
    <w:rsid w:val="00FE4A3D"/>
    <w:rsid w:val="00FF7659"/>
    <w:rsid w:val="0177BDCC"/>
    <w:rsid w:val="01D8E87A"/>
    <w:rsid w:val="0405AC1A"/>
    <w:rsid w:val="0492BCFA"/>
    <w:rsid w:val="04B92489"/>
    <w:rsid w:val="0554270D"/>
    <w:rsid w:val="09820D4C"/>
    <w:rsid w:val="0F4A12DB"/>
    <w:rsid w:val="0FF54301"/>
    <w:rsid w:val="1138CD06"/>
    <w:rsid w:val="11A0B269"/>
    <w:rsid w:val="13992F3B"/>
    <w:rsid w:val="1637DAB3"/>
    <w:rsid w:val="17C31B1D"/>
    <w:rsid w:val="1884C53F"/>
    <w:rsid w:val="1BC35EBE"/>
    <w:rsid w:val="2315A835"/>
    <w:rsid w:val="2384C81A"/>
    <w:rsid w:val="2454DBEC"/>
    <w:rsid w:val="281BFA71"/>
    <w:rsid w:val="2B7B3D7B"/>
    <w:rsid w:val="2EAEF81F"/>
    <w:rsid w:val="30981AB0"/>
    <w:rsid w:val="317F03E0"/>
    <w:rsid w:val="346192AF"/>
    <w:rsid w:val="358BF389"/>
    <w:rsid w:val="38127A2C"/>
    <w:rsid w:val="3963D02A"/>
    <w:rsid w:val="39764C92"/>
    <w:rsid w:val="3A9CD661"/>
    <w:rsid w:val="3AFB702F"/>
    <w:rsid w:val="3C20CB1E"/>
    <w:rsid w:val="3CE515CD"/>
    <w:rsid w:val="3EBAF4E2"/>
    <w:rsid w:val="42BB0F1C"/>
    <w:rsid w:val="4333C886"/>
    <w:rsid w:val="45A46AE9"/>
    <w:rsid w:val="46BA9273"/>
    <w:rsid w:val="492CC450"/>
    <w:rsid w:val="4A3C18CF"/>
    <w:rsid w:val="4C1599EB"/>
    <w:rsid w:val="5469BC9B"/>
    <w:rsid w:val="55B75CAE"/>
    <w:rsid w:val="56E12C72"/>
    <w:rsid w:val="56F41145"/>
    <w:rsid w:val="570EDCCE"/>
    <w:rsid w:val="58D3C9B2"/>
    <w:rsid w:val="5C8EBC01"/>
    <w:rsid w:val="5EB5026A"/>
    <w:rsid w:val="5F8646E5"/>
    <w:rsid w:val="621C5E27"/>
    <w:rsid w:val="66CB0D3A"/>
    <w:rsid w:val="69010E99"/>
    <w:rsid w:val="6A728FF1"/>
    <w:rsid w:val="6D8ED111"/>
    <w:rsid w:val="6E4CC9E6"/>
    <w:rsid w:val="6F449BF6"/>
    <w:rsid w:val="6F6AD3F9"/>
    <w:rsid w:val="70537AE0"/>
    <w:rsid w:val="70C914C5"/>
    <w:rsid w:val="723A6DDC"/>
    <w:rsid w:val="724DCA1C"/>
    <w:rsid w:val="74FBCD11"/>
    <w:rsid w:val="76877C6F"/>
    <w:rsid w:val="7DDF831A"/>
    <w:rsid w:val="7E2CBF2D"/>
    <w:rsid w:val="7EF845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83AAB"/>
  <w15:chartTrackingRefBased/>
  <w15:docId w15:val="{8A92AE79-2110-4CED-94FD-5B05156D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738"/>
    <w:pPr>
      <w:widowControl w:val="0"/>
      <w:autoSpaceDE w:val="0"/>
      <w:autoSpaceDN w:val="0"/>
      <w:adjustRightInd w:val="0"/>
    </w:pPr>
    <w:rPr>
      <w:sz w:val="24"/>
      <w:szCs w:val="24"/>
    </w:rPr>
  </w:style>
  <w:style w:type="paragraph" w:styleId="Heading1">
    <w:name w:val="heading 1"/>
    <w:next w:val="BodyText"/>
    <w:link w:val="Heading1Char"/>
    <w:qFormat/>
    <w:rsid w:val="001A657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1A657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1A657D"/>
    <w:pPr>
      <w:outlineLvl w:val="2"/>
    </w:pPr>
  </w:style>
  <w:style w:type="paragraph" w:styleId="Heading4">
    <w:name w:val="heading 4"/>
    <w:next w:val="BodyText"/>
    <w:link w:val="Heading4Char"/>
    <w:uiPriority w:val="9"/>
    <w:semiHidden/>
    <w:unhideWhenUsed/>
    <w:qFormat/>
    <w:rsid w:val="001A657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1A657D"/>
    <w:pPr>
      <w:tabs>
        <w:tab w:val="center" w:pos="4320"/>
        <w:tab w:val="right" w:pos="8640"/>
      </w:tabs>
    </w:pPr>
    <w:rPr>
      <w:rFonts w:ascii="Arial" w:hAnsi="Arial" w:cs="Arial"/>
      <w:sz w:val="22"/>
      <w:szCs w:val="22"/>
    </w:rPr>
  </w:style>
  <w:style w:type="paragraph" w:styleId="Footer">
    <w:name w:val="footer"/>
    <w:link w:val="FooterChar"/>
    <w:uiPriority w:val="99"/>
    <w:unhideWhenUsed/>
    <w:rsid w:val="00412738"/>
    <w:pPr>
      <w:tabs>
        <w:tab w:val="center" w:pos="4680"/>
        <w:tab w:val="right" w:pos="9360"/>
      </w:tabs>
    </w:pPr>
    <w:rPr>
      <w:rFonts w:ascii="Arial" w:eastAsiaTheme="minorHAnsi" w:hAnsi="Arial" w:cs="Arial"/>
      <w:sz w:val="22"/>
      <w:szCs w:val="22"/>
    </w:rPr>
  </w:style>
  <w:style w:type="paragraph" w:styleId="BalloonText">
    <w:name w:val="Balloon Text"/>
    <w:basedOn w:val="Normal"/>
    <w:semiHidden/>
    <w:rsid w:val="00A043DD"/>
    <w:rPr>
      <w:rFonts w:ascii="Tahoma" w:hAnsi="Tahoma" w:cs="Tahoma"/>
      <w:sz w:val="16"/>
      <w:szCs w:val="16"/>
    </w:rPr>
  </w:style>
  <w:style w:type="character" w:styleId="PageNumber">
    <w:name w:val="page number"/>
    <w:basedOn w:val="DefaultParagraphFont"/>
    <w:rsid w:val="001A657D"/>
  </w:style>
  <w:style w:type="character" w:styleId="CommentReference">
    <w:name w:val="annotation reference"/>
    <w:rsid w:val="00903752"/>
    <w:rPr>
      <w:sz w:val="16"/>
      <w:szCs w:val="16"/>
    </w:rPr>
  </w:style>
  <w:style w:type="paragraph" w:styleId="CommentText">
    <w:name w:val="annotation text"/>
    <w:basedOn w:val="Normal"/>
    <w:link w:val="CommentTextChar"/>
    <w:rsid w:val="00903752"/>
    <w:rPr>
      <w:sz w:val="20"/>
      <w:szCs w:val="20"/>
    </w:rPr>
  </w:style>
  <w:style w:type="character" w:customStyle="1" w:styleId="CommentTextChar">
    <w:name w:val="Comment Text Char"/>
    <w:basedOn w:val="DefaultParagraphFont"/>
    <w:link w:val="CommentText"/>
    <w:rsid w:val="00903752"/>
  </w:style>
  <w:style w:type="paragraph" w:styleId="CommentSubject">
    <w:name w:val="annotation subject"/>
    <w:basedOn w:val="CommentText"/>
    <w:next w:val="CommentText"/>
    <w:link w:val="CommentSubjectChar"/>
    <w:rsid w:val="00903752"/>
    <w:rPr>
      <w:b/>
      <w:bCs/>
    </w:rPr>
  </w:style>
  <w:style w:type="character" w:customStyle="1" w:styleId="CommentSubjectChar">
    <w:name w:val="Comment Subject Char"/>
    <w:link w:val="CommentSubject"/>
    <w:rsid w:val="00903752"/>
    <w:rPr>
      <w:b/>
      <w:bCs/>
    </w:rPr>
  </w:style>
  <w:style w:type="character" w:customStyle="1" w:styleId="FooterChar">
    <w:name w:val="Footer Char"/>
    <w:basedOn w:val="DefaultParagraphFont"/>
    <w:link w:val="Footer"/>
    <w:uiPriority w:val="99"/>
    <w:rsid w:val="00412738"/>
    <w:rPr>
      <w:rFonts w:ascii="Arial" w:eastAsiaTheme="minorHAnsi" w:hAnsi="Arial" w:cs="Arial"/>
      <w:sz w:val="22"/>
      <w:szCs w:val="22"/>
    </w:rPr>
  </w:style>
  <w:style w:type="paragraph" w:styleId="BodyText">
    <w:name w:val="Body Text"/>
    <w:link w:val="BodyTextChar"/>
    <w:rsid w:val="001A657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1A657D"/>
    <w:rPr>
      <w:rFonts w:ascii="Arial" w:eastAsiaTheme="minorHAnsi" w:hAnsi="Arial" w:cs="Arial"/>
      <w:sz w:val="22"/>
      <w:szCs w:val="22"/>
    </w:rPr>
  </w:style>
  <w:style w:type="paragraph" w:styleId="Revision">
    <w:name w:val="Revision"/>
    <w:hidden/>
    <w:uiPriority w:val="99"/>
    <w:semiHidden/>
    <w:rsid w:val="00F357FC"/>
    <w:rPr>
      <w:sz w:val="24"/>
      <w:szCs w:val="24"/>
    </w:rPr>
  </w:style>
  <w:style w:type="paragraph" w:customStyle="1" w:styleId="Applicability">
    <w:name w:val="Applicability"/>
    <w:basedOn w:val="BodyText"/>
    <w:qFormat/>
    <w:rsid w:val="001A657D"/>
    <w:pPr>
      <w:spacing w:before="440"/>
      <w:ind w:left="2160" w:hanging="2160"/>
    </w:pPr>
  </w:style>
  <w:style w:type="paragraph" w:customStyle="1" w:styleId="attachmenttitle">
    <w:name w:val="attachment title"/>
    <w:next w:val="BodyText"/>
    <w:qFormat/>
    <w:rsid w:val="001A657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1A657D"/>
    <w:rPr>
      <w:rFonts w:ascii="Arial" w:eastAsiaTheme="minorHAnsi" w:hAnsi="Arial" w:cstheme="minorBidi"/>
      <w:sz w:val="22"/>
      <w:szCs w:val="22"/>
    </w:rPr>
  </w:style>
  <w:style w:type="paragraph" w:styleId="BodyText2">
    <w:name w:val="Body Text 2"/>
    <w:link w:val="BodyText2Char"/>
    <w:rsid w:val="001A657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1A657D"/>
    <w:rPr>
      <w:rFonts w:ascii="Arial" w:eastAsiaTheme="majorEastAsia" w:hAnsi="Arial" w:cstheme="majorBidi"/>
      <w:sz w:val="22"/>
      <w:szCs w:val="22"/>
    </w:rPr>
  </w:style>
  <w:style w:type="paragraph" w:styleId="BodyText3">
    <w:name w:val="Body Text 3"/>
    <w:basedOn w:val="BodyText"/>
    <w:link w:val="BodyText3Char"/>
    <w:rsid w:val="001A657D"/>
    <w:pPr>
      <w:ind w:left="720"/>
    </w:pPr>
    <w:rPr>
      <w:rFonts w:eastAsiaTheme="majorEastAsia" w:cstheme="majorBidi"/>
    </w:rPr>
  </w:style>
  <w:style w:type="character" w:customStyle="1" w:styleId="BodyText3Char">
    <w:name w:val="Body Text 3 Char"/>
    <w:basedOn w:val="DefaultParagraphFont"/>
    <w:link w:val="BodyText3"/>
    <w:rsid w:val="001A657D"/>
    <w:rPr>
      <w:rFonts w:ascii="Arial" w:eastAsiaTheme="majorEastAsia" w:hAnsi="Arial" w:cstheme="majorBidi"/>
      <w:sz w:val="22"/>
      <w:szCs w:val="22"/>
    </w:rPr>
  </w:style>
  <w:style w:type="character" w:customStyle="1" w:styleId="Commitment">
    <w:name w:val="Commitment"/>
    <w:basedOn w:val="BodyTextChar"/>
    <w:uiPriority w:val="1"/>
    <w:qFormat/>
    <w:rsid w:val="001A657D"/>
    <w:rPr>
      <w:rFonts w:ascii="Arial" w:eastAsiaTheme="minorHAnsi" w:hAnsi="Arial" w:cs="Arial"/>
      <w:i/>
      <w:iCs/>
      <w:sz w:val="22"/>
      <w:szCs w:val="22"/>
    </w:rPr>
  </w:style>
  <w:style w:type="paragraph" w:customStyle="1" w:styleId="CornerstoneBases">
    <w:name w:val="Cornerstone / Bases"/>
    <w:basedOn w:val="BodyText"/>
    <w:qFormat/>
    <w:rsid w:val="001A657D"/>
    <w:pPr>
      <w:ind w:left="2160" w:hanging="2160"/>
    </w:pPr>
  </w:style>
  <w:style w:type="paragraph" w:customStyle="1" w:styleId="EffectiveDate">
    <w:name w:val="Effective Date"/>
    <w:next w:val="BodyText"/>
    <w:qFormat/>
    <w:rsid w:val="001A657D"/>
    <w:pPr>
      <w:spacing w:before="220" w:after="440"/>
      <w:jc w:val="center"/>
    </w:pPr>
    <w:rPr>
      <w:rFonts w:ascii="Arial" w:hAnsi="Arial" w:cs="Arial"/>
      <w:sz w:val="22"/>
      <w:szCs w:val="22"/>
    </w:rPr>
  </w:style>
  <w:style w:type="paragraph" w:customStyle="1" w:styleId="END">
    <w:name w:val="END"/>
    <w:next w:val="BodyText"/>
    <w:qFormat/>
    <w:rsid w:val="001A657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1A657D"/>
    <w:rPr>
      <w:rFonts w:ascii="Arial" w:hAnsi="Arial" w:cs="Arial"/>
      <w:sz w:val="22"/>
      <w:szCs w:val="22"/>
    </w:rPr>
  </w:style>
  <w:style w:type="character" w:customStyle="1" w:styleId="Heading1Char">
    <w:name w:val="Heading 1 Char"/>
    <w:basedOn w:val="DefaultParagraphFont"/>
    <w:link w:val="Heading1"/>
    <w:rsid w:val="001A657D"/>
    <w:rPr>
      <w:rFonts w:ascii="Arial" w:eastAsiaTheme="majorEastAsia" w:hAnsi="Arial" w:cstheme="majorBidi"/>
      <w:caps/>
      <w:sz w:val="22"/>
      <w:szCs w:val="22"/>
    </w:rPr>
  </w:style>
  <w:style w:type="character" w:customStyle="1" w:styleId="Heading2Char">
    <w:name w:val="Heading 2 Char"/>
    <w:basedOn w:val="DefaultParagraphFont"/>
    <w:link w:val="Heading2"/>
    <w:rsid w:val="001A657D"/>
    <w:rPr>
      <w:rFonts w:ascii="Arial" w:eastAsiaTheme="majorEastAsia" w:hAnsi="Arial" w:cstheme="majorBidi"/>
      <w:sz w:val="22"/>
      <w:szCs w:val="22"/>
    </w:rPr>
  </w:style>
  <w:style w:type="character" w:customStyle="1" w:styleId="Heading3Char">
    <w:name w:val="Heading 3 Char"/>
    <w:basedOn w:val="DefaultParagraphFont"/>
    <w:link w:val="Heading3"/>
    <w:rsid w:val="001A657D"/>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1A657D"/>
    <w:rPr>
      <w:rFonts w:asciiTheme="majorHAnsi" w:eastAsiaTheme="majorEastAsia" w:hAnsiTheme="majorHAnsi" w:cstheme="majorBidi"/>
      <w:iCs/>
      <w:sz w:val="22"/>
      <w:szCs w:val="22"/>
    </w:rPr>
  </w:style>
  <w:style w:type="paragraph" w:customStyle="1" w:styleId="IMCIP">
    <w:name w:val="IMC/IP #"/>
    <w:next w:val="Title"/>
    <w:rsid w:val="001A657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1A657D"/>
    <w:pPr>
      <w:spacing w:before="220" w:after="220"/>
      <w:jc w:val="center"/>
    </w:pPr>
    <w:rPr>
      <w:rFonts w:ascii="Arial" w:hAnsi="Arial" w:cs="Arial"/>
      <w:sz w:val="22"/>
      <w:szCs w:val="22"/>
    </w:rPr>
  </w:style>
  <w:style w:type="character" w:customStyle="1" w:styleId="TitleChar">
    <w:name w:val="Title Char"/>
    <w:basedOn w:val="DefaultParagraphFont"/>
    <w:link w:val="Title"/>
    <w:rsid w:val="001A657D"/>
    <w:rPr>
      <w:rFonts w:ascii="Arial" w:hAnsi="Arial" w:cs="Arial"/>
      <w:sz w:val="22"/>
      <w:szCs w:val="22"/>
    </w:rPr>
  </w:style>
  <w:style w:type="paragraph" w:customStyle="1" w:styleId="NRCINSPECTIONMANUAL">
    <w:name w:val="NRC INSPECTION MANUAL"/>
    <w:next w:val="BodyText"/>
    <w:link w:val="NRCINSPECTIONMANUALChar"/>
    <w:qFormat/>
    <w:rsid w:val="001A657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1A657D"/>
    <w:rPr>
      <w:rFonts w:ascii="Arial" w:eastAsiaTheme="minorHAnsi" w:hAnsi="Arial" w:cs="Arial"/>
      <w:szCs w:val="22"/>
    </w:rPr>
  </w:style>
  <w:style w:type="paragraph" w:customStyle="1" w:styleId="Requirement">
    <w:name w:val="Requirement"/>
    <w:basedOn w:val="BodyText3"/>
    <w:qFormat/>
    <w:rsid w:val="001A657D"/>
    <w:pPr>
      <w:keepNext/>
    </w:pPr>
    <w:rPr>
      <w:b/>
      <w:bCs/>
    </w:rPr>
  </w:style>
  <w:style w:type="paragraph" w:customStyle="1" w:styleId="SpecificGuidance">
    <w:name w:val="Specific Guidance"/>
    <w:basedOn w:val="BodyText3"/>
    <w:qFormat/>
    <w:rsid w:val="001A657D"/>
    <w:pPr>
      <w:keepNext/>
    </w:pPr>
    <w:rPr>
      <w:u w:val="single"/>
    </w:rPr>
  </w:style>
  <w:style w:type="table" w:customStyle="1" w:styleId="IM">
    <w:name w:val="IM"/>
    <w:basedOn w:val="TableNormal"/>
    <w:uiPriority w:val="99"/>
    <w:rsid w:val="0066103F"/>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9453">
      <w:bodyDiv w:val="1"/>
      <w:marLeft w:val="0"/>
      <w:marRight w:val="0"/>
      <w:marTop w:val="0"/>
      <w:marBottom w:val="0"/>
      <w:divBdr>
        <w:top w:val="none" w:sz="0" w:space="0" w:color="auto"/>
        <w:left w:val="none" w:sz="0" w:space="0" w:color="auto"/>
        <w:bottom w:val="none" w:sz="0" w:space="0" w:color="auto"/>
        <w:right w:val="none" w:sz="0" w:space="0" w:color="auto"/>
      </w:divBdr>
    </w:div>
    <w:div w:id="19934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Smith, Chris</DisplayName>
        <AccountId>191</AccountId>
        <AccountType/>
      </UserInfo>
      <UserInfo>
        <DisplayName>Warnick, Greg</DisplayName>
        <AccountId>144</AccountId>
        <AccountType/>
      </UserInfo>
      <UserInfo>
        <DisplayName>Hills, David</DisplayName>
        <AccountId>117</AccountId>
        <AccountType/>
      </UserInfo>
      <UserInfo>
        <DisplayName>Desai, Binoy</DisplayName>
        <AccountId>173</AccountId>
        <AccountType/>
      </UserInfo>
      <UserInfo>
        <DisplayName>Dimitriadis, Anthony</DisplayName>
        <AccountId>172</AccountId>
        <AccountType/>
      </UserInfo>
      <UserInfo>
        <DisplayName>Warner, Katherine</DisplayName>
        <AccountId>150</AccountId>
        <AccountType/>
      </UserInfo>
      <UserInfo>
        <DisplayName>Cooper, Paula</DisplayName>
        <AccountId>130</AccountId>
        <AccountType/>
      </UserInfo>
      <UserInfo>
        <DisplayName>Fields, Nicole</DisplayName>
        <AccountId>83</AccountId>
        <AccountType/>
      </UserInfo>
      <UserInfo>
        <DisplayName>Cuadrado, Leira</DisplayName>
        <AccountId>159</AccountId>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AFF5D-AF7C-4615-B6B6-C06896477EA1}">
  <ds:schemaRefs>
    <ds:schemaRef ds:uri="http://schemas.openxmlformats.org/officeDocument/2006/bibliography"/>
  </ds:schemaRefs>
</ds:datastoreItem>
</file>

<file path=customXml/itemProps2.xml><?xml version="1.0" encoding="utf-8"?>
<ds:datastoreItem xmlns:ds="http://schemas.openxmlformats.org/officeDocument/2006/customXml" ds:itemID="{B62E11C4-EA87-475D-8603-5EB052C6E6B0}">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4ebc427b-1bcf-4856-a750-efc6bf2bcca6"/>
    <ds:schemaRef ds:uri="http://purl.org/dc/term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BE199E8B-8575-4910-B0C3-55E0C4A74B65}">
  <ds:schemaRefs>
    <ds:schemaRef ds:uri="http://schemas.microsoft.com/sharepoint/v3/contenttype/forms"/>
  </ds:schemaRefs>
</ds:datastoreItem>
</file>

<file path=customXml/itemProps4.xml><?xml version="1.0" encoding="utf-8"?>
<ds:datastoreItem xmlns:ds="http://schemas.openxmlformats.org/officeDocument/2006/customXml" ds:itemID="{D9136BD1-9C2D-45E2-98A2-2AA90AA9B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12</Pages>
  <Words>4228</Words>
  <Characters>24524</Characters>
  <Application>Microsoft Office Word</Application>
  <DocSecurity>2</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2025-05-23T20:23:00Z</dcterms:created>
  <dcterms:modified xsi:type="dcterms:W3CDTF">2025-05-23T20:25:00Z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TemplateUrl">
    <vt:lpwstr/>
  </property>
  <property fmtid="{D5CDD505-2E9C-101B-9397-08002B2CF9AE}" pid="7" name="_dlc_DocIdItemGuid">
    <vt:lpwstr>89191c92-de04-4e83-9ad7-78a2568c77aa</vt:lpwstr>
  </property>
  <property fmtid="{D5CDD505-2E9C-101B-9397-08002B2CF9AE}" pid="8" name="xd_Signature">
    <vt:bool>false</vt:bool>
  </property>
</Properties>
</file>