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DBF14" w14:textId="096C0FD8" w:rsidR="00F6321E" w:rsidRPr="00E91716" w:rsidRDefault="006F610D" w:rsidP="00F767AA">
      <w:pPr>
        <w:pStyle w:val="NRCINSPECTIONMANUAL"/>
        <w:rPr>
          <w:szCs w:val="20"/>
        </w:rPr>
      </w:pPr>
      <w:r>
        <w:tab/>
      </w:r>
      <w:r w:rsidRPr="00F767AA">
        <w:rPr>
          <w:b/>
          <w:bCs/>
          <w:sz w:val="38"/>
          <w:szCs w:val="38"/>
        </w:rPr>
        <w:t>NRC INSPECTION MANUAL</w:t>
      </w:r>
      <w:r>
        <w:tab/>
      </w:r>
      <w:r w:rsidR="00E91716" w:rsidRPr="003D4311">
        <w:rPr>
          <w:szCs w:val="20"/>
        </w:rPr>
        <w:t>NMSS/</w:t>
      </w:r>
      <w:ins w:id="0" w:author="Author">
        <w:r w:rsidR="00CB6898" w:rsidRPr="32854FC6">
          <w:rPr>
            <w:szCs w:val="20"/>
          </w:rPr>
          <w:t>DFM</w:t>
        </w:r>
      </w:ins>
    </w:p>
    <w:p w14:paraId="164DBF18" w14:textId="26018097" w:rsidR="00B72D71" w:rsidRPr="00E91716" w:rsidRDefault="00DE6621" w:rsidP="00F767AA">
      <w:pPr>
        <w:pStyle w:val="IMCIP"/>
      </w:pPr>
      <w:r>
        <w:rPr>
          <w:bCs/>
        </w:rPr>
        <w:t xml:space="preserve">Inspection </w:t>
      </w:r>
      <w:r w:rsidR="00F767AA">
        <w:rPr>
          <w:bCs/>
        </w:rPr>
        <w:t>MANUAL CHAPTER 1247 APPENDIX B</w:t>
      </w:r>
    </w:p>
    <w:p w14:paraId="164DBF1B" w14:textId="18793D03" w:rsidR="00B72D71" w:rsidRDefault="006F610D" w:rsidP="00F767AA">
      <w:pPr>
        <w:pStyle w:val="Title"/>
      </w:pPr>
      <w:r w:rsidRPr="00E91716">
        <w:t>GENERAL PROFICIENCY-LEVEL TRAINING</w:t>
      </w:r>
      <w:r w:rsidR="00F767AA">
        <w:br/>
      </w:r>
      <w:r w:rsidRPr="00E91716">
        <w:t>AND QUALIFICATION JOURNAL</w:t>
      </w:r>
    </w:p>
    <w:p w14:paraId="090CB321" w14:textId="1ED36B0D" w:rsidR="0064222C" w:rsidRPr="0064222C" w:rsidRDefault="0064222C" w:rsidP="0064222C">
      <w:pPr>
        <w:pStyle w:val="EffectiveDate"/>
      </w:pPr>
      <w:r>
        <w:t>Effective Date:</w:t>
      </w:r>
      <w:r w:rsidR="00A52077">
        <w:t xml:space="preserve"> July 1, 2024</w:t>
      </w:r>
    </w:p>
    <w:p w14:paraId="544C46F3" w14:textId="77777777" w:rsidR="0064222C" w:rsidRPr="0064222C" w:rsidRDefault="0064222C" w:rsidP="0064222C"/>
    <w:p w14:paraId="36B16505" w14:textId="77777777" w:rsidR="00FC28BB" w:rsidRDefault="00FC28BB"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Cs/>
          <w:sz w:val="22"/>
          <w:szCs w:val="22"/>
        </w:rPr>
        <w:sectPr w:rsidR="00FC28BB" w:rsidSect="006753C0">
          <w:footerReference w:type="even" r:id="rId11"/>
          <w:footerReference w:type="default" r:id="rId12"/>
          <w:type w:val="continuous"/>
          <w:pgSz w:w="12240" w:h="15840" w:code="1"/>
          <w:pgMar w:top="1440" w:right="1440" w:bottom="1440" w:left="1440" w:header="720" w:footer="720" w:gutter="0"/>
          <w:pgNumType w:fmt="lowerRoman" w:start="1"/>
          <w:cols w:space="720"/>
          <w:noEndnote/>
          <w:docGrid w:linePitch="326"/>
        </w:sectPr>
      </w:pPr>
    </w:p>
    <w:sdt>
      <w:sdtPr>
        <w:rPr>
          <w:rFonts w:ascii="Times New Roman" w:eastAsia="Times New Roman" w:hAnsi="Times New Roman" w:cs="Times New Roman"/>
          <w:sz w:val="24"/>
          <w:szCs w:val="24"/>
        </w:rPr>
        <w:id w:val="661742262"/>
        <w:docPartObj>
          <w:docPartGallery w:val="Table of Contents"/>
          <w:docPartUnique/>
        </w:docPartObj>
      </w:sdtPr>
      <w:sdtEndPr>
        <w:rPr>
          <w:rFonts w:ascii="Arial" w:hAnsi="Arial" w:cs="Arial"/>
          <w:b/>
          <w:bCs/>
          <w:noProof/>
          <w:sz w:val="22"/>
          <w:szCs w:val="22"/>
        </w:rPr>
      </w:sdtEndPr>
      <w:sdtContent>
        <w:p w14:paraId="7AB514B7" w14:textId="1591C17E" w:rsidR="00B4684C" w:rsidRPr="00C74CBF" w:rsidRDefault="00B4684C" w:rsidP="00B4684C">
          <w:pPr>
            <w:pStyle w:val="TOCHeading"/>
            <w:jc w:val="center"/>
            <w:rPr>
              <w:rFonts w:cs="Arial"/>
            </w:rPr>
          </w:pPr>
          <w:r w:rsidRPr="00C74CBF">
            <w:rPr>
              <w:rFonts w:cs="Arial"/>
            </w:rPr>
            <w:t>Table of Contents</w:t>
          </w:r>
        </w:p>
        <w:p w14:paraId="09B7F07F" w14:textId="07A7F481" w:rsidR="00E53676" w:rsidRDefault="00B4684C">
          <w:pPr>
            <w:pStyle w:val="TOC1"/>
            <w:tabs>
              <w:tab w:val="right" w:leader="dot" w:pos="9350"/>
            </w:tabs>
            <w:rPr>
              <w:rFonts w:asciiTheme="minorHAnsi" w:eastAsiaTheme="minorEastAsia" w:hAnsiTheme="minorHAnsi" w:cstheme="minorBidi"/>
              <w:noProof/>
              <w:kern w:val="2"/>
              <w:sz w:val="24"/>
              <w14:ligatures w14:val="standardContextual"/>
            </w:rPr>
          </w:pPr>
          <w:r w:rsidRPr="00B4684C">
            <w:rPr>
              <w:rFonts w:cs="Arial"/>
              <w:szCs w:val="22"/>
            </w:rPr>
            <w:fldChar w:fldCharType="begin"/>
          </w:r>
          <w:r w:rsidRPr="00B4684C">
            <w:rPr>
              <w:rFonts w:cs="Arial"/>
              <w:szCs w:val="22"/>
            </w:rPr>
            <w:instrText xml:space="preserve"> TOC \o "1-3" \h \z \u </w:instrText>
          </w:r>
          <w:r w:rsidRPr="00B4684C">
            <w:rPr>
              <w:rFonts w:cs="Arial"/>
              <w:szCs w:val="22"/>
            </w:rPr>
            <w:fldChar w:fldCharType="separate"/>
          </w:r>
          <w:hyperlink w:anchor="_Toc168566460" w:history="1">
            <w:r w:rsidR="00E53676" w:rsidRPr="009162EA">
              <w:rPr>
                <w:rStyle w:val="Hyperlink"/>
                <w:noProof/>
              </w:rPr>
              <w:t>Introduction</w:t>
            </w:r>
            <w:r w:rsidR="00E53676">
              <w:rPr>
                <w:noProof/>
                <w:webHidden/>
              </w:rPr>
              <w:tab/>
            </w:r>
            <w:r w:rsidR="00E53676">
              <w:rPr>
                <w:noProof/>
                <w:webHidden/>
              </w:rPr>
              <w:fldChar w:fldCharType="begin"/>
            </w:r>
            <w:r w:rsidR="00E53676">
              <w:rPr>
                <w:noProof/>
                <w:webHidden/>
              </w:rPr>
              <w:instrText xml:space="preserve"> PAGEREF _Toc168566460 \h </w:instrText>
            </w:r>
            <w:r w:rsidR="00E53676">
              <w:rPr>
                <w:noProof/>
                <w:webHidden/>
              </w:rPr>
            </w:r>
            <w:r w:rsidR="00E53676">
              <w:rPr>
                <w:noProof/>
                <w:webHidden/>
              </w:rPr>
              <w:fldChar w:fldCharType="separate"/>
            </w:r>
            <w:r w:rsidR="004416FD">
              <w:rPr>
                <w:noProof/>
                <w:webHidden/>
              </w:rPr>
              <w:t>1</w:t>
            </w:r>
            <w:r w:rsidR="00E53676">
              <w:rPr>
                <w:noProof/>
                <w:webHidden/>
              </w:rPr>
              <w:fldChar w:fldCharType="end"/>
            </w:r>
          </w:hyperlink>
        </w:p>
        <w:p w14:paraId="7091DECC" w14:textId="6DBBD499" w:rsidR="00E53676" w:rsidRDefault="002C0C65">
          <w:pPr>
            <w:pStyle w:val="TOC1"/>
            <w:tabs>
              <w:tab w:val="right" w:leader="dot" w:pos="9350"/>
            </w:tabs>
            <w:rPr>
              <w:rFonts w:asciiTheme="minorHAnsi" w:eastAsiaTheme="minorEastAsia" w:hAnsiTheme="minorHAnsi" w:cstheme="minorBidi"/>
              <w:noProof/>
              <w:kern w:val="2"/>
              <w:sz w:val="24"/>
              <w14:ligatures w14:val="standardContextual"/>
            </w:rPr>
          </w:pPr>
          <w:hyperlink w:anchor="_Toc168566461" w:history="1">
            <w:r w:rsidR="00E53676" w:rsidRPr="009162EA">
              <w:rPr>
                <w:rStyle w:val="Hyperlink"/>
                <w:noProof/>
              </w:rPr>
              <w:t>Required General Proficiency Training Courses</w:t>
            </w:r>
            <w:r w:rsidR="00E53676">
              <w:rPr>
                <w:noProof/>
                <w:webHidden/>
              </w:rPr>
              <w:tab/>
            </w:r>
            <w:r w:rsidR="00E53676">
              <w:rPr>
                <w:noProof/>
                <w:webHidden/>
              </w:rPr>
              <w:fldChar w:fldCharType="begin"/>
            </w:r>
            <w:r w:rsidR="00E53676">
              <w:rPr>
                <w:noProof/>
                <w:webHidden/>
              </w:rPr>
              <w:instrText xml:space="preserve"> PAGEREF _Toc168566461 \h </w:instrText>
            </w:r>
            <w:r w:rsidR="00E53676">
              <w:rPr>
                <w:noProof/>
                <w:webHidden/>
              </w:rPr>
            </w:r>
            <w:r w:rsidR="00E53676">
              <w:rPr>
                <w:noProof/>
                <w:webHidden/>
              </w:rPr>
              <w:fldChar w:fldCharType="separate"/>
            </w:r>
            <w:r w:rsidR="004416FD">
              <w:rPr>
                <w:noProof/>
                <w:webHidden/>
              </w:rPr>
              <w:t>1</w:t>
            </w:r>
            <w:r w:rsidR="00E53676">
              <w:rPr>
                <w:noProof/>
                <w:webHidden/>
              </w:rPr>
              <w:fldChar w:fldCharType="end"/>
            </w:r>
          </w:hyperlink>
        </w:p>
        <w:p w14:paraId="271D2DD3" w14:textId="19A20F17" w:rsidR="00E53676" w:rsidRDefault="002C0C65">
          <w:pPr>
            <w:pStyle w:val="TOC1"/>
            <w:tabs>
              <w:tab w:val="right" w:leader="dot" w:pos="9350"/>
            </w:tabs>
            <w:rPr>
              <w:rFonts w:asciiTheme="minorHAnsi" w:eastAsiaTheme="minorEastAsia" w:hAnsiTheme="minorHAnsi" w:cstheme="minorBidi"/>
              <w:noProof/>
              <w:kern w:val="2"/>
              <w:sz w:val="24"/>
              <w14:ligatures w14:val="standardContextual"/>
            </w:rPr>
          </w:pPr>
          <w:hyperlink w:anchor="_Toc168566462" w:history="1">
            <w:r w:rsidR="00E53676" w:rsidRPr="009162EA">
              <w:rPr>
                <w:rStyle w:val="Hyperlink"/>
                <w:noProof/>
              </w:rPr>
              <w:t>General Proficiency Individual Study Guides</w:t>
            </w:r>
            <w:r w:rsidR="00E53676">
              <w:rPr>
                <w:noProof/>
                <w:webHidden/>
              </w:rPr>
              <w:tab/>
            </w:r>
            <w:r w:rsidR="00E53676">
              <w:rPr>
                <w:noProof/>
                <w:webHidden/>
              </w:rPr>
              <w:fldChar w:fldCharType="begin"/>
            </w:r>
            <w:r w:rsidR="00E53676">
              <w:rPr>
                <w:noProof/>
                <w:webHidden/>
              </w:rPr>
              <w:instrText xml:space="preserve"> PAGEREF _Toc168566462 \h </w:instrText>
            </w:r>
            <w:r w:rsidR="00E53676">
              <w:rPr>
                <w:noProof/>
                <w:webHidden/>
              </w:rPr>
            </w:r>
            <w:r w:rsidR="00E53676">
              <w:rPr>
                <w:noProof/>
                <w:webHidden/>
              </w:rPr>
              <w:fldChar w:fldCharType="separate"/>
            </w:r>
            <w:r w:rsidR="004416FD">
              <w:rPr>
                <w:noProof/>
                <w:webHidden/>
              </w:rPr>
              <w:t>1</w:t>
            </w:r>
            <w:r w:rsidR="00E53676">
              <w:rPr>
                <w:noProof/>
                <w:webHidden/>
              </w:rPr>
              <w:fldChar w:fldCharType="end"/>
            </w:r>
          </w:hyperlink>
        </w:p>
        <w:p w14:paraId="2573B8EB" w14:textId="1A393E11" w:rsidR="00E53676" w:rsidRDefault="002C0C65">
          <w:pPr>
            <w:pStyle w:val="TOC1"/>
            <w:tabs>
              <w:tab w:val="right" w:leader="dot" w:pos="9350"/>
            </w:tabs>
            <w:rPr>
              <w:rFonts w:asciiTheme="minorHAnsi" w:eastAsiaTheme="minorEastAsia" w:hAnsiTheme="minorHAnsi" w:cstheme="minorBidi"/>
              <w:noProof/>
              <w:kern w:val="2"/>
              <w:sz w:val="24"/>
              <w14:ligatures w14:val="standardContextual"/>
            </w:rPr>
          </w:pPr>
          <w:hyperlink w:anchor="_Toc168566463" w:history="1">
            <w:r w:rsidR="00E53676" w:rsidRPr="009162EA">
              <w:rPr>
                <w:rStyle w:val="Hyperlink"/>
                <w:noProof/>
              </w:rPr>
              <w:t>General Proficiency Individual Study Guides</w:t>
            </w:r>
            <w:r w:rsidR="00E53676">
              <w:rPr>
                <w:noProof/>
                <w:webHidden/>
              </w:rPr>
              <w:tab/>
            </w:r>
            <w:r w:rsidR="00E53676">
              <w:rPr>
                <w:noProof/>
                <w:webHidden/>
              </w:rPr>
              <w:fldChar w:fldCharType="begin"/>
            </w:r>
            <w:r w:rsidR="00E53676">
              <w:rPr>
                <w:noProof/>
                <w:webHidden/>
              </w:rPr>
              <w:instrText xml:space="preserve"> PAGEREF _Toc168566463 \h </w:instrText>
            </w:r>
            <w:r w:rsidR="00E53676">
              <w:rPr>
                <w:noProof/>
                <w:webHidden/>
              </w:rPr>
            </w:r>
            <w:r w:rsidR="00E53676">
              <w:rPr>
                <w:noProof/>
                <w:webHidden/>
              </w:rPr>
              <w:fldChar w:fldCharType="separate"/>
            </w:r>
            <w:r w:rsidR="004416FD">
              <w:rPr>
                <w:noProof/>
                <w:webHidden/>
              </w:rPr>
              <w:t>2</w:t>
            </w:r>
            <w:r w:rsidR="00E53676">
              <w:rPr>
                <w:noProof/>
                <w:webHidden/>
              </w:rPr>
              <w:fldChar w:fldCharType="end"/>
            </w:r>
          </w:hyperlink>
        </w:p>
        <w:p w14:paraId="6389CADD" w14:textId="53E0609C" w:rsidR="00E53676" w:rsidRDefault="002C0C65">
          <w:pPr>
            <w:pStyle w:val="TOC2"/>
            <w:tabs>
              <w:tab w:val="right" w:leader="dot" w:pos="9350"/>
            </w:tabs>
            <w:rPr>
              <w:rFonts w:asciiTheme="minorHAnsi" w:eastAsiaTheme="minorEastAsia" w:hAnsiTheme="minorHAnsi" w:cstheme="minorBidi"/>
              <w:noProof/>
              <w:kern w:val="2"/>
              <w:sz w:val="24"/>
              <w14:ligatures w14:val="standardContextual"/>
            </w:rPr>
          </w:pPr>
          <w:hyperlink w:anchor="_Toc168566464" w:history="1">
            <w:r w:rsidR="00E53676" w:rsidRPr="009162EA">
              <w:rPr>
                <w:rStyle w:val="Hyperlink"/>
                <w:noProof/>
              </w:rPr>
              <w:t>(SG-General-1) Quality Assurance Program</w:t>
            </w:r>
            <w:r w:rsidR="00E53676">
              <w:rPr>
                <w:noProof/>
                <w:webHidden/>
              </w:rPr>
              <w:tab/>
            </w:r>
            <w:r w:rsidR="00E53676">
              <w:rPr>
                <w:noProof/>
                <w:webHidden/>
              </w:rPr>
              <w:fldChar w:fldCharType="begin"/>
            </w:r>
            <w:r w:rsidR="00E53676">
              <w:rPr>
                <w:noProof/>
                <w:webHidden/>
              </w:rPr>
              <w:instrText xml:space="preserve"> PAGEREF _Toc168566464 \h </w:instrText>
            </w:r>
            <w:r w:rsidR="00E53676">
              <w:rPr>
                <w:noProof/>
                <w:webHidden/>
              </w:rPr>
            </w:r>
            <w:r w:rsidR="00E53676">
              <w:rPr>
                <w:noProof/>
                <w:webHidden/>
              </w:rPr>
              <w:fldChar w:fldCharType="separate"/>
            </w:r>
            <w:r w:rsidR="004416FD">
              <w:rPr>
                <w:noProof/>
                <w:webHidden/>
              </w:rPr>
              <w:t>3</w:t>
            </w:r>
            <w:r w:rsidR="00E53676">
              <w:rPr>
                <w:noProof/>
                <w:webHidden/>
              </w:rPr>
              <w:fldChar w:fldCharType="end"/>
            </w:r>
          </w:hyperlink>
        </w:p>
        <w:p w14:paraId="383862AB" w14:textId="7153A2D5" w:rsidR="00E53676" w:rsidRDefault="002C0C65">
          <w:pPr>
            <w:pStyle w:val="TOC2"/>
            <w:tabs>
              <w:tab w:val="right" w:leader="dot" w:pos="9350"/>
            </w:tabs>
            <w:rPr>
              <w:rFonts w:asciiTheme="minorHAnsi" w:eastAsiaTheme="minorEastAsia" w:hAnsiTheme="minorHAnsi" w:cstheme="minorBidi"/>
              <w:noProof/>
              <w:kern w:val="2"/>
              <w:sz w:val="24"/>
              <w14:ligatures w14:val="standardContextual"/>
            </w:rPr>
          </w:pPr>
          <w:hyperlink w:anchor="_Toc168566465" w:history="1">
            <w:r w:rsidR="00E53676" w:rsidRPr="009162EA">
              <w:rPr>
                <w:rStyle w:val="Hyperlink"/>
                <w:noProof/>
              </w:rPr>
              <w:t>(SG-General-2) Corrective Action Program</w:t>
            </w:r>
            <w:r w:rsidR="00E53676">
              <w:rPr>
                <w:noProof/>
                <w:webHidden/>
              </w:rPr>
              <w:tab/>
            </w:r>
            <w:r w:rsidR="00E53676">
              <w:rPr>
                <w:noProof/>
                <w:webHidden/>
              </w:rPr>
              <w:fldChar w:fldCharType="begin"/>
            </w:r>
            <w:r w:rsidR="00E53676">
              <w:rPr>
                <w:noProof/>
                <w:webHidden/>
              </w:rPr>
              <w:instrText xml:space="preserve"> PAGEREF _Toc168566465 \h </w:instrText>
            </w:r>
            <w:r w:rsidR="00E53676">
              <w:rPr>
                <w:noProof/>
                <w:webHidden/>
              </w:rPr>
            </w:r>
            <w:r w:rsidR="00E53676">
              <w:rPr>
                <w:noProof/>
                <w:webHidden/>
              </w:rPr>
              <w:fldChar w:fldCharType="separate"/>
            </w:r>
            <w:r w:rsidR="004416FD">
              <w:rPr>
                <w:noProof/>
                <w:webHidden/>
              </w:rPr>
              <w:t>5</w:t>
            </w:r>
            <w:r w:rsidR="00E53676">
              <w:rPr>
                <w:noProof/>
                <w:webHidden/>
              </w:rPr>
              <w:fldChar w:fldCharType="end"/>
            </w:r>
          </w:hyperlink>
        </w:p>
        <w:p w14:paraId="662E008D" w14:textId="6EBB0CBF" w:rsidR="00E53676" w:rsidRDefault="002C0C65">
          <w:pPr>
            <w:pStyle w:val="TOC2"/>
            <w:tabs>
              <w:tab w:val="right" w:leader="dot" w:pos="9350"/>
            </w:tabs>
            <w:rPr>
              <w:rFonts w:asciiTheme="minorHAnsi" w:eastAsiaTheme="minorEastAsia" w:hAnsiTheme="minorHAnsi" w:cstheme="minorBidi"/>
              <w:noProof/>
              <w:kern w:val="2"/>
              <w:sz w:val="24"/>
              <w14:ligatures w14:val="standardContextual"/>
            </w:rPr>
          </w:pPr>
          <w:hyperlink w:anchor="_Toc168566466" w:history="1">
            <w:r w:rsidR="00E53676" w:rsidRPr="009162EA">
              <w:rPr>
                <w:rStyle w:val="Hyperlink"/>
                <w:noProof/>
              </w:rPr>
              <w:t>(SG-General-3) Technical and Regulatory Issues</w:t>
            </w:r>
            <w:r w:rsidR="00E53676">
              <w:rPr>
                <w:noProof/>
                <w:webHidden/>
              </w:rPr>
              <w:tab/>
            </w:r>
            <w:r w:rsidR="00E53676">
              <w:rPr>
                <w:noProof/>
                <w:webHidden/>
              </w:rPr>
              <w:fldChar w:fldCharType="begin"/>
            </w:r>
            <w:r w:rsidR="00E53676">
              <w:rPr>
                <w:noProof/>
                <w:webHidden/>
              </w:rPr>
              <w:instrText xml:space="preserve"> PAGEREF _Toc168566466 \h </w:instrText>
            </w:r>
            <w:r w:rsidR="00E53676">
              <w:rPr>
                <w:noProof/>
                <w:webHidden/>
              </w:rPr>
            </w:r>
            <w:r w:rsidR="00E53676">
              <w:rPr>
                <w:noProof/>
                <w:webHidden/>
              </w:rPr>
              <w:fldChar w:fldCharType="separate"/>
            </w:r>
            <w:r w:rsidR="004416FD">
              <w:rPr>
                <w:noProof/>
                <w:webHidden/>
              </w:rPr>
              <w:t>7</w:t>
            </w:r>
            <w:r w:rsidR="00E53676">
              <w:rPr>
                <w:noProof/>
                <w:webHidden/>
              </w:rPr>
              <w:fldChar w:fldCharType="end"/>
            </w:r>
          </w:hyperlink>
        </w:p>
        <w:p w14:paraId="0DD8178A" w14:textId="57CC299F" w:rsidR="00E53676" w:rsidRDefault="002C0C65">
          <w:pPr>
            <w:pStyle w:val="TOC2"/>
            <w:tabs>
              <w:tab w:val="right" w:leader="dot" w:pos="9350"/>
            </w:tabs>
            <w:rPr>
              <w:rFonts w:asciiTheme="minorHAnsi" w:eastAsiaTheme="minorEastAsia" w:hAnsiTheme="minorHAnsi" w:cstheme="minorBidi"/>
              <w:noProof/>
              <w:kern w:val="2"/>
              <w:sz w:val="24"/>
              <w14:ligatures w14:val="standardContextual"/>
            </w:rPr>
          </w:pPr>
          <w:hyperlink w:anchor="_Toc168566467" w:history="1">
            <w:r w:rsidR="00E53676" w:rsidRPr="009162EA">
              <w:rPr>
                <w:rStyle w:val="Hyperlink"/>
                <w:noProof/>
              </w:rPr>
              <w:t>(SG-General-4) Safety Culture</w:t>
            </w:r>
            <w:r w:rsidR="00E53676">
              <w:rPr>
                <w:noProof/>
                <w:webHidden/>
              </w:rPr>
              <w:tab/>
            </w:r>
            <w:r w:rsidR="00E53676">
              <w:rPr>
                <w:noProof/>
                <w:webHidden/>
              </w:rPr>
              <w:fldChar w:fldCharType="begin"/>
            </w:r>
            <w:r w:rsidR="00E53676">
              <w:rPr>
                <w:noProof/>
                <w:webHidden/>
              </w:rPr>
              <w:instrText xml:space="preserve"> PAGEREF _Toc168566467 \h </w:instrText>
            </w:r>
            <w:r w:rsidR="00E53676">
              <w:rPr>
                <w:noProof/>
                <w:webHidden/>
              </w:rPr>
            </w:r>
            <w:r w:rsidR="00E53676">
              <w:rPr>
                <w:noProof/>
                <w:webHidden/>
              </w:rPr>
              <w:fldChar w:fldCharType="separate"/>
            </w:r>
            <w:r w:rsidR="004416FD">
              <w:rPr>
                <w:noProof/>
                <w:webHidden/>
              </w:rPr>
              <w:t>9</w:t>
            </w:r>
            <w:r w:rsidR="00E53676">
              <w:rPr>
                <w:noProof/>
                <w:webHidden/>
              </w:rPr>
              <w:fldChar w:fldCharType="end"/>
            </w:r>
          </w:hyperlink>
        </w:p>
        <w:p w14:paraId="360BB557" w14:textId="4F59208D" w:rsidR="00E53676" w:rsidRDefault="002C0C65">
          <w:pPr>
            <w:pStyle w:val="TOC1"/>
            <w:tabs>
              <w:tab w:val="right" w:leader="dot" w:pos="9350"/>
            </w:tabs>
            <w:rPr>
              <w:rFonts w:asciiTheme="minorHAnsi" w:eastAsiaTheme="minorEastAsia" w:hAnsiTheme="minorHAnsi" w:cstheme="minorBidi"/>
              <w:noProof/>
              <w:kern w:val="2"/>
              <w:sz w:val="24"/>
              <w14:ligatures w14:val="standardContextual"/>
            </w:rPr>
          </w:pPr>
          <w:hyperlink w:anchor="_Toc168566468" w:history="1">
            <w:r w:rsidR="00E53676" w:rsidRPr="009162EA">
              <w:rPr>
                <w:rStyle w:val="Hyperlink"/>
                <w:noProof/>
              </w:rPr>
              <w:t>General Proficiency On-the-Job Training Activity</w:t>
            </w:r>
            <w:r w:rsidR="00E53676">
              <w:rPr>
                <w:noProof/>
                <w:webHidden/>
              </w:rPr>
              <w:tab/>
            </w:r>
            <w:r w:rsidR="00E53676">
              <w:rPr>
                <w:noProof/>
                <w:webHidden/>
              </w:rPr>
              <w:fldChar w:fldCharType="begin"/>
            </w:r>
            <w:r w:rsidR="00E53676">
              <w:rPr>
                <w:noProof/>
                <w:webHidden/>
              </w:rPr>
              <w:instrText xml:space="preserve"> PAGEREF _Toc168566468 \h </w:instrText>
            </w:r>
            <w:r w:rsidR="00E53676">
              <w:rPr>
                <w:noProof/>
                <w:webHidden/>
              </w:rPr>
            </w:r>
            <w:r w:rsidR="00E53676">
              <w:rPr>
                <w:noProof/>
                <w:webHidden/>
              </w:rPr>
              <w:fldChar w:fldCharType="separate"/>
            </w:r>
            <w:r w:rsidR="004416FD">
              <w:rPr>
                <w:noProof/>
                <w:webHidden/>
              </w:rPr>
              <w:t>11</w:t>
            </w:r>
            <w:r w:rsidR="00E53676">
              <w:rPr>
                <w:noProof/>
                <w:webHidden/>
              </w:rPr>
              <w:fldChar w:fldCharType="end"/>
            </w:r>
          </w:hyperlink>
        </w:p>
        <w:p w14:paraId="7A38AAE3" w14:textId="5A92CC0A" w:rsidR="00E53676" w:rsidRDefault="002C0C65">
          <w:pPr>
            <w:pStyle w:val="TOC2"/>
            <w:tabs>
              <w:tab w:val="right" w:leader="dot" w:pos="9350"/>
            </w:tabs>
            <w:rPr>
              <w:rFonts w:asciiTheme="minorHAnsi" w:eastAsiaTheme="minorEastAsia" w:hAnsiTheme="minorHAnsi" w:cstheme="minorBidi"/>
              <w:noProof/>
              <w:kern w:val="2"/>
              <w:sz w:val="24"/>
              <w14:ligatures w14:val="standardContextual"/>
            </w:rPr>
          </w:pPr>
          <w:hyperlink w:anchor="_Toc168566469" w:history="1">
            <w:r w:rsidR="00E53676" w:rsidRPr="009162EA">
              <w:rPr>
                <w:rStyle w:val="Hyperlink"/>
                <w:noProof/>
              </w:rPr>
              <w:t>(OJT-General-1) Emergency Drill/Exercise Observation</w:t>
            </w:r>
            <w:r w:rsidR="00E53676">
              <w:rPr>
                <w:noProof/>
                <w:webHidden/>
              </w:rPr>
              <w:tab/>
            </w:r>
            <w:r w:rsidR="00E53676">
              <w:rPr>
                <w:noProof/>
                <w:webHidden/>
              </w:rPr>
              <w:fldChar w:fldCharType="begin"/>
            </w:r>
            <w:r w:rsidR="00E53676">
              <w:rPr>
                <w:noProof/>
                <w:webHidden/>
              </w:rPr>
              <w:instrText xml:space="preserve"> PAGEREF _Toc168566469 \h </w:instrText>
            </w:r>
            <w:r w:rsidR="00E53676">
              <w:rPr>
                <w:noProof/>
                <w:webHidden/>
              </w:rPr>
            </w:r>
            <w:r w:rsidR="00E53676">
              <w:rPr>
                <w:noProof/>
                <w:webHidden/>
              </w:rPr>
              <w:fldChar w:fldCharType="separate"/>
            </w:r>
            <w:r w:rsidR="004416FD">
              <w:rPr>
                <w:noProof/>
                <w:webHidden/>
              </w:rPr>
              <w:t>12</w:t>
            </w:r>
            <w:r w:rsidR="00E53676">
              <w:rPr>
                <w:noProof/>
                <w:webHidden/>
              </w:rPr>
              <w:fldChar w:fldCharType="end"/>
            </w:r>
          </w:hyperlink>
        </w:p>
        <w:p w14:paraId="6B00AFF6" w14:textId="5703A40D" w:rsidR="00E53676" w:rsidRDefault="002C0C65">
          <w:pPr>
            <w:pStyle w:val="TOC2"/>
            <w:tabs>
              <w:tab w:val="right" w:leader="dot" w:pos="9350"/>
            </w:tabs>
            <w:rPr>
              <w:rFonts w:asciiTheme="minorHAnsi" w:eastAsiaTheme="minorEastAsia" w:hAnsiTheme="minorHAnsi" w:cstheme="minorBidi"/>
              <w:noProof/>
              <w:kern w:val="2"/>
              <w:sz w:val="24"/>
              <w14:ligatures w14:val="standardContextual"/>
            </w:rPr>
          </w:pPr>
          <w:hyperlink w:anchor="_Toc168566470" w:history="1">
            <w:r w:rsidR="00E53676" w:rsidRPr="009162EA">
              <w:rPr>
                <w:rStyle w:val="Hyperlink"/>
                <w:noProof/>
              </w:rPr>
              <w:t>(OJT-General-2) Classification Guides</w:t>
            </w:r>
            <w:r w:rsidR="00E53676">
              <w:rPr>
                <w:noProof/>
                <w:webHidden/>
              </w:rPr>
              <w:tab/>
            </w:r>
            <w:r w:rsidR="00E53676">
              <w:rPr>
                <w:noProof/>
                <w:webHidden/>
              </w:rPr>
              <w:fldChar w:fldCharType="begin"/>
            </w:r>
            <w:r w:rsidR="00E53676">
              <w:rPr>
                <w:noProof/>
                <w:webHidden/>
              </w:rPr>
              <w:instrText xml:space="preserve"> PAGEREF _Toc168566470 \h </w:instrText>
            </w:r>
            <w:r w:rsidR="00E53676">
              <w:rPr>
                <w:noProof/>
                <w:webHidden/>
              </w:rPr>
            </w:r>
            <w:r w:rsidR="00E53676">
              <w:rPr>
                <w:noProof/>
                <w:webHidden/>
              </w:rPr>
              <w:fldChar w:fldCharType="separate"/>
            </w:r>
            <w:r w:rsidR="004416FD">
              <w:rPr>
                <w:noProof/>
                <w:webHidden/>
              </w:rPr>
              <w:t>14</w:t>
            </w:r>
            <w:r w:rsidR="00E53676">
              <w:rPr>
                <w:noProof/>
                <w:webHidden/>
              </w:rPr>
              <w:fldChar w:fldCharType="end"/>
            </w:r>
          </w:hyperlink>
        </w:p>
        <w:p w14:paraId="146B66FB" w14:textId="5A0A6756" w:rsidR="00E53676" w:rsidRDefault="002C0C65">
          <w:pPr>
            <w:pStyle w:val="TOC3"/>
            <w:rPr>
              <w:rFonts w:asciiTheme="minorHAnsi" w:eastAsiaTheme="minorEastAsia" w:hAnsiTheme="minorHAnsi" w:cstheme="minorBidi"/>
              <w:kern w:val="2"/>
              <w:sz w:val="24"/>
              <w14:ligatures w14:val="standardContextual"/>
            </w:rPr>
          </w:pPr>
          <w:hyperlink w:anchor="_Toc168566471" w:history="1">
            <w:r w:rsidR="00E53676" w:rsidRPr="009162EA">
              <w:rPr>
                <w:rStyle w:val="Hyperlink"/>
              </w:rPr>
              <w:t>General Proficiency-Level Signature Card and Certification</w:t>
            </w:r>
            <w:r w:rsidR="00E53676">
              <w:rPr>
                <w:webHidden/>
              </w:rPr>
              <w:tab/>
            </w:r>
            <w:r w:rsidR="00E53676">
              <w:rPr>
                <w:webHidden/>
              </w:rPr>
              <w:fldChar w:fldCharType="begin"/>
            </w:r>
            <w:r w:rsidR="00E53676">
              <w:rPr>
                <w:webHidden/>
              </w:rPr>
              <w:instrText xml:space="preserve"> PAGEREF _Toc168566471 \h </w:instrText>
            </w:r>
            <w:r w:rsidR="00E53676">
              <w:rPr>
                <w:webHidden/>
              </w:rPr>
            </w:r>
            <w:r w:rsidR="00E53676">
              <w:rPr>
                <w:webHidden/>
              </w:rPr>
              <w:fldChar w:fldCharType="separate"/>
            </w:r>
            <w:r w:rsidR="004416FD">
              <w:rPr>
                <w:webHidden/>
              </w:rPr>
              <w:t>15</w:t>
            </w:r>
            <w:r w:rsidR="00E53676">
              <w:rPr>
                <w:webHidden/>
              </w:rPr>
              <w:fldChar w:fldCharType="end"/>
            </w:r>
          </w:hyperlink>
        </w:p>
        <w:p w14:paraId="775A7356" w14:textId="2ADF68D8" w:rsidR="00E53676" w:rsidRDefault="002C0C65">
          <w:pPr>
            <w:pStyle w:val="TOC3"/>
            <w:rPr>
              <w:rFonts w:asciiTheme="minorHAnsi" w:eastAsiaTheme="minorEastAsia" w:hAnsiTheme="minorHAnsi" w:cstheme="minorBidi"/>
              <w:kern w:val="2"/>
              <w:sz w:val="24"/>
              <w14:ligatures w14:val="standardContextual"/>
            </w:rPr>
          </w:pPr>
          <w:hyperlink w:anchor="_Toc168566472" w:history="1">
            <w:r w:rsidR="00E53676" w:rsidRPr="009162EA">
              <w:rPr>
                <w:rStyle w:val="Hyperlink"/>
              </w:rPr>
              <w:t>Form 1: General Proficiency-Level Equivalency Justification</w:t>
            </w:r>
            <w:r w:rsidR="00E53676">
              <w:rPr>
                <w:webHidden/>
              </w:rPr>
              <w:tab/>
            </w:r>
            <w:r w:rsidR="00E53676">
              <w:rPr>
                <w:webHidden/>
              </w:rPr>
              <w:fldChar w:fldCharType="begin"/>
            </w:r>
            <w:r w:rsidR="00E53676">
              <w:rPr>
                <w:webHidden/>
              </w:rPr>
              <w:instrText xml:space="preserve"> PAGEREF _Toc168566472 \h </w:instrText>
            </w:r>
            <w:r w:rsidR="00E53676">
              <w:rPr>
                <w:webHidden/>
              </w:rPr>
            </w:r>
            <w:r w:rsidR="00E53676">
              <w:rPr>
                <w:webHidden/>
              </w:rPr>
              <w:fldChar w:fldCharType="separate"/>
            </w:r>
            <w:r w:rsidR="004416FD">
              <w:rPr>
                <w:webHidden/>
              </w:rPr>
              <w:t>16</w:t>
            </w:r>
            <w:r w:rsidR="00E53676">
              <w:rPr>
                <w:webHidden/>
              </w:rPr>
              <w:fldChar w:fldCharType="end"/>
            </w:r>
          </w:hyperlink>
        </w:p>
        <w:p w14:paraId="6407A75F" w14:textId="7B4B4AED" w:rsidR="00E53676" w:rsidRDefault="002C0C65">
          <w:pPr>
            <w:pStyle w:val="TOC1"/>
            <w:tabs>
              <w:tab w:val="right" w:leader="dot" w:pos="9350"/>
            </w:tabs>
            <w:rPr>
              <w:rFonts w:asciiTheme="minorHAnsi" w:eastAsiaTheme="minorEastAsia" w:hAnsiTheme="minorHAnsi" w:cstheme="minorBidi"/>
              <w:noProof/>
              <w:kern w:val="2"/>
              <w:sz w:val="24"/>
              <w14:ligatures w14:val="standardContextual"/>
            </w:rPr>
          </w:pPr>
          <w:hyperlink w:anchor="_Toc168566473" w:history="1">
            <w:r w:rsidR="00E53676" w:rsidRPr="009162EA">
              <w:rPr>
                <w:rStyle w:val="Hyperlink"/>
                <w:noProof/>
              </w:rPr>
              <w:t>Attachment 1: Revision History for IMC 1247 Appendix B</w:t>
            </w:r>
            <w:r w:rsidR="00E53676">
              <w:rPr>
                <w:noProof/>
                <w:webHidden/>
              </w:rPr>
              <w:tab/>
              <w:t>Att1-</w:t>
            </w:r>
            <w:r w:rsidR="00E53676">
              <w:rPr>
                <w:noProof/>
                <w:webHidden/>
              </w:rPr>
              <w:fldChar w:fldCharType="begin"/>
            </w:r>
            <w:r w:rsidR="00E53676">
              <w:rPr>
                <w:noProof/>
                <w:webHidden/>
              </w:rPr>
              <w:instrText xml:space="preserve"> PAGEREF _Toc168566473 \h </w:instrText>
            </w:r>
            <w:r w:rsidR="00E53676">
              <w:rPr>
                <w:noProof/>
                <w:webHidden/>
              </w:rPr>
            </w:r>
            <w:r w:rsidR="00E53676">
              <w:rPr>
                <w:noProof/>
                <w:webHidden/>
              </w:rPr>
              <w:fldChar w:fldCharType="separate"/>
            </w:r>
            <w:r w:rsidR="004416FD">
              <w:rPr>
                <w:noProof/>
                <w:webHidden/>
              </w:rPr>
              <w:t>1</w:t>
            </w:r>
            <w:r w:rsidR="00E53676">
              <w:rPr>
                <w:noProof/>
                <w:webHidden/>
              </w:rPr>
              <w:fldChar w:fldCharType="end"/>
            </w:r>
          </w:hyperlink>
        </w:p>
        <w:p w14:paraId="0FE8B721" w14:textId="14ACCE8B" w:rsidR="00B4684C" w:rsidRPr="00B4684C" w:rsidRDefault="00B4684C">
          <w:pPr>
            <w:rPr>
              <w:rFonts w:ascii="Arial" w:hAnsi="Arial" w:cs="Arial"/>
              <w:sz w:val="22"/>
              <w:szCs w:val="22"/>
            </w:rPr>
          </w:pPr>
          <w:r w:rsidRPr="00B4684C">
            <w:rPr>
              <w:rFonts w:ascii="Arial" w:hAnsi="Arial" w:cs="Arial"/>
              <w:b/>
              <w:bCs/>
              <w:noProof/>
              <w:sz w:val="22"/>
              <w:szCs w:val="22"/>
            </w:rPr>
            <w:fldChar w:fldCharType="end"/>
          </w:r>
        </w:p>
      </w:sdtContent>
    </w:sdt>
    <w:p w14:paraId="164DBF20" w14:textId="77777777" w:rsidR="00892CD9" w:rsidRDefault="00DE5EA2" w:rsidP="00892CD9">
      <w:pPr>
        <w:pStyle w:val="TOC1"/>
        <w:tabs>
          <w:tab w:val="right" w:leader="dot" w:pos="9350"/>
        </w:tabs>
      </w:pPr>
      <w:r w:rsidRPr="00E91716">
        <w:rPr>
          <w:rFonts w:cs="Arial"/>
          <w:szCs w:val="22"/>
        </w:rPr>
        <w:fldChar w:fldCharType="begin"/>
      </w:r>
      <w:r w:rsidRPr="00E91716">
        <w:rPr>
          <w:rFonts w:cs="Arial"/>
          <w:szCs w:val="22"/>
        </w:rPr>
        <w:instrText xml:space="preserve"> TOC \f </w:instrText>
      </w:r>
      <w:r w:rsidRPr="00E91716">
        <w:rPr>
          <w:rFonts w:cs="Arial"/>
          <w:szCs w:val="22"/>
        </w:rPr>
        <w:fldChar w:fldCharType="separate"/>
      </w:r>
    </w:p>
    <w:p w14:paraId="164DBF2D" w14:textId="77777777" w:rsidR="00BF2437" w:rsidRDefault="00DE5EA2" w:rsidP="00DE5EA2">
      <w:pPr>
        <w:widowControl/>
        <w:rPr>
          <w:rFonts w:ascii="Arial" w:hAnsi="Arial" w:cs="Arial"/>
          <w:sz w:val="22"/>
          <w:szCs w:val="22"/>
        </w:rPr>
        <w:sectPr w:rsidR="00BF2437" w:rsidSect="00A272A9">
          <w:footerReference w:type="default" r:id="rId13"/>
          <w:pgSz w:w="12240" w:h="15840" w:code="1"/>
          <w:pgMar w:top="1440" w:right="1440" w:bottom="1440" w:left="1440" w:header="720" w:footer="720" w:gutter="0"/>
          <w:pgNumType w:fmt="lowerRoman" w:start="1"/>
          <w:cols w:space="720"/>
          <w:noEndnote/>
          <w:docGrid w:linePitch="326"/>
        </w:sectPr>
      </w:pPr>
      <w:r w:rsidRPr="00E91716">
        <w:rPr>
          <w:rFonts w:ascii="Arial" w:hAnsi="Arial" w:cs="Arial"/>
          <w:sz w:val="22"/>
          <w:szCs w:val="22"/>
        </w:rPr>
        <w:fldChar w:fldCharType="end"/>
      </w:r>
    </w:p>
    <w:p w14:paraId="164DBF30" w14:textId="3F545979" w:rsidR="000E1C3B" w:rsidRDefault="000E1C3B" w:rsidP="00487409">
      <w:pPr>
        <w:pStyle w:val="Heading1"/>
        <w:spacing w:before="0"/>
      </w:pPr>
      <w:bookmarkStart w:id="1" w:name="_Toc140148683"/>
      <w:bookmarkStart w:id="2" w:name="_Toc168566460"/>
      <w:r w:rsidRPr="00E91716">
        <w:lastRenderedPageBreak/>
        <w:t>Introduction</w:t>
      </w:r>
      <w:bookmarkEnd w:id="1"/>
      <w:bookmarkEnd w:id="2"/>
    </w:p>
    <w:p w14:paraId="164DBF31" w14:textId="6651D775" w:rsidR="00B72D71" w:rsidRPr="00E91716" w:rsidRDefault="00B72D71" w:rsidP="0075031E">
      <w:pPr>
        <w:pStyle w:val="BodyText"/>
      </w:pPr>
      <w:r w:rsidRPr="00E91716">
        <w:t>You may complete the General Proficiency requirements together with the Technical Proficiency requirements for your specific inspector classification.</w:t>
      </w:r>
      <w:r w:rsidR="009B4ED3" w:rsidRPr="00E91716">
        <w:t xml:space="preserve"> You may begin the Technical Proficiency requirements before you complete Basic Inspector Qualification at your Supervisor’s discretion.</w:t>
      </w:r>
    </w:p>
    <w:p w14:paraId="164DBF39" w14:textId="267ADEE3" w:rsidR="003A1C15" w:rsidRDefault="00B72D71" w:rsidP="00260EBE">
      <w:pPr>
        <w:pStyle w:val="Heading1"/>
      </w:pPr>
      <w:bookmarkStart w:id="3" w:name="_Toc140148684"/>
      <w:bookmarkStart w:id="4" w:name="_Toc168566461"/>
      <w:r w:rsidRPr="00E91716">
        <w:t>Required General Proficiency Training Courses</w:t>
      </w:r>
      <w:bookmarkEnd w:id="3"/>
      <w:bookmarkEnd w:id="4"/>
    </w:p>
    <w:p w14:paraId="60717F13" w14:textId="40DF61E5" w:rsidR="001252A3" w:rsidRDefault="001252A3" w:rsidP="0052579B">
      <w:pPr>
        <w:pStyle w:val="ListBullet"/>
      </w:pPr>
      <w:r w:rsidRPr="001252A3">
        <w:t>Effective Communication for NRC Inspectors</w:t>
      </w:r>
    </w:p>
    <w:p w14:paraId="4ABBA380" w14:textId="5D98B3C9" w:rsidR="00781C61" w:rsidRPr="00C57916" w:rsidRDefault="001252A3" w:rsidP="002E4DEA">
      <w:pPr>
        <w:pStyle w:val="ListBullet"/>
      </w:pPr>
      <w:r w:rsidRPr="00C57916">
        <w:t>Gathering Information for Inspectors through Interviews</w:t>
      </w:r>
    </w:p>
    <w:p w14:paraId="4191C87B" w14:textId="5C654C88" w:rsidR="00C57916" w:rsidRPr="00C57916" w:rsidRDefault="001252A3" w:rsidP="002E4DEA">
      <w:pPr>
        <w:pStyle w:val="ListBullet"/>
      </w:pPr>
      <w:r w:rsidRPr="00C57916">
        <w:t>Media Training Workshop</w:t>
      </w:r>
    </w:p>
    <w:p w14:paraId="63D55F48" w14:textId="0211549B" w:rsidR="001252A3" w:rsidRDefault="001252A3" w:rsidP="002E4DEA">
      <w:pPr>
        <w:pStyle w:val="ListBullet"/>
      </w:pPr>
      <w:r w:rsidRPr="001252A3">
        <w:t>G-205, Root Cause/Incident Investigation Workshop</w:t>
      </w:r>
    </w:p>
    <w:p w14:paraId="683CD056" w14:textId="0E5F11A4" w:rsidR="001252A3" w:rsidRPr="001252A3" w:rsidRDefault="001252A3" w:rsidP="002E4DEA">
      <w:pPr>
        <w:pStyle w:val="ListBullet"/>
      </w:pPr>
      <w:r w:rsidRPr="001252A3">
        <w:t>G-103</w:t>
      </w:r>
      <w:r w:rsidR="00926930">
        <w:t>,</w:t>
      </w:r>
      <w:r w:rsidR="00C654F9">
        <w:t xml:space="preserve"> </w:t>
      </w:r>
      <w:r w:rsidR="006073F2">
        <w:t xml:space="preserve">Field </w:t>
      </w:r>
      <w:r w:rsidR="00DF14EF">
        <w:t>Techniques</w:t>
      </w:r>
      <w:r w:rsidR="00471C80">
        <w:t xml:space="preserve"> </w:t>
      </w:r>
      <w:r w:rsidR="00EE604A">
        <w:t>and Regulatory Processes</w:t>
      </w:r>
    </w:p>
    <w:p w14:paraId="164DBF3A" w14:textId="2CA93754" w:rsidR="00B72D71" w:rsidRPr="00060500" w:rsidRDefault="009367D4" w:rsidP="00260EBE">
      <w:pPr>
        <w:pStyle w:val="BodyText"/>
      </w:pPr>
      <w:r w:rsidRPr="00060500">
        <w:t xml:space="preserve">Before signing up for any course, </w:t>
      </w:r>
      <w:ins w:id="5" w:author="Author">
        <w:r w:rsidR="005B5CBE" w:rsidRPr="00060500">
          <w:t>verify</w:t>
        </w:r>
      </w:ins>
      <w:r w:rsidR="00311AAB" w:rsidRPr="00060500">
        <w:t xml:space="preserve"> that you </w:t>
      </w:r>
      <w:r w:rsidRPr="00060500">
        <w:t xml:space="preserve">have met </w:t>
      </w:r>
      <w:ins w:id="6" w:author="Author">
        <w:r w:rsidR="005B5CBE" w:rsidRPr="00060500">
          <w:t>the</w:t>
        </w:r>
      </w:ins>
      <w:r w:rsidR="00311AAB" w:rsidRPr="00060500">
        <w:t xml:space="preserve"> </w:t>
      </w:r>
      <w:r w:rsidRPr="00060500">
        <w:t>prerequisites.</w:t>
      </w:r>
    </w:p>
    <w:p w14:paraId="164DBF3D" w14:textId="0FA62F51" w:rsidR="00AE488D" w:rsidRPr="00E91716" w:rsidRDefault="00AE488D" w:rsidP="00260EBE">
      <w:pPr>
        <w:pStyle w:val="BodyText"/>
      </w:pPr>
      <w:r w:rsidRPr="0B2CE160">
        <w:t xml:space="preserve">All inspector types except </w:t>
      </w:r>
      <w:ins w:id="7" w:author="Author">
        <w:r w:rsidR="005B5CBE" w:rsidRPr="0B2CE160">
          <w:t>Physical</w:t>
        </w:r>
        <w:r w:rsidR="00C961F8">
          <w:t xml:space="preserve"> </w:t>
        </w:r>
      </w:ins>
      <w:r w:rsidR="00FB1F99" w:rsidRPr="0B2CE160">
        <w:t xml:space="preserve">Security, </w:t>
      </w:r>
      <w:ins w:id="8" w:author="Author">
        <w:r w:rsidR="00C961F8" w:rsidRPr="0B2CE160">
          <w:t>Information Security, and Material Control and Accounting</w:t>
        </w:r>
      </w:ins>
      <w:r w:rsidR="007413CA">
        <w:t xml:space="preserve"> </w:t>
      </w:r>
      <w:ins w:id="9" w:author="Author">
        <w:r w:rsidR="00FF4150" w:rsidRPr="0B2CE160">
          <w:t>(</w:t>
        </w:r>
      </w:ins>
      <w:r w:rsidRPr="0B2CE160">
        <w:t>MC&amp;A</w:t>
      </w:r>
      <w:ins w:id="10" w:author="Author">
        <w:r w:rsidR="00AB4732">
          <w:t>)</w:t>
        </w:r>
      </w:ins>
      <w:r w:rsidRPr="0B2CE160">
        <w:t xml:space="preserve"> must complete the following General</w:t>
      </w:r>
      <w:r w:rsidR="00F53E79" w:rsidRPr="0B2CE160">
        <w:t xml:space="preserve"> </w:t>
      </w:r>
      <w:r w:rsidRPr="0B2CE160">
        <w:t>Proficiency Training:</w:t>
      </w:r>
    </w:p>
    <w:p w14:paraId="2BCF71F6" w14:textId="61688F32" w:rsidR="001252A3" w:rsidRPr="001252A3" w:rsidRDefault="001252A3" w:rsidP="002E4DEA">
      <w:pPr>
        <w:pStyle w:val="ListBullet"/>
      </w:pPr>
      <w:r w:rsidRPr="001252A3">
        <w:t>F-102S, General HP Practices for Fuel Cycle Facilities</w:t>
      </w:r>
      <w:r w:rsidR="008B2869">
        <w:t xml:space="preserve"> </w:t>
      </w:r>
      <w:ins w:id="11" w:author="Author">
        <w:r w:rsidR="00FF4150">
          <w:t>Self-Study Course</w:t>
        </w:r>
      </w:ins>
    </w:p>
    <w:p w14:paraId="33D54DE4" w14:textId="22607A34" w:rsidR="001252A3" w:rsidRPr="001252A3" w:rsidRDefault="001252A3" w:rsidP="002E4DEA">
      <w:pPr>
        <w:pStyle w:val="ListBullet"/>
      </w:pPr>
      <w:r w:rsidRPr="001252A3">
        <w:t>F-204S, Uranium Enrichment Processes</w:t>
      </w:r>
      <w:r w:rsidR="00AB1678">
        <w:t xml:space="preserve"> </w:t>
      </w:r>
      <w:ins w:id="12" w:author="Author">
        <w:r w:rsidR="00FF4150">
          <w:t>Self-Study Course</w:t>
        </w:r>
      </w:ins>
    </w:p>
    <w:p w14:paraId="18CD3155" w14:textId="59E3ECDA" w:rsidR="004A3893" w:rsidRPr="001252A3" w:rsidRDefault="001252A3" w:rsidP="002E4DEA">
      <w:pPr>
        <w:pStyle w:val="ListBullet"/>
        <w:rPr>
          <w:ins w:id="13" w:author="Author"/>
        </w:rPr>
      </w:pPr>
      <w:r w:rsidRPr="001252A3">
        <w:t xml:space="preserve">P-400, Introduction to Risk Assessment </w:t>
      </w:r>
      <w:ins w:id="14" w:author="Author">
        <w:r w:rsidR="004A3893" w:rsidRPr="001252A3">
          <w:t>for Materials Safety and Waste Management</w:t>
        </w:r>
        <w:r w:rsidR="004A3893">
          <w:t xml:space="preserve">. </w:t>
        </w:r>
        <w:r w:rsidR="004A3893" w:rsidRPr="001252A3">
          <w:t>If P</w:t>
        </w:r>
        <w:r w:rsidR="002E4DEA">
          <w:noBreakHyphen/>
        </w:r>
        <w:r w:rsidR="004A3893" w:rsidRPr="001252A3">
          <w:t>400 is not being offered, P-105, PRA Basics for Regulatory Applications can be taken as a substitute</w:t>
        </w:r>
        <w:r w:rsidR="004A3893">
          <w:t>.</w:t>
        </w:r>
      </w:ins>
    </w:p>
    <w:p w14:paraId="11E72539" w14:textId="77777777" w:rsidR="004A3893" w:rsidRPr="001252A3" w:rsidRDefault="004A3893" w:rsidP="002E4DEA">
      <w:pPr>
        <w:pStyle w:val="ListBullet"/>
        <w:rPr>
          <w:ins w:id="15" w:author="Author"/>
        </w:rPr>
      </w:pPr>
      <w:ins w:id="16" w:author="Author">
        <w:r w:rsidRPr="001252A3">
          <w:t>A Hazards Analysis (ISA) training course:</w:t>
        </w:r>
      </w:ins>
    </w:p>
    <w:p w14:paraId="6B8BC2A9" w14:textId="77777777" w:rsidR="004A3893" w:rsidRPr="001252A3" w:rsidRDefault="004A3893" w:rsidP="002E4DEA">
      <w:pPr>
        <w:pStyle w:val="ListBullet2"/>
        <w:rPr>
          <w:ins w:id="17" w:author="Author"/>
        </w:rPr>
      </w:pPr>
      <w:ins w:id="18" w:author="Author">
        <w:r w:rsidRPr="001252A3">
          <w:t>“Hazard and Accident Analysis” course by ABS Group</w:t>
        </w:r>
        <w:r>
          <w:t>,</w:t>
        </w:r>
      </w:ins>
    </w:p>
    <w:p w14:paraId="6BB7CE1E" w14:textId="77777777" w:rsidR="004A3893" w:rsidRDefault="004A3893" w:rsidP="002E4DEA">
      <w:pPr>
        <w:pStyle w:val="ListBullet2"/>
        <w:rPr>
          <w:ins w:id="19" w:author="Author"/>
        </w:rPr>
      </w:pPr>
      <w:ins w:id="20" w:author="Author">
        <w:r w:rsidRPr="001252A3">
          <w:t>“PHA/HAZOP Leadership” course by the Process Improvement Institute</w:t>
        </w:r>
        <w:r>
          <w:t>,</w:t>
        </w:r>
        <w:r w:rsidRPr="001252A3">
          <w:t xml:space="preserve"> or</w:t>
        </w:r>
      </w:ins>
    </w:p>
    <w:p w14:paraId="7F54A8A0" w14:textId="11FE0C20" w:rsidR="004A3893" w:rsidRPr="001252A3" w:rsidRDefault="004A3893" w:rsidP="002E4DEA">
      <w:pPr>
        <w:pStyle w:val="ListBullet2"/>
        <w:rPr>
          <w:ins w:id="21" w:author="Author"/>
        </w:rPr>
      </w:pPr>
      <w:ins w:id="22" w:author="Author">
        <w:r w:rsidRPr="001252A3">
          <w:t>Any course recommended by the NRC training center to fulfill this training objective</w:t>
        </w:r>
      </w:ins>
    </w:p>
    <w:p w14:paraId="164DBF48" w14:textId="13DE595B" w:rsidR="00B72D71" w:rsidRPr="00E91716" w:rsidRDefault="00B72D71" w:rsidP="00416EBF">
      <w:pPr>
        <w:pStyle w:val="Heading1"/>
      </w:pPr>
      <w:bookmarkStart w:id="23" w:name="_Toc140148685"/>
      <w:bookmarkStart w:id="24" w:name="_Toc168566462"/>
      <w:r w:rsidRPr="00E91716">
        <w:t xml:space="preserve">General Proficiency Individual Study </w:t>
      </w:r>
      <w:ins w:id="25" w:author="Author">
        <w:r w:rsidR="00402CC8">
          <w:t>Guide</w:t>
        </w:r>
        <w:r w:rsidR="00402CC8" w:rsidRPr="00E91716">
          <w:t>s</w:t>
        </w:r>
      </w:ins>
      <w:bookmarkEnd w:id="23"/>
      <w:bookmarkEnd w:id="24"/>
    </w:p>
    <w:p w14:paraId="301E3B12" w14:textId="007F350B" w:rsidR="00AB4732" w:rsidRPr="00E91716" w:rsidRDefault="00B72D71" w:rsidP="00D94041">
      <w:pPr>
        <w:pStyle w:val="BodyText"/>
      </w:pPr>
      <w:r w:rsidRPr="00E91716">
        <w:t>The individual study guides (</w:t>
      </w:r>
      <w:r w:rsidR="00231DF4" w:rsidRPr="00E91716">
        <w:t>SG</w:t>
      </w:r>
      <w:r w:rsidRPr="00E91716">
        <w:t xml:space="preserve">s) are designed to direct and focus your efforts as you begin reviewing documents that will be important to the performance of your job. Each study activity begins with a </w:t>
      </w:r>
      <w:r w:rsidRPr="00060500">
        <w:t>purpose</w:t>
      </w:r>
      <w:r w:rsidRPr="00E91716">
        <w:rPr>
          <w:b/>
          <w:bCs/>
        </w:rPr>
        <w:t xml:space="preserve"> </w:t>
      </w:r>
      <w:r w:rsidRPr="00E91716">
        <w:t xml:space="preserve">statement informing you of why the activity is important and how it relates to the job of an inspector. The </w:t>
      </w:r>
      <w:r w:rsidRPr="00060500">
        <w:t>level of effort</w:t>
      </w:r>
      <w:r w:rsidRPr="00E91716">
        <w:t xml:space="preserve"> has been noted so that you have an idea of how much effort should be expended in completing the activity. (Of course, the times are estimates. You may need a little more or a little less time</w:t>
      </w:r>
      <w:r w:rsidR="00C24B26">
        <w:t>).</w:t>
      </w:r>
      <w:r w:rsidRPr="00E91716">
        <w:t xml:space="preserve"> The </w:t>
      </w:r>
      <w:r w:rsidRPr="00060500">
        <w:t>evaluation criteria</w:t>
      </w:r>
      <w:r w:rsidRPr="00E91716">
        <w:t xml:space="preserve"> are listed up front so that you will review them first and better understand what you are expected to achieve </w:t>
      </w:r>
      <w:ins w:id="26" w:author="Author">
        <w:r w:rsidR="00402CC8">
          <w:t>from</w:t>
        </w:r>
      </w:ins>
      <w:r w:rsidRPr="00E91716">
        <w:t xml:space="preserve"> completing the </w:t>
      </w:r>
      <w:ins w:id="27" w:author="Author">
        <w:r w:rsidR="00402CC8" w:rsidRPr="00E91716">
          <w:t>activit</w:t>
        </w:r>
        <w:r w:rsidR="00402CC8">
          <w:t>ies</w:t>
        </w:r>
        <w:r w:rsidR="00402CC8" w:rsidRPr="00E91716">
          <w:t>.</w:t>
        </w:r>
      </w:ins>
      <w:r w:rsidRPr="00E91716">
        <w:t xml:space="preserve"> Use the evaluation criteria to help you focus on what is most important. </w:t>
      </w:r>
      <w:r w:rsidRPr="00060500">
        <w:t>The tasks</w:t>
      </w:r>
      <w:r w:rsidRPr="00E91716">
        <w:rPr>
          <w:b/>
          <w:bCs/>
        </w:rPr>
        <w:t xml:space="preserve"> </w:t>
      </w:r>
      <w:r w:rsidRPr="00E91716">
        <w:t>outline the things you must do to successfully address the evaluation criteria.</w:t>
      </w:r>
    </w:p>
    <w:p w14:paraId="5F92D505" w14:textId="77777777" w:rsidR="00416EBF" w:rsidRDefault="00416EBF"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416EBF" w:rsidSect="006753C0">
          <w:footerReference w:type="default" r:id="rId14"/>
          <w:pgSz w:w="12240" w:h="15840" w:code="1"/>
          <w:pgMar w:top="1440" w:right="1440" w:bottom="1440" w:left="1440" w:header="720" w:footer="720" w:gutter="0"/>
          <w:pgNumType w:start="1"/>
          <w:cols w:space="720"/>
          <w:noEndnote/>
          <w:docGrid w:linePitch="326"/>
        </w:sectPr>
      </w:pPr>
    </w:p>
    <w:p w14:paraId="164DBF5A" w14:textId="054C2713" w:rsidR="00B72D71" w:rsidRPr="00E91716" w:rsidRDefault="00B72D71" w:rsidP="00487409">
      <w:pPr>
        <w:pStyle w:val="SectionTitlePage"/>
        <w:spacing w:after="0"/>
      </w:pPr>
      <w:bookmarkStart w:id="28" w:name="_Toc168566463"/>
      <w:r w:rsidRPr="00E91716">
        <w:lastRenderedPageBreak/>
        <w:t>General Proficiency Individual Study Guides</w:t>
      </w:r>
      <w:bookmarkEnd w:id="28"/>
    </w:p>
    <w:p w14:paraId="5A067A95" w14:textId="77777777" w:rsidR="00CF6D95" w:rsidRDefault="00CF6D95">
      <w:pPr>
        <w:widowControl/>
        <w:autoSpaceDE/>
        <w:autoSpaceDN/>
        <w:adjustRightInd/>
        <w:rPr>
          <w:rFonts w:ascii="Arial" w:hAnsi="Arial" w:cs="Arial"/>
          <w:b/>
          <w:bCs/>
        </w:rPr>
        <w:sectPr w:rsidR="00CF6D95" w:rsidSect="006753C0">
          <w:pgSz w:w="12240" w:h="15840" w:code="1"/>
          <w:pgMar w:top="1440" w:right="1440" w:bottom="1440" w:left="1440" w:header="720" w:footer="720" w:gutter="0"/>
          <w:cols w:space="720"/>
          <w:vAlign w:val="center"/>
          <w:noEndnote/>
          <w:docGrid w:linePitch="326"/>
        </w:sectPr>
      </w:pPr>
    </w:p>
    <w:p w14:paraId="164DBF60" w14:textId="7A25021D" w:rsidR="00B72D71" w:rsidRPr="00E91716" w:rsidRDefault="00B72D71" w:rsidP="00163CF2">
      <w:pPr>
        <w:pStyle w:val="JournalTOPIC"/>
      </w:pPr>
      <w:bookmarkStart w:id="29" w:name="_Toc140148686"/>
      <w:bookmarkStart w:id="30" w:name="_Toc168566464"/>
      <w:r w:rsidRPr="00E91716">
        <w:lastRenderedPageBreak/>
        <w:t>(</w:t>
      </w:r>
      <w:r w:rsidR="00231DF4" w:rsidRPr="00E91716">
        <w:t>SG</w:t>
      </w:r>
      <w:r w:rsidRPr="00E91716">
        <w:t>-General-1) Quality Assurance Program</w:t>
      </w:r>
      <w:bookmarkEnd w:id="29"/>
      <w:bookmarkEnd w:id="30"/>
    </w:p>
    <w:p w14:paraId="328ADF13" w14:textId="77777777" w:rsidR="00163CF2" w:rsidRDefault="00B72D71" w:rsidP="00163CF2">
      <w:pPr>
        <w:pStyle w:val="JOURNALHeading2"/>
      </w:pPr>
      <w:r w:rsidRPr="00163CF2">
        <w:t>PURPOSE:</w:t>
      </w:r>
    </w:p>
    <w:p w14:paraId="164DBF62" w14:textId="54BB6721" w:rsidR="00B72D71" w:rsidRPr="00163CF2" w:rsidRDefault="00B72D71" w:rsidP="00163CF2">
      <w:pPr>
        <w:pStyle w:val="BodyText"/>
      </w:pPr>
      <w:r w:rsidRPr="00163CF2">
        <w:t>This activity will provide you with a working knowledge of the contents of quality assurance (QA) programs and program requirements at fuel facilities</w:t>
      </w:r>
      <w:r w:rsidR="00CE35A1" w:rsidRPr="00163CF2">
        <w:t xml:space="preserve"> </w:t>
      </w:r>
      <w:ins w:id="31" w:author="Author">
        <w:r w:rsidR="00F44D20" w:rsidRPr="00163CF2">
          <w:t xml:space="preserve">that have committed to NQA-1 </w:t>
        </w:r>
      </w:ins>
      <w:r w:rsidRPr="00163CF2">
        <w:t xml:space="preserve">and will provide you with general knowledge of the associated licensee programs and documents that collectively establish the basis for </w:t>
      </w:r>
      <w:ins w:id="32" w:author="Author">
        <w:r w:rsidR="0034107F" w:rsidRPr="00163CF2">
          <w:t xml:space="preserve">those licensees’ </w:t>
        </w:r>
      </w:ins>
      <w:r w:rsidRPr="00163CF2">
        <w:t>QA program</w:t>
      </w:r>
      <w:ins w:id="33" w:author="Author">
        <w:r w:rsidR="0034107F" w:rsidRPr="00163CF2">
          <w:t>s</w:t>
        </w:r>
      </w:ins>
      <w:r w:rsidRPr="00163CF2">
        <w:t>.</w:t>
      </w:r>
    </w:p>
    <w:p w14:paraId="164DBF66" w14:textId="12866F25" w:rsidR="00B72D71" w:rsidRPr="00163CF2" w:rsidRDefault="00B72D71" w:rsidP="007960DA">
      <w:pPr>
        <w:pStyle w:val="JOURNALHeading2"/>
        <w:rPr>
          <w:bCs w:val="0"/>
        </w:rPr>
      </w:pPr>
      <w:r w:rsidRPr="00163CF2">
        <w:rPr>
          <w:bCs w:val="0"/>
        </w:rPr>
        <w:t>COMPETENCY AREA</w:t>
      </w:r>
      <w:r w:rsidR="00777F4F" w:rsidRPr="00163CF2">
        <w:rPr>
          <w:bCs w:val="0"/>
        </w:rPr>
        <w:t>S</w:t>
      </w:r>
      <w:r w:rsidRPr="00163CF2">
        <w:rPr>
          <w:bCs w:val="0"/>
        </w:rPr>
        <w:t>:</w:t>
      </w:r>
      <w:r w:rsidRPr="00163CF2">
        <w:rPr>
          <w:bCs w:val="0"/>
        </w:rPr>
        <w:tab/>
        <w:t>INSPECTION</w:t>
      </w:r>
      <w:r w:rsidR="00C74CBF">
        <w:t xml:space="preserve"> </w:t>
      </w:r>
      <w:r w:rsidR="004416FD">
        <w:br/>
      </w:r>
      <w:r w:rsidRPr="00163CF2">
        <w:rPr>
          <w:bCs w:val="0"/>
        </w:rPr>
        <w:t>REGULATORY FRAMEWORK</w:t>
      </w:r>
    </w:p>
    <w:p w14:paraId="164DBF69" w14:textId="2A1904F5" w:rsidR="00B72D71" w:rsidRPr="00163CF2" w:rsidRDefault="00B72D71" w:rsidP="007960DA">
      <w:pPr>
        <w:pStyle w:val="JOURNALHeading2"/>
        <w:rPr>
          <w:bCs w:val="0"/>
        </w:rPr>
      </w:pPr>
      <w:r w:rsidRPr="00163CF2">
        <w:rPr>
          <w:bCs w:val="0"/>
        </w:rPr>
        <w:t>LEVEL OF EFFORT:</w:t>
      </w:r>
      <w:r w:rsidRPr="00163CF2">
        <w:rPr>
          <w:bCs w:val="0"/>
        </w:rPr>
        <w:tab/>
        <w:t>2</w:t>
      </w:r>
      <w:r w:rsidR="00A87DAF" w:rsidRPr="00163CF2">
        <w:rPr>
          <w:bCs w:val="0"/>
        </w:rPr>
        <w:t>4</w:t>
      </w:r>
      <w:r w:rsidRPr="00163CF2">
        <w:rPr>
          <w:bCs w:val="0"/>
        </w:rPr>
        <w:t xml:space="preserve"> hours</w:t>
      </w:r>
    </w:p>
    <w:p w14:paraId="164DBF6B" w14:textId="77777777" w:rsidR="00B72D71" w:rsidRPr="00163CF2" w:rsidRDefault="00B72D71" w:rsidP="007960DA">
      <w:pPr>
        <w:pStyle w:val="JOURNALHeading2"/>
        <w:rPr>
          <w:bCs w:val="0"/>
        </w:rPr>
      </w:pPr>
      <w:r w:rsidRPr="00163CF2">
        <w:rPr>
          <w:bCs w:val="0"/>
        </w:rPr>
        <w:t>REFERENCES:</w:t>
      </w:r>
    </w:p>
    <w:p w14:paraId="164DBF6C" w14:textId="77777777" w:rsidR="00B72D71" w:rsidRPr="00163CF2" w:rsidRDefault="00B72D71" w:rsidP="00D22D78">
      <w:pPr>
        <w:pStyle w:val="ListBullet2"/>
      </w:pPr>
      <w:r w:rsidRPr="00163CF2">
        <w:t>10 CFR 70.64(a)(1), “Quality Standards and Records”</w:t>
      </w:r>
    </w:p>
    <w:p w14:paraId="164DBF6E" w14:textId="34704E22" w:rsidR="00B72D71" w:rsidRPr="00163CF2" w:rsidRDefault="00B72D71" w:rsidP="00D22D78">
      <w:pPr>
        <w:pStyle w:val="ListBullet2"/>
      </w:pPr>
      <w:r w:rsidRPr="00163CF2">
        <w:t>10 CFR 70.62(d), “Management Measures”</w:t>
      </w:r>
    </w:p>
    <w:p w14:paraId="164DBF70" w14:textId="77777777" w:rsidR="00B72D71" w:rsidRPr="00163CF2" w:rsidRDefault="00B72D71" w:rsidP="00D22D78">
      <w:pPr>
        <w:pStyle w:val="ListBullet2"/>
      </w:pPr>
      <w:r w:rsidRPr="00163CF2">
        <w:t>NUREG-1520, “Standard Review Plan for the Review of a License Application for a Fuel Cycle Facility,” Sections 2, and 11</w:t>
      </w:r>
    </w:p>
    <w:p w14:paraId="164DBF72" w14:textId="31B7D1B0" w:rsidR="00B72D71" w:rsidRPr="00163CF2" w:rsidRDefault="00B72D71" w:rsidP="00D22D78">
      <w:pPr>
        <w:pStyle w:val="ListBullet2"/>
      </w:pPr>
      <w:r w:rsidRPr="00163CF2">
        <w:t>ASME NQA-1-2004, “Quality Assurance Requirements for Nuclear Facility Applications”</w:t>
      </w:r>
    </w:p>
    <w:p w14:paraId="164DBF74" w14:textId="700C48D5" w:rsidR="00B72D71" w:rsidRPr="00163CF2" w:rsidRDefault="00B72D71" w:rsidP="00D22D78">
      <w:pPr>
        <w:pStyle w:val="ListBullet2"/>
      </w:pPr>
      <w:r w:rsidRPr="00163CF2">
        <w:t>Licensee QA program documentation</w:t>
      </w:r>
      <w:r w:rsidR="00F820FC" w:rsidRPr="00163CF2">
        <w:t xml:space="preserve"> </w:t>
      </w:r>
      <w:ins w:id="34" w:author="Author">
        <w:r w:rsidR="0034107F" w:rsidRPr="00163CF2">
          <w:t>(i.e., URENCO’s QAPD)</w:t>
        </w:r>
      </w:ins>
    </w:p>
    <w:p w14:paraId="07B4EBEE" w14:textId="77777777" w:rsidR="00EF54EC" w:rsidRDefault="00EF54EC" w:rsidP="00D22D78">
      <w:pPr>
        <w:pStyle w:val="ListBullet2"/>
      </w:pPr>
      <w:ins w:id="35" w:author="Author">
        <w:r w:rsidRPr="00163CF2">
          <w:t>Appendix B to 10 CFR 50, “Quality Assurance Criteria for Nuclear Power Plants and Fuel Reprocessing Plants,” to 10 CFR Part 50, “Domestic Licensing of Production and Utilization Facilities”</w:t>
        </w:r>
      </w:ins>
    </w:p>
    <w:p w14:paraId="63BBCBF2" w14:textId="77777777" w:rsidR="00EF54EC" w:rsidRDefault="00EF54EC" w:rsidP="00D22D78">
      <w:pPr>
        <w:pStyle w:val="ListBullet2"/>
      </w:pPr>
      <w:ins w:id="36" w:author="Author">
        <w:r w:rsidRPr="00163CF2">
          <w:t>NRC Regulatory Issue Summary (RIS) 2015-08, “Oversight of Counterfeit, Fraudulent, and Suspect Items (CFSI) in the Nuclear Industry,” dated June 24, 2015</w:t>
        </w:r>
      </w:ins>
    </w:p>
    <w:p w14:paraId="60DE1B5E" w14:textId="2CBA429D" w:rsidR="002F7C8F" w:rsidRPr="00163CF2" w:rsidRDefault="002F7C8F" w:rsidP="00D22D78">
      <w:pPr>
        <w:pStyle w:val="ListBullet2"/>
      </w:pPr>
      <w:r w:rsidRPr="00163CF2">
        <w:t xml:space="preserve">Regulatory Guide </w:t>
      </w:r>
      <w:ins w:id="37" w:author="Author">
        <w:r w:rsidR="00EF54EC" w:rsidRPr="00163CF2">
          <w:t>3.3,</w:t>
        </w:r>
      </w:ins>
      <w:r w:rsidR="00407D4C" w:rsidRPr="00163CF2">
        <w:t xml:space="preserve"> </w:t>
      </w:r>
      <w:ins w:id="38" w:author="Author">
        <w:r w:rsidR="00EF54EC" w:rsidRPr="00163CF2">
          <w:t>Revision 1</w:t>
        </w:r>
      </w:ins>
      <w:r w:rsidR="00407D4C" w:rsidRPr="00163CF2">
        <w:t>,</w:t>
      </w:r>
      <w:r w:rsidRPr="00163CF2">
        <w:t xml:space="preserve"> “Quality Assurance Program Requirements </w:t>
      </w:r>
      <w:ins w:id="39" w:author="Author">
        <w:r w:rsidR="00A10A3A" w:rsidRPr="00163CF2">
          <w:t>for Fuel Reprocessing Plants and for Plutonium Processing and Fuel Fabrication Plants,” (ML003740245)</w:t>
        </w:r>
      </w:ins>
    </w:p>
    <w:p w14:paraId="0005391A" w14:textId="77777777" w:rsidR="00A10A3A" w:rsidRPr="00163CF2" w:rsidRDefault="00A10A3A" w:rsidP="00D22D78">
      <w:pPr>
        <w:pStyle w:val="ListBullet2"/>
        <w:rPr>
          <w:ins w:id="40" w:author="Author"/>
        </w:rPr>
      </w:pPr>
      <w:ins w:id="41" w:author="Author">
        <w:r w:rsidRPr="00163CF2">
          <w:t>10 CFR 21, “Reporting of Defects and Noncompliance”</w:t>
        </w:r>
      </w:ins>
    </w:p>
    <w:p w14:paraId="0B5379D4" w14:textId="77777777" w:rsidR="00163CF2" w:rsidRDefault="00B72D71" w:rsidP="007960DA">
      <w:pPr>
        <w:pStyle w:val="JOURNALHeading2"/>
      </w:pPr>
      <w:r w:rsidRPr="00163CF2">
        <w:rPr>
          <w:bCs w:val="0"/>
        </w:rPr>
        <w:t>EVALUATION</w:t>
      </w:r>
      <w:r w:rsidR="00163CF2">
        <w:t xml:space="preserve"> </w:t>
      </w:r>
      <w:r w:rsidRPr="00163CF2">
        <w:rPr>
          <w:bCs w:val="0"/>
        </w:rPr>
        <w:t>CRITERIA:</w:t>
      </w:r>
    </w:p>
    <w:p w14:paraId="164DBF7B" w14:textId="4E2C0F4A" w:rsidR="00B72D71" w:rsidRPr="00163CF2" w:rsidRDefault="00B72D71" w:rsidP="00163CF2">
      <w:pPr>
        <w:pStyle w:val="BodyText2"/>
      </w:pPr>
      <w:r w:rsidRPr="00163CF2">
        <w:t>At the completion of this guide, you should be able to do the following:</w:t>
      </w:r>
    </w:p>
    <w:p w14:paraId="164DBF7D" w14:textId="77777777" w:rsidR="00B72D71" w:rsidRPr="00163CF2" w:rsidRDefault="00B72D71" w:rsidP="00D22D78">
      <w:pPr>
        <w:pStyle w:val="ListBullet2"/>
      </w:pPr>
      <w:r w:rsidRPr="00163CF2">
        <w:t>Discuss the content of 10 CFR 70, Subpart H and NUREG-1520 elements related to management measures.</w:t>
      </w:r>
    </w:p>
    <w:p w14:paraId="164DBF80" w14:textId="53722C77" w:rsidR="00B72D71" w:rsidRPr="00163CF2" w:rsidRDefault="00B72D71" w:rsidP="00D22D78">
      <w:pPr>
        <w:pStyle w:val="ListBullet2"/>
      </w:pPr>
      <w:r w:rsidRPr="00163CF2">
        <w:lastRenderedPageBreak/>
        <w:t>Describe the relationship between the plant license, the license application, the safety evaluation report (where applicable), and the Integrated Safety Analysis (ISA) Summary</w:t>
      </w:r>
      <w:r w:rsidR="00F42899" w:rsidRPr="00163CF2">
        <w:t xml:space="preserve"> </w:t>
      </w:r>
      <w:ins w:id="42" w:author="Author">
        <w:r w:rsidR="002845EB" w:rsidRPr="00163CF2">
          <w:t>as it relates to the QA program</w:t>
        </w:r>
      </w:ins>
      <w:r w:rsidRPr="00163CF2">
        <w:t>.</w:t>
      </w:r>
    </w:p>
    <w:p w14:paraId="164DBF82" w14:textId="5E20C152" w:rsidR="00B72D71" w:rsidRPr="00163CF2" w:rsidRDefault="00B72D71" w:rsidP="00D22D78">
      <w:pPr>
        <w:pStyle w:val="ListBullet2"/>
      </w:pPr>
      <w:r w:rsidRPr="00163CF2">
        <w:t>Discuss the general content of Appendix B to 10 CFR Part 50 and the 18 criteria contained in the appendix.</w:t>
      </w:r>
    </w:p>
    <w:p w14:paraId="164DBF84" w14:textId="77777777" w:rsidR="00B72D71" w:rsidRPr="00163CF2" w:rsidRDefault="00B72D71" w:rsidP="00D22D78">
      <w:pPr>
        <w:pStyle w:val="ListBullet2"/>
      </w:pPr>
      <w:r w:rsidRPr="00163CF2">
        <w:t>Outline the key elements of an effective QA program, and the licensee’s implementation of those elements at your reference site.</w:t>
      </w:r>
    </w:p>
    <w:p w14:paraId="288D7249" w14:textId="47B8FBA1" w:rsidR="00E630E7" w:rsidRDefault="00E630E7" w:rsidP="00D22D78">
      <w:pPr>
        <w:pStyle w:val="ListBullet2"/>
      </w:pPr>
      <w:ins w:id="43" w:author="Author">
        <w:r w:rsidRPr="00163CF2">
          <w:t>Discuss concepts in ASME NQA-1-2004, “Quality Assurance Requirements for Nuclear Facility Applications.” Licensee URENCO USA (LES) committed to this industry standard during licensing. Discuss how this standard compares to your reference facility’s QA commitments made during licensing.</w:t>
        </w:r>
      </w:ins>
    </w:p>
    <w:p w14:paraId="1A58E330" w14:textId="77777777" w:rsidR="00AB4732" w:rsidRDefault="00451EAC" w:rsidP="00D22D78">
      <w:pPr>
        <w:pStyle w:val="ListBullet2"/>
      </w:pPr>
      <w:ins w:id="44" w:author="Author">
        <w:r w:rsidRPr="00163CF2">
          <w:t>Discuss the NRC position communicated in NRC RIS 2015-08, “Oversight of Counterfeit, Fraudulent, and Suspect Items (CFSI) in the Nuclear Industry”</w:t>
        </w:r>
      </w:ins>
      <w:r w:rsidR="00AB4732">
        <w:t>.</w:t>
      </w:r>
    </w:p>
    <w:p w14:paraId="4BBE6E83" w14:textId="20CBF6A3" w:rsidR="000564DF" w:rsidRPr="00163CF2" w:rsidRDefault="00451EAC" w:rsidP="00D22D78">
      <w:pPr>
        <w:pStyle w:val="ListBullet2"/>
      </w:pPr>
      <w:ins w:id="45" w:author="Author">
        <w:r w:rsidRPr="00163CF2">
          <w:t>Discuss the definition of commercial-grade dedication as it applies to the fuel cycle.</w:t>
        </w:r>
      </w:ins>
    </w:p>
    <w:p w14:paraId="7E54A8A1" w14:textId="29A55CCE" w:rsidR="00163CF2" w:rsidRDefault="00B72D71" w:rsidP="007960DA">
      <w:pPr>
        <w:pStyle w:val="JOURNALHeading2"/>
      </w:pPr>
      <w:r w:rsidRPr="00163CF2">
        <w:rPr>
          <w:bCs w:val="0"/>
        </w:rPr>
        <w:t>TASKS:</w:t>
      </w:r>
    </w:p>
    <w:p w14:paraId="164DBF86" w14:textId="22AD0CDE" w:rsidR="00B72D71" w:rsidRPr="00163CF2" w:rsidRDefault="00B72D71" w:rsidP="00D22D78">
      <w:pPr>
        <w:pStyle w:val="ListBullet2"/>
      </w:pPr>
      <w:r w:rsidRPr="00163CF2">
        <w:t>Review and discuss 10 CFR 70, Subpart H sections related to management measures with your supervisor or a qualified inspector</w:t>
      </w:r>
      <w:r w:rsidR="00BC2967" w:rsidRPr="00163CF2">
        <w:t xml:space="preserve">. </w:t>
      </w:r>
      <w:ins w:id="46" w:author="Author">
        <w:r w:rsidR="00464D1F" w:rsidRPr="00163CF2">
          <w:t xml:space="preserve">Describe your </w:t>
        </w:r>
      </w:ins>
      <w:r w:rsidRPr="00163CF2">
        <w:t>understanding of their content and application filed inspections.</w:t>
      </w:r>
    </w:p>
    <w:p w14:paraId="164DBF88" w14:textId="47E60189" w:rsidR="00B72D71" w:rsidRPr="00163CF2" w:rsidRDefault="00B72D71" w:rsidP="00D22D78">
      <w:pPr>
        <w:pStyle w:val="ListBullet2"/>
      </w:pPr>
      <w:r w:rsidRPr="00163CF2">
        <w:t xml:space="preserve">Review </w:t>
      </w:r>
      <w:r w:rsidR="00FC22E6" w:rsidRPr="00163CF2">
        <w:t>ASME NQA-1-2004</w:t>
      </w:r>
      <w:r w:rsidR="007A43E3" w:rsidRPr="00163CF2">
        <w:t xml:space="preserve">. </w:t>
      </w:r>
      <w:r w:rsidRPr="00163CF2">
        <w:t>Find where the license application, Technical Safety Requirements (TSR), ISA Summary, QA plan, and plant license address QA. Review a licensee QA program and the implementing procedures.</w:t>
      </w:r>
    </w:p>
    <w:p w14:paraId="164DBF8A" w14:textId="5DD5AF2C" w:rsidR="00B72D71" w:rsidRPr="00163CF2" w:rsidRDefault="00B72D71" w:rsidP="00D22D78">
      <w:pPr>
        <w:pStyle w:val="ListBullet2"/>
      </w:pPr>
      <w:r w:rsidRPr="00163CF2">
        <w:t xml:space="preserve">At a </w:t>
      </w:r>
      <w:ins w:id="47" w:author="Author">
        <w:r w:rsidR="00B91C51" w:rsidRPr="00163CF2">
          <w:t xml:space="preserve">fuel facility </w:t>
        </w:r>
      </w:ins>
      <w:r w:rsidRPr="00163CF2">
        <w:t>site, gain a general understanding of the licensee’s QA program through a combination of discussions with a qualified resident inspector and review of assessments/reports prepared by the licensee QA organization.</w:t>
      </w:r>
    </w:p>
    <w:p w14:paraId="164DBF8C" w14:textId="1C804676" w:rsidR="00B72D71" w:rsidRPr="00163CF2" w:rsidRDefault="00B72D71" w:rsidP="00D22D78">
      <w:pPr>
        <w:pStyle w:val="ListBullet2"/>
      </w:pPr>
      <w:r w:rsidRPr="00163CF2">
        <w:t>Outline key elements of an effective QA program, and the licensee’s implementation of those elements at your reference site.</w:t>
      </w:r>
    </w:p>
    <w:p w14:paraId="10E004DE" w14:textId="1F744BD7" w:rsidR="000B61E8" w:rsidRPr="00163CF2" w:rsidRDefault="00B827C9" w:rsidP="00D22D78">
      <w:pPr>
        <w:pStyle w:val="ListBullet2"/>
      </w:pPr>
      <w:ins w:id="48" w:author="Author">
        <w:r w:rsidRPr="00163CF2">
          <w:t>Review 10 CFR 21. Discuss how commercial-grade dedication is related to quality assurance. With your supervisor or a qualified inspector, discuss whether enforcement of this process would be possible since it is included only in the definition section of the regulation. Review the Part 21 Reporting database and find a recent report submitted by a fuel cycle facility.</w:t>
        </w:r>
      </w:ins>
    </w:p>
    <w:p w14:paraId="164DBF8E" w14:textId="3204D4BA" w:rsidR="00B72D71" w:rsidRPr="00163CF2" w:rsidRDefault="00B72D71" w:rsidP="00D22D78">
      <w:pPr>
        <w:pStyle w:val="ListBullet2"/>
      </w:pPr>
      <w:r w:rsidRPr="00163CF2">
        <w:t xml:space="preserve">Meet with your supervisor or a qualified inspector to discuss any questions you may have </w:t>
      </w:r>
      <w:ins w:id="49" w:author="Author">
        <w:r w:rsidR="0021604B" w:rsidRPr="00163CF2">
          <w:t>and to</w:t>
        </w:r>
      </w:ins>
      <w:r w:rsidR="00FA1545" w:rsidRPr="00163CF2">
        <w:t xml:space="preserve"> </w:t>
      </w:r>
      <w:r w:rsidRPr="00163CF2">
        <w:t>demonstrate that you can meet the evaluation criteria listed above.</w:t>
      </w:r>
    </w:p>
    <w:p w14:paraId="164DBF90" w14:textId="75D6CF9F" w:rsidR="00C61A39" w:rsidRDefault="00F96C1C" w:rsidP="007960DA">
      <w:pPr>
        <w:pStyle w:val="JOURNALHeading2"/>
      </w:pPr>
      <w:r>
        <w:t>DOCUMENTATION:</w:t>
      </w:r>
      <w:r>
        <w:tab/>
      </w:r>
      <w:r w:rsidR="00B72D71" w:rsidRPr="00E91716">
        <w:t xml:space="preserve">General Proficiency Qualification Signature Card Item </w:t>
      </w:r>
      <w:r w:rsidR="00231DF4" w:rsidRPr="00E91716">
        <w:t>SG</w:t>
      </w:r>
      <w:r w:rsidR="00B72D71" w:rsidRPr="00E91716">
        <w:t>-General-1</w:t>
      </w:r>
    </w:p>
    <w:p w14:paraId="164DBF95" w14:textId="20D00083" w:rsidR="00B72D71" w:rsidRPr="00E91716" w:rsidRDefault="00F96C1C" w:rsidP="00F96C1C">
      <w:pPr>
        <w:pStyle w:val="JournalTOPIC"/>
      </w:pPr>
      <w:bookmarkStart w:id="50" w:name="_Toc140148687"/>
      <w:bookmarkStart w:id="51" w:name="_Toc168566465"/>
      <w:r>
        <w:lastRenderedPageBreak/>
        <w:t>(</w:t>
      </w:r>
      <w:r w:rsidR="00231DF4" w:rsidRPr="00E91716">
        <w:t>SG</w:t>
      </w:r>
      <w:r w:rsidR="00B72D71" w:rsidRPr="00E91716">
        <w:t>-General-2) Corrective Action Program</w:t>
      </w:r>
      <w:bookmarkEnd w:id="50"/>
      <w:bookmarkEnd w:id="51"/>
    </w:p>
    <w:p w14:paraId="633EBC6B" w14:textId="77777777" w:rsidR="00553B8D" w:rsidRDefault="00B72D71" w:rsidP="00553B8D">
      <w:pPr>
        <w:pStyle w:val="JOURNALHeading2"/>
      </w:pPr>
      <w:r w:rsidRPr="00F96C1C">
        <w:rPr>
          <w:bCs w:val="0"/>
        </w:rPr>
        <w:t>PURPOSE:</w:t>
      </w:r>
    </w:p>
    <w:p w14:paraId="164DBF97" w14:textId="0D1E6CC0" w:rsidR="00B72D71" w:rsidRPr="00F96C1C" w:rsidRDefault="00B72D71" w:rsidP="00553B8D">
      <w:pPr>
        <w:pStyle w:val="BodyText"/>
      </w:pPr>
      <w:r w:rsidRPr="00F96C1C">
        <w:t>This guide will provide you with a working knowledge of the licensee programs and documents that were established to meet the requirements for an effective problem identification and corrective action program, as outlined in a license application.</w:t>
      </w:r>
    </w:p>
    <w:p w14:paraId="164DBF9A" w14:textId="478BD49C" w:rsidR="00B72D71" w:rsidRPr="00F96C1C" w:rsidRDefault="00B72D71" w:rsidP="00553B8D">
      <w:pPr>
        <w:pStyle w:val="JOURNALHeading2"/>
        <w:rPr>
          <w:bCs w:val="0"/>
        </w:rPr>
      </w:pPr>
      <w:r w:rsidRPr="00F96C1C">
        <w:rPr>
          <w:bCs w:val="0"/>
        </w:rPr>
        <w:t>COMPETENCY AREA:</w:t>
      </w:r>
      <w:r w:rsidRPr="00F96C1C">
        <w:rPr>
          <w:bCs w:val="0"/>
        </w:rPr>
        <w:tab/>
        <w:t>INSPECTION</w:t>
      </w:r>
    </w:p>
    <w:p w14:paraId="164DBF9D" w14:textId="6BD6AFCA" w:rsidR="00B72D71" w:rsidRPr="00553B8D" w:rsidRDefault="00B72D71" w:rsidP="00553B8D">
      <w:pPr>
        <w:pStyle w:val="JOURNALHeading2"/>
        <w:rPr>
          <w:bCs w:val="0"/>
        </w:rPr>
      </w:pPr>
      <w:r w:rsidRPr="00F96C1C">
        <w:rPr>
          <w:bCs w:val="0"/>
        </w:rPr>
        <w:t>LEVEL OF EFFORT:</w:t>
      </w:r>
      <w:r w:rsidRPr="00F96C1C">
        <w:rPr>
          <w:bCs w:val="0"/>
        </w:rPr>
        <w:tab/>
        <w:t>20 hours</w:t>
      </w:r>
    </w:p>
    <w:p w14:paraId="1D721724" w14:textId="77777777" w:rsidR="00553B8D" w:rsidRDefault="00B72D71" w:rsidP="00553B8D">
      <w:pPr>
        <w:pStyle w:val="JOURNALHeading2"/>
      </w:pPr>
      <w:r w:rsidRPr="00F96C1C">
        <w:rPr>
          <w:bCs w:val="0"/>
        </w:rPr>
        <w:t>REFERENCES:</w:t>
      </w:r>
    </w:p>
    <w:p w14:paraId="4C494A5D" w14:textId="0FDF77DC" w:rsidR="00F73B55" w:rsidRPr="00F96C1C" w:rsidRDefault="00B72D71" w:rsidP="00D22D78">
      <w:pPr>
        <w:pStyle w:val="ListBullet2"/>
      </w:pPr>
      <w:r w:rsidRPr="00F96C1C">
        <w:t>Inspection Procedure (IP) 88005, “Management Organization and Controls,” Sections 02.04 and 03.04</w:t>
      </w:r>
    </w:p>
    <w:p w14:paraId="602DAA7A" w14:textId="144671CF" w:rsidR="00F73B55" w:rsidRPr="00F96C1C" w:rsidRDefault="006B5530" w:rsidP="00D22D78">
      <w:pPr>
        <w:pStyle w:val="ListBullet2"/>
      </w:pPr>
      <w:r w:rsidRPr="00F96C1C">
        <w:t xml:space="preserve">Inspection Procedure (IP) </w:t>
      </w:r>
      <w:r w:rsidR="006A5597" w:rsidRPr="00F96C1C">
        <w:t>88161</w:t>
      </w:r>
      <w:r w:rsidRPr="00F96C1C">
        <w:t>, “Corrective Action Program Implementation for Fuel Cycle Facilities”</w:t>
      </w:r>
    </w:p>
    <w:p w14:paraId="164DBFA3" w14:textId="4CABF664" w:rsidR="00B72D71" w:rsidRPr="00F96C1C" w:rsidRDefault="00B72D71" w:rsidP="00D22D78">
      <w:pPr>
        <w:pStyle w:val="ListBullet2"/>
      </w:pPr>
      <w:r w:rsidRPr="00F96C1C">
        <w:t>10 CFR Part 70.62(a), “Safety Program”</w:t>
      </w:r>
    </w:p>
    <w:p w14:paraId="164DBFA5" w14:textId="233D475A" w:rsidR="00B72D71" w:rsidRPr="00F96C1C" w:rsidRDefault="00B72D71" w:rsidP="00D22D78">
      <w:pPr>
        <w:pStyle w:val="ListBullet2"/>
      </w:pPr>
      <w:r w:rsidRPr="00F96C1C">
        <w:t>Site-specific documents that describe the licensee’s corrective action program</w:t>
      </w:r>
    </w:p>
    <w:p w14:paraId="164DBFA7" w14:textId="359D7A1B" w:rsidR="00B72D71" w:rsidRPr="00F96C1C" w:rsidRDefault="00B72D71" w:rsidP="00D22D78">
      <w:pPr>
        <w:pStyle w:val="ListBullet2"/>
      </w:pPr>
      <w:r w:rsidRPr="00F96C1C">
        <w:t>NUREG-1520, “Standard Review Plan for the Review of a License Application for a Fuel Cycle Facility,” Section 11.3.5, “Audits and Assessments”</w:t>
      </w:r>
    </w:p>
    <w:p w14:paraId="0636E492" w14:textId="77777777" w:rsidR="002F7B6B" w:rsidRPr="00F96C1C" w:rsidRDefault="002F7B6B" w:rsidP="00D22D78">
      <w:pPr>
        <w:pStyle w:val="ListBullet2"/>
        <w:rPr>
          <w:ins w:id="52" w:author="Author"/>
        </w:rPr>
      </w:pPr>
      <w:ins w:id="53" w:author="Author">
        <w:r w:rsidRPr="00F96C1C">
          <w:t>Regulatory Guide 3.75, “Corrective Action Programs for Fuel Cycle Facilities</w:t>
        </w:r>
      </w:ins>
    </w:p>
    <w:p w14:paraId="08111862" w14:textId="77777777" w:rsidR="00553B8D" w:rsidRDefault="00B72D71" w:rsidP="00553B8D">
      <w:pPr>
        <w:pStyle w:val="JOURNALHeading2"/>
      </w:pPr>
      <w:r w:rsidRPr="00F96C1C">
        <w:rPr>
          <w:bCs w:val="0"/>
        </w:rPr>
        <w:t>EVALUATION</w:t>
      </w:r>
      <w:r w:rsidR="00553B8D">
        <w:t xml:space="preserve"> </w:t>
      </w:r>
      <w:r w:rsidRPr="00F96C1C">
        <w:rPr>
          <w:bCs w:val="0"/>
        </w:rPr>
        <w:t>CRITERIA:</w:t>
      </w:r>
    </w:p>
    <w:p w14:paraId="164DBFAB" w14:textId="2386DE76" w:rsidR="00B72D71" w:rsidRPr="00F96C1C" w:rsidRDefault="00B72D71" w:rsidP="00553B8D">
      <w:pPr>
        <w:pStyle w:val="BodyText2"/>
      </w:pPr>
      <w:r w:rsidRPr="00F96C1C">
        <w:t>At the completion of this guide, you should be able to do the following:</w:t>
      </w:r>
    </w:p>
    <w:p w14:paraId="164DBFAD" w14:textId="3EB6804E" w:rsidR="00B72D71" w:rsidRPr="00F96C1C" w:rsidRDefault="00B72D71" w:rsidP="00D22D78">
      <w:pPr>
        <w:pStyle w:val="ListBullet2"/>
      </w:pPr>
      <w:r w:rsidRPr="00F96C1C">
        <w:t xml:space="preserve">Discuss the </w:t>
      </w:r>
      <w:r w:rsidR="000259C8" w:rsidRPr="00F96C1C">
        <w:t>process</w:t>
      </w:r>
      <w:r w:rsidRPr="00F96C1C">
        <w:t xml:space="preserve"> steps in your reference site’s corrective action program (CAP) with respect to identification of a condition adverse to quality through its final resolution.</w:t>
      </w:r>
    </w:p>
    <w:p w14:paraId="35A37499" w14:textId="77777777" w:rsidR="00AB4732" w:rsidRDefault="002F7B6B" w:rsidP="00D22D78">
      <w:pPr>
        <w:pStyle w:val="ListBullet2"/>
      </w:pPr>
      <w:ins w:id="54" w:author="Author">
        <w:r w:rsidRPr="00F96C1C">
          <w:t>Understand the differences between a conventional CAP and an NRC-approved CAP.</w:t>
        </w:r>
      </w:ins>
    </w:p>
    <w:p w14:paraId="78990DA3" w14:textId="77777777" w:rsidR="00AB4732" w:rsidRDefault="00B72D71" w:rsidP="00553B8D">
      <w:pPr>
        <w:pStyle w:val="JOURNALHeading2"/>
        <w:rPr>
          <w:bCs w:val="0"/>
        </w:rPr>
      </w:pPr>
      <w:r w:rsidRPr="00F96C1C">
        <w:rPr>
          <w:bCs w:val="0"/>
        </w:rPr>
        <w:t>TASKS:</w:t>
      </w:r>
    </w:p>
    <w:p w14:paraId="164DBFB2" w14:textId="48D4136C" w:rsidR="00123C8A" w:rsidRPr="00F96C1C" w:rsidRDefault="00123C8A" w:rsidP="00D22D78">
      <w:pPr>
        <w:pStyle w:val="ListBullet2"/>
      </w:pPr>
      <w:r w:rsidRPr="00F96C1C">
        <w:t xml:space="preserve">For your reference site, gain a general understanding of </w:t>
      </w:r>
      <w:r w:rsidR="001721CE" w:rsidRPr="00F96C1C">
        <w:t>the licensee’s</w:t>
      </w:r>
      <w:r w:rsidRPr="00F96C1C">
        <w:t xml:space="preserve"> CAP through a combination of discussions with a</w:t>
      </w:r>
      <w:r w:rsidR="00553B8D">
        <w:t xml:space="preserve"> </w:t>
      </w:r>
      <w:r w:rsidRPr="00F96C1C">
        <w:t>qualified</w:t>
      </w:r>
      <w:r w:rsidR="00C91AA4" w:rsidRPr="00F96C1C">
        <w:t xml:space="preserve"> </w:t>
      </w:r>
      <w:ins w:id="55" w:author="Author">
        <w:r w:rsidR="003918FA" w:rsidRPr="00F96C1C">
          <w:t xml:space="preserve">inspector or </w:t>
        </w:r>
      </w:ins>
      <w:r w:rsidRPr="00F96C1C">
        <w:t>resident inspector</w:t>
      </w:r>
      <w:r w:rsidR="00A76940" w:rsidRPr="00F96C1C">
        <w:t xml:space="preserve"> </w:t>
      </w:r>
      <w:r w:rsidRPr="00F96C1C">
        <w:t>and attendance at routine CAP</w:t>
      </w:r>
      <w:r w:rsidR="007A43E3" w:rsidRPr="00F96C1C">
        <w:t xml:space="preserve"> </w:t>
      </w:r>
      <w:r w:rsidRPr="00F96C1C">
        <w:t>meetings</w:t>
      </w:r>
      <w:ins w:id="56" w:author="Author">
        <w:r w:rsidR="00286ACD" w:rsidRPr="00F96C1C">
          <w:t>,</w:t>
        </w:r>
      </w:ins>
      <w:r w:rsidR="00C715A5" w:rsidRPr="00F96C1C">
        <w:t xml:space="preserve"> </w:t>
      </w:r>
      <w:ins w:id="57" w:author="Author">
        <w:r w:rsidR="003918FA" w:rsidRPr="00F96C1C">
          <w:t>if possible</w:t>
        </w:r>
      </w:ins>
      <w:r w:rsidRPr="00F96C1C">
        <w:t>.</w:t>
      </w:r>
    </w:p>
    <w:p w14:paraId="0588F679" w14:textId="0E6727A8" w:rsidR="00AB4732" w:rsidRDefault="00B72D71" w:rsidP="00D22D78">
      <w:pPr>
        <w:pStyle w:val="ListBullet2"/>
      </w:pPr>
      <w:r w:rsidRPr="00F96C1C">
        <w:t xml:space="preserve">Using </w:t>
      </w:r>
      <w:r w:rsidR="006B5530" w:rsidRPr="00F96C1C">
        <w:t xml:space="preserve">the </w:t>
      </w:r>
      <w:r w:rsidRPr="00F96C1C">
        <w:t>IP 88005</w:t>
      </w:r>
      <w:r w:rsidR="00984CF0" w:rsidRPr="00F96C1C">
        <w:t>, “</w:t>
      </w:r>
      <w:r w:rsidR="006B5530" w:rsidRPr="00F96C1C">
        <w:t xml:space="preserve">Corrective Action Program Implementation for Fuel Cycle </w:t>
      </w:r>
      <w:r w:rsidR="00345D37" w:rsidRPr="00F96C1C">
        <w:t>Facilities</w:t>
      </w:r>
      <w:r w:rsidR="00244F72" w:rsidRPr="00F96C1C">
        <w:t>"</w:t>
      </w:r>
      <w:r w:rsidR="006B5530" w:rsidRPr="00F96C1C">
        <w:t xml:space="preserve"> </w:t>
      </w:r>
      <w:r w:rsidRPr="00F96C1C">
        <w:t xml:space="preserve">for guidance, review a sample of six </w:t>
      </w:r>
      <w:ins w:id="58" w:author="Author">
        <w:r w:rsidR="003D623D" w:rsidRPr="00F96C1C">
          <w:t>to twelve substantive</w:t>
        </w:r>
        <w:r w:rsidR="00D35DB2">
          <w:t xml:space="preserve"> </w:t>
        </w:r>
      </w:ins>
      <w:r w:rsidR="00BE5971" w:rsidRPr="00F96C1C">
        <w:t>issues</w:t>
      </w:r>
      <w:r w:rsidRPr="00F96C1C">
        <w:t xml:space="preserve"> </w:t>
      </w:r>
      <w:r w:rsidR="00BE5971" w:rsidRPr="00F96C1C">
        <w:t xml:space="preserve">that were </w:t>
      </w:r>
      <w:r w:rsidRPr="00F96C1C">
        <w:t xml:space="preserve">entered into the licensee’s CAP within the past </w:t>
      </w:r>
      <w:ins w:id="59" w:author="Author">
        <w:r w:rsidR="00590A1D" w:rsidRPr="00F96C1C">
          <w:t>year</w:t>
        </w:r>
      </w:ins>
      <w:r w:rsidRPr="00F96C1C">
        <w:t xml:space="preserve"> and compare the licensee’s actions with </w:t>
      </w:r>
      <w:r w:rsidRPr="00F96C1C">
        <w:lastRenderedPageBreak/>
        <w:t xml:space="preserve">regulatory requirements. </w:t>
      </w:r>
      <w:ins w:id="60" w:author="Author">
        <w:r w:rsidR="00590A1D" w:rsidRPr="00F96C1C">
          <w:t>Evaluate the licensee’s compliance with their CAP procedures/instructions and regulatory requirements such as: inaccurate or inadequate determinations regarding degraded functionality versus failure of safety significant functions; inadequate follow-up, recurrences, inadequate extent-of-condition efforts, or failure to make required regulatory agency notifications.</w:t>
        </w:r>
      </w:ins>
      <w:r w:rsidR="00934B51" w:rsidRPr="00F96C1C">
        <w:t xml:space="preserve"> </w:t>
      </w:r>
      <w:r w:rsidRPr="00F96C1C">
        <w:t xml:space="preserve">Discuss the resolution of the issues with </w:t>
      </w:r>
      <w:r w:rsidR="00FC22E6" w:rsidRPr="00F96C1C">
        <w:t xml:space="preserve">a qualified </w:t>
      </w:r>
      <w:r w:rsidRPr="00F96C1C">
        <w:t>inspector</w:t>
      </w:r>
      <w:r w:rsidR="003A1C15" w:rsidRPr="00F96C1C">
        <w:t xml:space="preserve"> or resident inspector</w:t>
      </w:r>
      <w:r w:rsidRPr="00F96C1C">
        <w:t>. This review should include the resolution of potential operability issues, if available.</w:t>
      </w:r>
    </w:p>
    <w:p w14:paraId="164DBFB7" w14:textId="7908D3E4" w:rsidR="00B72D71" w:rsidRPr="00F96C1C" w:rsidRDefault="00B72D71" w:rsidP="00D22D78">
      <w:pPr>
        <w:pStyle w:val="ListBullet2"/>
      </w:pPr>
      <w:r w:rsidRPr="00F96C1C">
        <w:t>Meet with your supervisor</w:t>
      </w:r>
      <w:r w:rsidR="00777F4F" w:rsidRPr="00F96C1C">
        <w:t xml:space="preserve"> or the person designated as a resource</w:t>
      </w:r>
      <w:r w:rsidRPr="00F96C1C">
        <w:t xml:space="preserve"> to discuss any questions that you may have </w:t>
      </w:r>
      <w:ins w:id="61" w:author="Author">
        <w:r w:rsidR="00590A1D" w:rsidRPr="00F96C1C">
          <w:t>and to</w:t>
        </w:r>
      </w:ins>
      <w:r w:rsidR="00FB0D65" w:rsidRPr="00F96C1C">
        <w:t xml:space="preserve"> </w:t>
      </w:r>
      <w:r w:rsidRPr="00F96C1C">
        <w:t>demonstrate that you can meet the evaluation criteria listed above.</w:t>
      </w:r>
    </w:p>
    <w:p w14:paraId="164DBFB9" w14:textId="79DC2071" w:rsidR="00B72D71" w:rsidRDefault="00F96C1C" w:rsidP="00553B8D">
      <w:pPr>
        <w:pStyle w:val="JOURNALHeading2"/>
      </w:pPr>
      <w:r w:rsidRPr="00F96C1C">
        <w:t>DOCUMENTATION:</w:t>
      </w:r>
      <w:r w:rsidRPr="00F96C1C">
        <w:tab/>
      </w:r>
      <w:r w:rsidR="00B72D71" w:rsidRPr="00F96C1C">
        <w:t>Gen</w:t>
      </w:r>
      <w:r w:rsidR="00B72D71" w:rsidRPr="00E91716">
        <w:t xml:space="preserve">eral Proficiency Qualification Signature Card Item </w:t>
      </w:r>
      <w:r w:rsidR="00231DF4" w:rsidRPr="00E91716">
        <w:t>SG</w:t>
      </w:r>
      <w:r w:rsidR="00B72D71" w:rsidRPr="00E91716">
        <w:t>-General-2</w:t>
      </w:r>
    </w:p>
    <w:p w14:paraId="164DBFBD" w14:textId="1ED87D24" w:rsidR="00B72D71" w:rsidRPr="00E91716" w:rsidRDefault="00B72D71" w:rsidP="00553B8D">
      <w:pPr>
        <w:pStyle w:val="JournalTOPIC"/>
      </w:pPr>
      <w:bookmarkStart w:id="62" w:name="_Toc140148688"/>
      <w:bookmarkStart w:id="63" w:name="_Toc168566466"/>
      <w:r w:rsidRPr="00E91716">
        <w:lastRenderedPageBreak/>
        <w:t>(</w:t>
      </w:r>
      <w:r w:rsidR="00231DF4" w:rsidRPr="00E91716">
        <w:t>SG</w:t>
      </w:r>
      <w:r w:rsidRPr="00E91716">
        <w:t>-General-3) Technical and Regulatory Issues</w:t>
      </w:r>
      <w:bookmarkEnd w:id="62"/>
      <w:bookmarkEnd w:id="63"/>
    </w:p>
    <w:p w14:paraId="69CEEC96" w14:textId="77777777" w:rsidR="00553B8D" w:rsidRDefault="00B72D71" w:rsidP="00553B8D">
      <w:pPr>
        <w:pStyle w:val="JOURNALHeading2"/>
      </w:pPr>
      <w:r w:rsidRPr="00553B8D">
        <w:rPr>
          <w:bCs w:val="0"/>
        </w:rPr>
        <w:t>PURPOSE:</w:t>
      </w:r>
    </w:p>
    <w:p w14:paraId="164DBFC0" w14:textId="1832A41F" w:rsidR="00B72D71" w:rsidRPr="00553B8D" w:rsidRDefault="00B72D71" w:rsidP="001721CE">
      <w:pPr>
        <w:pStyle w:val="BodyText"/>
      </w:pPr>
      <w:r w:rsidRPr="00553B8D">
        <w:t>This guide will familiarize you with various topics of interest that have proven problematic in the past at fuel facilities.</w:t>
      </w:r>
      <w:del w:id="64" w:author="Author">
        <w:r w:rsidRPr="00553B8D" w:rsidDel="00D35DB2">
          <w:delText xml:space="preserve"> </w:delText>
        </w:r>
      </w:del>
    </w:p>
    <w:p w14:paraId="164DBFC4" w14:textId="3ADCB820" w:rsidR="00676A65" w:rsidRPr="00553B8D" w:rsidRDefault="00B72D71" w:rsidP="00553B8D">
      <w:pPr>
        <w:pStyle w:val="JOURNALHeading2"/>
        <w:rPr>
          <w:bCs w:val="0"/>
        </w:rPr>
      </w:pPr>
      <w:r w:rsidRPr="00553B8D">
        <w:rPr>
          <w:bCs w:val="0"/>
        </w:rPr>
        <w:t>COMPETENCY AREA:</w:t>
      </w:r>
      <w:r w:rsidRPr="00553B8D">
        <w:rPr>
          <w:bCs w:val="0"/>
        </w:rPr>
        <w:tab/>
      </w:r>
      <w:r w:rsidR="00676A65" w:rsidRPr="00553B8D">
        <w:rPr>
          <w:bCs w:val="0"/>
        </w:rPr>
        <w:t>REGULATORY FRAMEWORK</w:t>
      </w:r>
      <w:r w:rsidR="001721CE">
        <w:t xml:space="preserve"> </w:t>
      </w:r>
      <w:r w:rsidR="00AB3422">
        <w:br/>
      </w:r>
      <w:r w:rsidR="00676A65" w:rsidRPr="00553B8D">
        <w:rPr>
          <w:bCs w:val="0"/>
        </w:rPr>
        <w:t>INSPECTION</w:t>
      </w:r>
    </w:p>
    <w:p w14:paraId="164DBFC7" w14:textId="256C0996" w:rsidR="00B72D71" w:rsidRPr="00553B8D" w:rsidRDefault="00B72D71" w:rsidP="00553B8D">
      <w:pPr>
        <w:pStyle w:val="JOURNALHeading2"/>
        <w:rPr>
          <w:bCs w:val="0"/>
        </w:rPr>
      </w:pPr>
      <w:r w:rsidRPr="00553B8D">
        <w:rPr>
          <w:bCs w:val="0"/>
        </w:rPr>
        <w:t>LEVEL OF EFFORT:</w:t>
      </w:r>
      <w:r w:rsidR="00920EDD" w:rsidRPr="00553B8D">
        <w:rPr>
          <w:bCs w:val="0"/>
        </w:rPr>
        <w:tab/>
      </w:r>
      <w:r w:rsidRPr="00553B8D">
        <w:rPr>
          <w:bCs w:val="0"/>
        </w:rPr>
        <w:t>24 hours</w:t>
      </w:r>
    </w:p>
    <w:p w14:paraId="7573869E" w14:textId="77777777" w:rsidR="00553B8D" w:rsidRDefault="00B72D71" w:rsidP="00553B8D">
      <w:pPr>
        <w:pStyle w:val="JOURNALHeading2"/>
      </w:pPr>
      <w:r w:rsidRPr="00553B8D">
        <w:rPr>
          <w:bCs w:val="0"/>
        </w:rPr>
        <w:t>REFERENCES:</w:t>
      </w:r>
    </w:p>
    <w:p w14:paraId="164DBFC9" w14:textId="15F07880" w:rsidR="00B72D71" w:rsidRPr="00553B8D" w:rsidRDefault="00B72D71" w:rsidP="00D22D78">
      <w:pPr>
        <w:pStyle w:val="ListBullet2"/>
      </w:pPr>
      <w:r w:rsidRPr="00553B8D">
        <w:t>Event Notification Reports on the U.S. Nuclear Regulatory Commission (NRC) internal website</w:t>
      </w:r>
    </w:p>
    <w:p w14:paraId="7C6F77B9" w14:textId="45A98A47" w:rsidR="005D6D7A" w:rsidRPr="00553B8D" w:rsidRDefault="00842AE0" w:rsidP="00D22D78">
      <w:pPr>
        <w:pStyle w:val="ListBullet2"/>
      </w:pPr>
      <w:ins w:id="65" w:author="Author">
        <w:r w:rsidRPr="00553B8D">
          <w:t>NMSS Fuel Cycle Operating Experience internal SharePoint Site</w:t>
        </w:r>
      </w:ins>
    </w:p>
    <w:p w14:paraId="164DBFCB" w14:textId="27FBA82C" w:rsidR="00B72D71" w:rsidRPr="00553B8D" w:rsidRDefault="00B72D71" w:rsidP="00D22D78">
      <w:pPr>
        <w:pStyle w:val="ListBullet2"/>
      </w:pPr>
      <w:r w:rsidRPr="00553B8D">
        <w:t>Division training materials about past events</w:t>
      </w:r>
    </w:p>
    <w:p w14:paraId="00640C0D" w14:textId="69AE12FC" w:rsidR="00553B8D" w:rsidRDefault="00B72D71" w:rsidP="00D22D78">
      <w:pPr>
        <w:pStyle w:val="ListBullet2"/>
      </w:pPr>
      <w:r w:rsidRPr="00553B8D">
        <w:t>NRC Information Notices (IN)</w:t>
      </w:r>
      <w:r w:rsidR="00F43E03" w:rsidRPr="00553B8D">
        <w:t xml:space="preserve"> on the U.S. Nuclear Regulatory Commission (NRC) public website</w:t>
      </w:r>
    </w:p>
    <w:p w14:paraId="06A52ED4" w14:textId="77777777" w:rsidR="003C53CD" w:rsidRDefault="00B72D71" w:rsidP="00D22D78">
      <w:pPr>
        <w:pStyle w:val="ListBullet2"/>
      </w:pPr>
      <w:r w:rsidRPr="00553B8D">
        <w:t>Regulatory Information Summaries (RIS)</w:t>
      </w:r>
      <w:r w:rsidR="00F43E03" w:rsidRPr="00553B8D">
        <w:t xml:space="preserve"> on the U.S. Nuclear Regulatory Commission (NRC) public website</w:t>
      </w:r>
    </w:p>
    <w:p w14:paraId="164DBFCF" w14:textId="0016D2E4" w:rsidR="00920EDD" w:rsidRPr="00553B8D" w:rsidRDefault="00C73ADE" w:rsidP="00D22D78">
      <w:pPr>
        <w:pStyle w:val="ListBullet2"/>
      </w:pPr>
      <w:r w:rsidRPr="00553B8D">
        <w:t>Generic Issues (GI) (within last 24 months) on the US Nuclear Regulatory Commission (NRC) public website</w:t>
      </w:r>
    </w:p>
    <w:p w14:paraId="164DBFD0" w14:textId="77777777" w:rsidR="00B72D71" w:rsidRPr="00553B8D" w:rsidRDefault="00920EDD" w:rsidP="00D22D78">
      <w:pPr>
        <w:pStyle w:val="ListBullet2"/>
      </w:pPr>
      <w:r w:rsidRPr="00553B8D">
        <w:t>NMED Database Content on the U.S. Nuclear Regulatory Commission (NRC) internal website</w:t>
      </w:r>
    </w:p>
    <w:p w14:paraId="164DBFD2" w14:textId="77777777" w:rsidR="00B72D71" w:rsidRPr="00553B8D" w:rsidRDefault="00B72D71" w:rsidP="00D22D78">
      <w:pPr>
        <w:pStyle w:val="ListBullet2"/>
      </w:pPr>
      <w:r w:rsidRPr="00553B8D">
        <w:t>Chemical Safety Training from the University of Illinois at Chicago on Hydrofluoric Acid</w:t>
      </w:r>
    </w:p>
    <w:p w14:paraId="164DBFD4" w14:textId="76EFAC2C" w:rsidR="00B72D71" w:rsidRPr="00553B8D" w:rsidRDefault="00B72D71" w:rsidP="00D22D78">
      <w:pPr>
        <w:pStyle w:val="ListBullet2"/>
      </w:pPr>
      <w:r w:rsidRPr="00553B8D">
        <w:t>Honeywell Special Chemicals Training Presentation on Hydrofluoric Acid</w:t>
      </w:r>
    </w:p>
    <w:p w14:paraId="164DBFD6" w14:textId="7B7FB2AB" w:rsidR="00B72D71" w:rsidRPr="00553B8D" w:rsidRDefault="00B72D71" w:rsidP="00D22D78">
      <w:pPr>
        <w:pStyle w:val="ListBullet2"/>
      </w:pPr>
      <w:r w:rsidRPr="00553B8D">
        <w:t>Interim Guidance - Inspector Duties/Responsibilities During Terrorist-Based Threats/Attacks at Region II Reactor and Fuel Facilities</w:t>
      </w:r>
    </w:p>
    <w:p w14:paraId="3C4E003F" w14:textId="77777777" w:rsidR="00553B8D" w:rsidRDefault="00B72D71" w:rsidP="00553B8D">
      <w:pPr>
        <w:pStyle w:val="JOURNALHeading2"/>
      </w:pPr>
      <w:r w:rsidRPr="00553B8D">
        <w:rPr>
          <w:bCs w:val="0"/>
        </w:rPr>
        <w:t>EVALUATION</w:t>
      </w:r>
      <w:r w:rsidR="00553B8D">
        <w:t xml:space="preserve"> </w:t>
      </w:r>
      <w:r w:rsidRPr="00553B8D">
        <w:rPr>
          <w:bCs w:val="0"/>
        </w:rPr>
        <w:t>CRITERIA:</w:t>
      </w:r>
    </w:p>
    <w:p w14:paraId="164DBFD9" w14:textId="28A77C08" w:rsidR="00B72D71" w:rsidRPr="00553B8D" w:rsidRDefault="00B72D71" w:rsidP="003C53CD">
      <w:pPr>
        <w:pStyle w:val="BodyText2"/>
      </w:pPr>
      <w:r w:rsidRPr="00553B8D">
        <w:t>At the completion of this guid</w:t>
      </w:r>
      <w:r w:rsidR="00920EDD" w:rsidRPr="00553B8D">
        <w:t xml:space="preserve">e, you should be able to do the </w:t>
      </w:r>
      <w:r w:rsidRPr="00553B8D">
        <w:t>following:</w:t>
      </w:r>
    </w:p>
    <w:p w14:paraId="164DBFDB" w14:textId="561B2BE1" w:rsidR="00B72D71" w:rsidRPr="00553B8D" w:rsidRDefault="00B72D71" w:rsidP="00D22D78">
      <w:pPr>
        <w:pStyle w:val="ListBullet2"/>
      </w:pPr>
      <w:r w:rsidRPr="00553B8D">
        <w:t xml:space="preserve">Discuss the general issues and topics presented in the </w:t>
      </w:r>
      <w:r w:rsidR="00FC22E6" w:rsidRPr="00553B8D">
        <w:t>references</w:t>
      </w:r>
      <w:r w:rsidRPr="00553B8D">
        <w:t xml:space="preserve">. </w:t>
      </w:r>
      <w:del w:id="66" w:author="Author">
        <w:r w:rsidRPr="00553B8D" w:rsidDel="00D35DB2">
          <w:delText xml:space="preserve"> </w:delText>
        </w:r>
      </w:del>
      <w:r w:rsidRPr="00553B8D">
        <w:t>You will be able to exhibit a basic knowledge of the technical/regulatory issues and their application to the NRC.</w:t>
      </w:r>
    </w:p>
    <w:p w14:paraId="49356B2E" w14:textId="6B6F4AE0" w:rsidR="00553B8D" w:rsidRDefault="00B72D71" w:rsidP="00553B8D">
      <w:pPr>
        <w:pStyle w:val="JOURNALHeading2"/>
      </w:pPr>
      <w:r w:rsidRPr="00553B8D">
        <w:rPr>
          <w:bCs w:val="0"/>
        </w:rPr>
        <w:lastRenderedPageBreak/>
        <w:t>TASKS:</w:t>
      </w:r>
    </w:p>
    <w:p w14:paraId="164DBFDD" w14:textId="2C8CD5FB" w:rsidR="00B72D71" w:rsidRPr="00553B8D" w:rsidRDefault="00F43E03" w:rsidP="00D22D78">
      <w:pPr>
        <w:pStyle w:val="ListBullet2"/>
      </w:pPr>
      <w:r w:rsidRPr="00553B8D">
        <w:t xml:space="preserve">Read </w:t>
      </w:r>
      <w:r w:rsidR="00B72D71" w:rsidRPr="00553B8D">
        <w:t xml:space="preserve">the INs, RISs, GIs, and event related </w:t>
      </w:r>
      <w:r w:rsidRPr="00553B8D">
        <w:t>references</w:t>
      </w:r>
      <w:r w:rsidR="00B72D71" w:rsidRPr="00553B8D">
        <w:t>.</w:t>
      </w:r>
    </w:p>
    <w:p w14:paraId="164DBFDF" w14:textId="4D3C923F" w:rsidR="00B72D71" w:rsidRPr="00553B8D" w:rsidRDefault="00B72D71" w:rsidP="00D22D78">
      <w:pPr>
        <w:pStyle w:val="ListBullet2"/>
        <w:rPr>
          <w:i/>
          <w:iCs/>
        </w:rPr>
      </w:pPr>
      <w:r w:rsidRPr="00553B8D">
        <w:t>Gain a general understanding of the technical/regulatory issues and their applications to the NRC.</w:t>
      </w:r>
    </w:p>
    <w:p w14:paraId="164DBFE1" w14:textId="2C2D6D5C" w:rsidR="00B72D71" w:rsidRPr="00553B8D" w:rsidRDefault="00B72D71" w:rsidP="00D22D78">
      <w:pPr>
        <w:pStyle w:val="ListBullet2"/>
      </w:pPr>
      <w:r w:rsidRPr="00553B8D">
        <w:t xml:space="preserve">Meet with your supervisor or a qualified inspector to discuss any questions that you may have </w:t>
      </w:r>
      <w:ins w:id="67" w:author="Author">
        <w:r w:rsidR="00E31124" w:rsidRPr="00553B8D">
          <w:t xml:space="preserve">and to </w:t>
        </w:r>
      </w:ins>
      <w:r w:rsidRPr="00553B8D">
        <w:t>demonstrate that you can meet the evaluation criteria listed above.</w:t>
      </w:r>
    </w:p>
    <w:p w14:paraId="164DBFE3" w14:textId="793B930B" w:rsidR="00B72D71" w:rsidRPr="00E91716" w:rsidRDefault="00F96C1C" w:rsidP="00553B8D">
      <w:pPr>
        <w:pStyle w:val="JOURNALHeading2"/>
      </w:pPr>
      <w:r w:rsidRPr="00553B8D">
        <w:t>DOCUMENTATION:</w:t>
      </w:r>
      <w:r w:rsidRPr="00553B8D">
        <w:tab/>
      </w:r>
      <w:r w:rsidR="00B72D71" w:rsidRPr="00553B8D">
        <w:t>General</w:t>
      </w:r>
      <w:r w:rsidR="00B72D71" w:rsidRPr="00E91716">
        <w:t xml:space="preserve"> Proficiency Qualification Signature Card Item </w:t>
      </w:r>
      <w:r w:rsidR="00231DF4" w:rsidRPr="00E91716">
        <w:t>SG</w:t>
      </w:r>
      <w:r w:rsidR="00B72D71" w:rsidRPr="00E91716">
        <w:t>-General-3</w:t>
      </w:r>
    </w:p>
    <w:p w14:paraId="164DBFE6" w14:textId="2FBF02D3" w:rsidR="00B72D71" w:rsidRPr="00E91716" w:rsidRDefault="00B72D71" w:rsidP="003C53CD">
      <w:pPr>
        <w:pStyle w:val="JournalTOPIC"/>
      </w:pPr>
      <w:bookmarkStart w:id="68" w:name="_Toc140148689"/>
      <w:bookmarkStart w:id="69" w:name="_Toc168566467"/>
      <w:r w:rsidRPr="00E91716">
        <w:lastRenderedPageBreak/>
        <w:t>(</w:t>
      </w:r>
      <w:r w:rsidR="00231DF4" w:rsidRPr="00E91716">
        <w:t>SG</w:t>
      </w:r>
      <w:r w:rsidRPr="00E91716">
        <w:t>-General-4) Safety Culture</w:t>
      </w:r>
      <w:bookmarkEnd w:id="68"/>
      <w:bookmarkEnd w:id="69"/>
    </w:p>
    <w:p w14:paraId="06246DEC" w14:textId="77777777" w:rsidR="003C53CD" w:rsidRDefault="00B72D71" w:rsidP="003C53CD">
      <w:pPr>
        <w:pStyle w:val="JOURNALHeading2"/>
        <w:rPr>
          <w:iCs/>
        </w:rPr>
      </w:pPr>
      <w:r w:rsidRPr="003C53CD">
        <w:rPr>
          <w:bCs w:val="0"/>
          <w:iCs/>
        </w:rPr>
        <w:t>PURPOSE:</w:t>
      </w:r>
    </w:p>
    <w:p w14:paraId="164DBFE8" w14:textId="58442187" w:rsidR="00B72D71" w:rsidRPr="003C53CD" w:rsidRDefault="00B72D71" w:rsidP="003C53CD">
      <w:pPr>
        <w:pStyle w:val="BodyText"/>
      </w:pPr>
      <w:r w:rsidRPr="003C53CD">
        <w:t xml:space="preserve">This guide will provide you with a working knowledge of the NRC safety culture initiative and how it is addressed in </w:t>
      </w:r>
      <w:r w:rsidR="0081119C" w:rsidRPr="003C53CD">
        <w:t>f</w:t>
      </w:r>
      <w:r w:rsidR="009E4AEA" w:rsidRPr="003C53CD">
        <w:t xml:space="preserve">uel </w:t>
      </w:r>
      <w:r w:rsidR="0081119C" w:rsidRPr="003C53CD">
        <w:t>c</w:t>
      </w:r>
      <w:r w:rsidR="009E4AEA" w:rsidRPr="003C53CD">
        <w:t xml:space="preserve">ycle </w:t>
      </w:r>
      <w:r w:rsidR="0081119C" w:rsidRPr="003C53CD">
        <w:t>f</w:t>
      </w:r>
      <w:r w:rsidR="009E4AEA" w:rsidRPr="003C53CD">
        <w:t>acility</w:t>
      </w:r>
      <w:r w:rsidR="00D02A76" w:rsidRPr="003C53CD">
        <w:t xml:space="preserve"> </w:t>
      </w:r>
      <w:r w:rsidR="0081119C" w:rsidRPr="003C53CD">
        <w:t>o</w:t>
      </w:r>
      <w:r w:rsidR="00FC587B" w:rsidRPr="003C53CD">
        <w:t>versight</w:t>
      </w:r>
      <w:r w:rsidRPr="003C53CD">
        <w:t>.</w:t>
      </w:r>
    </w:p>
    <w:p w14:paraId="164DBFEB" w14:textId="15A426AD" w:rsidR="00B72D71" w:rsidRPr="003C53CD" w:rsidRDefault="00B72D71" w:rsidP="003C53CD">
      <w:pPr>
        <w:pStyle w:val="JOURNALHeading2"/>
        <w:rPr>
          <w:bCs w:val="0"/>
          <w:iCs/>
        </w:rPr>
      </w:pPr>
      <w:r w:rsidRPr="003C53CD">
        <w:t>COMPETENCY</w:t>
      </w:r>
      <w:r w:rsidRPr="003C53CD">
        <w:rPr>
          <w:bCs w:val="0"/>
          <w:iCs/>
        </w:rPr>
        <w:t xml:space="preserve"> AREA:</w:t>
      </w:r>
      <w:r w:rsidRPr="003C53CD">
        <w:rPr>
          <w:bCs w:val="0"/>
          <w:iCs/>
        </w:rPr>
        <w:tab/>
        <w:t>INSPECTION</w:t>
      </w:r>
    </w:p>
    <w:p w14:paraId="164DBFEE" w14:textId="196C2301" w:rsidR="00B72D71" w:rsidRPr="003C53CD" w:rsidRDefault="00B72D71" w:rsidP="003C53CD">
      <w:pPr>
        <w:pStyle w:val="JOURNALHeading2"/>
        <w:rPr>
          <w:bCs w:val="0"/>
          <w:iCs/>
        </w:rPr>
      </w:pPr>
      <w:r w:rsidRPr="003C53CD">
        <w:rPr>
          <w:bCs w:val="0"/>
          <w:iCs/>
        </w:rPr>
        <w:t>LEVEL OF EFFORT:</w:t>
      </w:r>
      <w:r w:rsidR="00920EDD" w:rsidRPr="003C53CD">
        <w:rPr>
          <w:bCs w:val="0"/>
          <w:iCs/>
        </w:rPr>
        <w:tab/>
      </w:r>
      <w:r w:rsidRPr="003C53CD">
        <w:rPr>
          <w:bCs w:val="0"/>
          <w:iCs/>
        </w:rPr>
        <w:t>20 hours</w:t>
      </w:r>
    </w:p>
    <w:p w14:paraId="409590BA" w14:textId="77777777" w:rsidR="003C53CD" w:rsidRDefault="00B72D71" w:rsidP="003C53CD">
      <w:pPr>
        <w:pStyle w:val="JOURNALHeading2"/>
        <w:rPr>
          <w:iCs/>
        </w:rPr>
      </w:pPr>
      <w:r w:rsidRPr="003C53CD">
        <w:rPr>
          <w:bCs w:val="0"/>
          <w:iCs/>
        </w:rPr>
        <w:t>REFERENCES:</w:t>
      </w:r>
    </w:p>
    <w:p w14:paraId="164DBFF0" w14:textId="3E2EB6E7" w:rsidR="00B72D71" w:rsidRPr="003C53CD" w:rsidRDefault="00B72D71" w:rsidP="00D22D78">
      <w:pPr>
        <w:pStyle w:val="ListBullet2"/>
      </w:pPr>
      <w:r w:rsidRPr="003C53CD">
        <w:t xml:space="preserve">RIS 2006-13, “Information on the Changes Made to the </w:t>
      </w:r>
      <w:r w:rsidR="00A613A3" w:rsidRPr="003C53CD">
        <w:tab/>
      </w:r>
      <w:r w:rsidRPr="003C53CD">
        <w:t xml:space="preserve">Reactor Oversight Process to More Fully Address Safety </w:t>
      </w:r>
      <w:r w:rsidR="00A613A3" w:rsidRPr="003C53CD">
        <w:tab/>
      </w:r>
      <w:r w:rsidRPr="003C53CD">
        <w:t>Culture”</w:t>
      </w:r>
    </w:p>
    <w:p w14:paraId="766BC7B0" w14:textId="77777777" w:rsidR="00E6547A" w:rsidRDefault="00E6547A" w:rsidP="00D22D78">
      <w:pPr>
        <w:pStyle w:val="ListBullet2"/>
        <w:rPr>
          <w:iCs/>
        </w:rPr>
      </w:pPr>
      <w:ins w:id="70" w:author="Author">
        <w:r w:rsidRPr="003C53CD">
          <w:rPr>
            <w:iCs/>
          </w:rPr>
          <w:t>NRC public website; “Safety Culture; Outreach and Education Material” (</w:t>
        </w:r>
        <w:r>
          <w:fldChar w:fldCharType="begin"/>
        </w:r>
        <w:r>
          <w:instrText>HYPERLINK "https://www.nrc.gov/about-nrc/safety-culture/sc-outreach-edu-materials.html"</w:instrText>
        </w:r>
        <w:r>
          <w:fldChar w:fldCharType="separate"/>
        </w:r>
        <w:r w:rsidRPr="003C53CD">
          <w:rPr>
            <w:rStyle w:val="Hyperlink"/>
            <w:iCs/>
          </w:rPr>
          <w:t>https://www.nrc.gov/about-nrc/safety-culture/sc-outreach-edu-materials.html</w:t>
        </w:r>
        <w:r>
          <w:rPr>
            <w:rStyle w:val="Hyperlink"/>
            <w:iCs/>
          </w:rPr>
          <w:fldChar w:fldCharType="end"/>
        </w:r>
        <w:r w:rsidRPr="003C53CD">
          <w:rPr>
            <w:iCs/>
          </w:rPr>
          <w:t>)</w:t>
        </w:r>
      </w:ins>
    </w:p>
    <w:p w14:paraId="59FE36AE" w14:textId="2EFF88D2" w:rsidR="00036735" w:rsidRPr="003C53CD" w:rsidRDefault="00036735" w:rsidP="00D22D78">
      <w:pPr>
        <w:pStyle w:val="ListBullet2"/>
        <w:rPr>
          <w:iCs/>
        </w:rPr>
      </w:pPr>
      <w:r w:rsidRPr="003C53CD">
        <w:rPr>
          <w:iCs/>
        </w:rPr>
        <w:t xml:space="preserve">OE Safety Culture Web Site </w:t>
      </w:r>
      <w:hyperlink r:id="rId15" w:history="1">
        <w:r w:rsidRPr="003C53CD">
          <w:rPr>
            <w:rStyle w:val="Hyperlink"/>
            <w:iCs/>
          </w:rPr>
          <w:t>http://www.nrc.gov/about-nrc/regulatory/enforcement/safety-culture.html</w:t>
        </w:r>
      </w:hyperlink>
    </w:p>
    <w:p w14:paraId="0D2B1426" w14:textId="3D3FDFE7" w:rsidR="00DD462A" w:rsidRPr="003C53CD" w:rsidRDefault="00830287" w:rsidP="00D22D78">
      <w:pPr>
        <w:pStyle w:val="ListBullet2"/>
        <w:rPr>
          <w:iCs/>
        </w:rPr>
      </w:pPr>
      <w:ins w:id="71" w:author="Author">
        <w:r w:rsidRPr="003C53CD">
          <w:rPr>
            <w:iCs/>
          </w:rPr>
          <w:t>Safety Culture ROP Training (Web-based)</w:t>
        </w:r>
      </w:ins>
    </w:p>
    <w:p w14:paraId="6F30E147" w14:textId="0DB4C9BA" w:rsidR="002A769F" w:rsidRPr="003C53CD" w:rsidRDefault="00830287" w:rsidP="00D22D78">
      <w:pPr>
        <w:pStyle w:val="ListBullet2"/>
        <w:rPr>
          <w:iCs/>
        </w:rPr>
      </w:pPr>
      <w:ins w:id="72" w:author="Author">
        <w:r w:rsidRPr="003C53CD">
          <w:rPr>
            <w:iCs/>
          </w:rPr>
          <w:t xml:space="preserve">NUREG/BR-0500, </w:t>
        </w:r>
      </w:ins>
      <w:r w:rsidR="00922C22" w:rsidRPr="003C53CD">
        <w:rPr>
          <w:iCs/>
        </w:rPr>
        <w:t>“</w:t>
      </w:r>
      <w:r w:rsidR="001C2432" w:rsidRPr="003C53CD">
        <w:rPr>
          <w:iCs/>
        </w:rPr>
        <w:t>S</w:t>
      </w:r>
      <w:r w:rsidR="005F5000" w:rsidRPr="003C53CD">
        <w:rPr>
          <w:iCs/>
        </w:rPr>
        <w:t xml:space="preserve">afety Culture </w:t>
      </w:r>
      <w:ins w:id="73" w:author="Author">
        <w:r w:rsidR="00503BEE" w:rsidRPr="003C53CD">
          <w:rPr>
            <w:iCs/>
          </w:rPr>
          <w:t>Policy Statement</w:t>
        </w:r>
      </w:ins>
      <w:r w:rsidR="005F5000" w:rsidRPr="003C53CD">
        <w:rPr>
          <w:iCs/>
        </w:rPr>
        <w:t>”</w:t>
      </w:r>
    </w:p>
    <w:p w14:paraId="1914AE48" w14:textId="50E354F9" w:rsidR="002211C0" w:rsidRDefault="002211C0" w:rsidP="00D22D78">
      <w:pPr>
        <w:pStyle w:val="ListBullet2"/>
        <w:rPr>
          <w:iCs/>
        </w:rPr>
      </w:pPr>
      <w:ins w:id="74" w:author="Author">
        <w:r w:rsidRPr="003C53CD">
          <w:rPr>
            <w:iCs/>
          </w:rPr>
          <w:t xml:space="preserve">IP 88161, “Corrective Action Program (CAP) Implementation at Fuel Cycle Facilities, “Appendix A titled “Guidance </w:t>
        </w:r>
      </w:ins>
      <w:r w:rsidR="00483723" w:rsidRPr="003C53CD">
        <w:rPr>
          <w:iCs/>
        </w:rPr>
        <w:t xml:space="preserve">for </w:t>
      </w:r>
      <w:ins w:id="75" w:author="Author">
        <w:r w:rsidRPr="003C53CD">
          <w:rPr>
            <w:iCs/>
          </w:rPr>
          <w:t>Gathering Information on Employee Use of the CAP and Other Avenues to Raise Safety and Security Concerns.”</w:t>
        </w:r>
      </w:ins>
    </w:p>
    <w:p w14:paraId="302459CB" w14:textId="74512307" w:rsidR="002211C0" w:rsidRDefault="002211C0" w:rsidP="00D22D78">
      <w:pPr>
        <w:pStyle w:val="ListBullet2"/>
        <w:rPr>
          <w:iCs/>
        </w:rPr>
      </w:pPr>
      <w:ins w:id="76" w:author="Author">
        <w:r w:rsidRPr="003C53CD">
          <w:rPr>
            <w:iCs/>
          </w:rPr>
          <w:t>Review of the Columbia Space Shuttle Accident Training (Web-based)</w:t>
        </w:r>
      </w:ins>
    </w:p>
    <w:p w14:paraId="359BF014" w14:textId="1455A7CF" w:rsidR="00AB3827" w:rsidRPr="003C53CD" w:rsidRDefault="00D93374" w:rsidP="00D22D78">
      <w:pPr>
        <w:pStyle w:val="ListBullet2"/>
        <w:rPr>
          <w:iCs/>
        </w:rPr>
      </w:pPr>
      <w:r w:rsidRPr="003C53CD">
        <w:rPr>
          <w:iCs/>
        </w:rPr>
        <w:t>COMGBJ</w:t>
      </w:r>
      <w:r w:rsidR="00F941FE" w:rsidRPr="003C53CD">
        <w:rPr>
          <w:iCs/>
        </w:rPr>
        <w:t>-08</w:t>
      </w:r>
      <w:r w:rsidR="007613F4" w:rsidRPr="003C53CD">
        <w:rPr>
          <w:iCs/>
        </w:rPr>
        <w:t xml:space="preserve">-0001, “A </w:t>
      </w:r>
      <w:r w:rsidR="00E5788B" w:rsidRPr="003C53CD">
        <w:rPr>
          <w:iCs/>
        </w:rPr>
        <w:t>Commission</w:t>
      </w:r>
      <w:r w:rsidR="007613F4" w:rsidRPr="003C53CD">
        <w:rPr>
          <w:iCs/>
        </w:rPr>
        <w:t xml:space="preserve"> Policy Statement on Safet</w:t>
      </w:r>
      <w:r w:rsidR="009707A3" w:rsidRPr="003C53CD">
        <w:rPr>
          <w:iCs/>
        </w:rPr>
        <w:t>y Culture”</w:t>
      </w:r>
    </w:p>
    <w:p w14:paraId="49E69EEF" w14:textId="77777777" w:rsidR="003C53CD" w:rsidRDefault="00B72D71" w:rsidP="003C53CD">
      <w:pPr>
        <w:pStyle w:val="JOURNALHeading2"/>
        <w:rPr>
          <w:iCs/>
        </w:rPr>
      </w:pPr>
      <w:r w:rsidRPr="003C53CD">
        <w:rPr>
          <w:bCs w:val="0"/>
          <w:iCs/>
        </w:rPr>
        <w:t>EVALUATION</w:t>
      </w:r>
      <w:r w:rsidR="003C53CD">
        <w:rPr>
          <w:iCs/>
        </w:rPr>
        <w:t xml:space="preserve"> </w:t>
      </w:r>
      <w:r w:rsidRPr="003C53CD">
        <w:rPr>
          <w:bCs w:val="0"/>
          <w:iCs/>
        </w:rPr>
        <w:t>CRITERIA:</w:t>
      </w:r>
    </w:p>
    <w:p w14:paraId="164DBFFC" w14:textId="16A8197D" w:rsidR="00B72D71" w:rsidRPr="003C53CD" w:rsidRDefault="00B72D71" w:rsidP="003C53CD">
      <w:pPr>
        <w:pStyle w:val="BodyText2"/>
      </w:pPr>
      <w:r w:rsidRPr="003C53CD">
        <w:t>At the completion of this guide, you should be able to do the following:</w:t>
      </w:r>
    </w:p>
    <w:p w14:paraId="164DBFFE" w14:textId="52FC23E5" w:rsidR="00B72D71" w:rsidRPr="003C53CD" w:rsidRDefault="00B72D71" w:rsidP="00D22D78">
      <w:pPr>
        <w:pStyle w:val="ListBullet2"/>
      </w:pPr>
      <w:r w:rsidRPr="003C53CD">
        <w:rPr>
          <w:iCs/>
        </w:rPr>
        <w:t xml:space="preserve">Provide </w:t>
      </w:r>
      <w:r w:rsidRPr="003C53CD">
        <w:t>the definition of safety culture</w:t>
      </w:r>
      <w:r w:rsidR="00AB1E33" w:rsidRPr="003C53CD">
        <w:t>.</w:t>
      </w:r>
    </w:p>
    <w:p w14:paraId="164DBFFF" w14:textId="2176832A" w:rsidR="00B72D71" w:rsidRPr="003C53CD" w:rsidRDefault="00B72D71" w:rsidP="00D22D78">
      <w:pPr>
        <w:pStyle w:val="ListBullet2"/>
      </w:pPr>
      <w:r w:rsidRPr="003C53CD">
        <w:t>Discuss those attributes or elements that are important to safety culture (i.e., safety culture components</w:t>
      </w:r>
      <w:ins w:id="77" w:author="Author">
        <w:r w:rsidR="00B1176E">
          <w:t>).</w:t>
        </w:r>
      </w:ins>
    </w:p>
    <w:p w14:paraId="164DC000" w14:textId="699CF954" w:rsidR="00D61CA0" w:rsidRPr="003C53CD" w:rsidRDefault="00B72D71" w:rsidP="00D22D78">
      <w:pPr>
        <w:pStyle w:val="ListBullet2"/>
      </w:pPr>
      <w:r w:rsidRPr="003C53CD">
        <w:rPr>
          <w:iCs/>
        </w:rPr>
        <w:t xml:space="preserve">Discuss general safety culture aspects and the </w:t>
      </w:r>
      <w:r w:rsidR="00430F44" w:rsidRPr="003C53CD">
        <w:rPr>
          <w:iCs/>
        </w:rPr>
        <w:t xml:space="preserve">approach to recognizing </w:t>
      </w:r>
      <w:r w:rsidRPr="003C53CD">
        <w:rPr>
          <w:iCs/>
        </w:rPr>
        <w:t>potential weaknesses in licensee safety culture and taking appropriate agency actions.</w:t>
      </w:r>
    </w:p>
    <w:p w14:paraId="5D6D403B" w14:textId="2798620C" w:rsidR="003C53CD" w:rsidRDefault="00B72D71" w:rsidP="003C53CD">
      <w:pPr>
        <w:pStyle w:val="JOURNALHeading2"/>
        <w:rPr>
          <w:iCs/>
        </w:rPr>
      </w:pPr>
      <w:r w:rsidRPr="003C53CD">
        <w:rPr>
          <w:bCs w:val="0"/>
          <w:iCs/>
        </w:rPr>
        <w:lastRenderedPageBreak/>
        <w:t>TASKS:</w:t>
      </w:r>
    </w:p>
    <w:p w14:paraId="164DC003" w14:textId="72B30D76" w:rsidR="00B72D71" w:rsidRPr="003C53CD" w:rsidRDefault="00B72D71" w:rsidP="00D22D78">
      <w:pPr>
        <w:pStyle w:val="ListBullet2"/>
      </w:pPr>
      <w:r w:rsidRPr="003C53CD">
        <w:t xml:space="preserve">Define safety culture and safety conscious work </w:t>
      </w:r>
      <w:r w:rsidR="00B161E7" w:rsidRPr="003C53CD">
        <w:t>environment (SCWE) and discuss how they differ and why they are important.</w:t>
      </w:r>
    </w:p>
    <w:p w14:paraId="164DC006" w14:textId="2DF251DD" w:rsidR="006B61BA" w:rsidRPr="003C53CD" w:rsidRDefault="006B61BA" w:rsidP="00D22D78">
      <w:pPr>
        <w:pStyle w:val="ListBullet2"/>
      </w:pPr>
      <w:r w:rsidRPr="003C53CD">
        <w:t>Discuss the agency’s graded approach to dealing with potential safety culture issues as licensee performance declines.</w:t>
      </w:r>
    </w:p>
    <w:p w14:paraId="164DC008" w14:textId="576FF50F" w:rsidR="00B72D71" w:rsidRPr="003C53CD" w:rsidRDefault="006B61BA" w:rsidP="00D22D78">
      <w:pPr>
        <w:pStyle w:val="ListBullet2"/>
      </w:pPr>
      <w:r w:rsidRPr="003C53CD">
        <w:t xml:space="preserve">Meet with your supervisor or the person designated as a resource to discuss any questions that you may have </w:t>
      </w:r>
      <w:ins w:id="78" w:author="Author">
        <w:r w:rsidR="000C0AFE" w:rsidRPr="003C53CD">
          <w:t xml:space="preserve">and to </w:t>
        </w:r>
      </w:ins>
      <w:r w:rsidRPr="003C53CD">
        <w:t>demonstrate that you can meet the evaluation criteria listed above.</w:t>
      </w:r>
    </w:p>
    <w:p w14:paraId="164DC00A" w14:textId="4C0BE260" w:rsidR="00EF6B09" w:rsidRPr="003C53CD" w:rsidRDefault="00F96C1C" w:rsidP="003C53CD">
      <w:pPr>
        <w:pStyle w:val="JOURNALHeading2"/>
      </w:pPr>
      <w:r w:rsidRPr="003C53CD">
        <w:t>DOCUMENTATION:</w:t>
      </w:r>
      <w:r w:rsidR="00B12194">
        <w:tab/>
      </w:r>
      <w:r w:rsidR="00B72D71" w:rsidRPr="003C53CD">
        <w:t xml:space="preserve">General Proficiency Qualification Signature Card Item </w:t>
      </w:r>
      <w:r w:rsidR="00231DF4" w:rsidRPr="003C53CD">
        <w:t>SG</w:t>
      </w:r>
      <w:r w:rsidR="00B72D71" w:rsidRPr="003C53CD">
        <w:t>-General-4</w:t>
      </w:r>
    </w:p>
    <w:p w14:paraId="5D339A7C" w14:textId="77777777" w:rsidR="003C53CD" w:rsidRDefault="003C53CD" w:rsidP="00B72D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rPr>
        <w:sectPr w:rsidR="003C53CD" w:rsidSect="006753C0">
          <w:pgSz w:w="12240" w:h="15840" w:code="1"/>
          <w:pgMar w:top="1440" w:right="1440" w:bottom="1440" w:left="1440" w:header="720" w:footer="720" w:gutter="0"/>
          <w:cols w:space="720"/>
          <w:noEndnote/>
          <w:docGrid w:linePitch="326"/>
        </w:sectPr>
      </w:pPr>
    </w:p>
    <w:p w14:paraId="18BD6F70" w14:textId="1F6480A2" w:rsidR="00BB1B0F" w:rsidRPr="00F36D18" w:rsidRDefault="00B72D71" w:rsidP="00487409">
      <w:pPr>
        <w:pStyle w:val="SectionTitlePage"/>
        <w:spacing w:after="0"/>
      </w:pPr>
      <w:bookmarkStart w:id="79" w:name="_Toc168566468"/>
      <w:r w:rsidRPr="00F36D18">
        <w:lastRenderedPageBreak/>
        <w:t xml:space="preserve">General Proficiency </w:t>
      </w:r>
      <w:r w:rsidR="00BB7BA8">
        <w:br/>
      </w:r>
      <w:r w:rsidRPr="00F36D18">
        <w:t>On-the-Job Training Activit</w:t>
      </w:r>
      <w:r w:rsidR="00676A65" w:rsidRPr="00F36D18">
        <w:t>y</w:t>
      </w:r>
      <w:bookmarkEnd w:id="79"/>
    </w:p>
    <w:p w14:paraId="3668CABE" w14:textId="77777777" w:rsidR="00BB1B0F" w:rsidRDefault="00BB1B0F"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sectPr w:rsidR="00BB1B0F" w:rsidSect="006753C0">
          <w:pgSz w:w="12240" w:h="15840" w:code="1"/>
          <w:pgMar w:top="1440" w:right="1440" w:bottom="1440" w:left="1440" w:header="720" w:footer="720" w:gutter="0"/>
          <w:cols w:space="720"/>
          <w:vAlign w:val="center"/>
          <w:noEndnote/>
          <w:docGrid w:linePitch="326"/>
        </w:sectPr>
      </w:pPr>
    </w:p>
    <w:p w14:paraId="164DC023" w14:textId="3F0FCBFB" w:rsidR="00B72D71" w:rsidRPr="00E91716" w:rsidRDefault="00B72D71" w:rsidP="009C4E30">
      <w:pPr>
        <w:pStyle w:val="JournalTOPIC"/>
      </w:pPr>
      <w:bookmarkStart w:id="80" w:name="_Toc140148690"/>
      <w:bookmarkStart w:id="81" w:name="_Toc168566469"/>
      <w:r w:rsidRPr="00E91716">
        <w:lastRenderedPageBreak/>
        <w:t>(OJT-General-1) Emergency Drill/Exercise Observation</w:t>
      </w:r>
      <w:bookmarkEnd w:id="80"/>
      <w:bookmarkEnd w:id="81"/>
    </w:p>
    <w:p w14:paraId="24E1CC0D" w14:textId="77777777" w:rsidR="00087B00" w:rsidRDefault="00B72D71" w:rsidP="00087B00">
      <w:pPr>
        <w:pStyle w:val="JOURNALHeading2"/>
      </w:pPr>
      <w:r w:rsidRPr="00087B00">
        <w:rPr>
          <w:bCs w:val="0"/>
        </w:rPr>
        <w:t>PURPOSE:</w:t>
      </w:r>
    </w:p>
    <w:p w14:paraId="164DC025" w14:textId="1BF624C7" w:rsidR="00B72D71" w:rsidRPr="00087B00" w:rsidRDefault="00B72D71" w:rsidP="00087B00">
      <w:pPr>
        <w:pStyle w:val="BodyText"/>
      </w:pPr>
      <w:r w:rsidRPr="00087B00">
        <w:t xml:space="preserve">The conduct of an emergency drill/exercise allows the licensee to assess emergency response performance and the effective correction of previously identified weaknesses. It permits the evaluation of the level of quality of emergency response training, emergency plan implementing procedures, facility and equipment readiness, personnel performance, organizational and management changes, and communications equipment readiness. This activity will permit you, the observer, to realize the scope of involvement of your </w:t>
      </w:r>
      <w:proofErr w:type="gramStart"/>
      <w:r w:rsidRPr="00087B00">
        <w:t>particular discipline</w:t>
      </w:r>
      <w:proofErr w:type="gramEnd"/>
      <w:r w:rsidRPr="00087B00">
        <w:t xml:space="preserve"> during a declared emergency at a fuel cycle facility.</w:t>
      </w:r>
    </w:p>
    <w:p w14:paraId="164DC029" w14:textId="7EF86B64" w:rsidR="00B72D71" w:rsidRPr="00087B00" w:rsidRDefault="00B72D71" w:rsidP="00087B00">
      <w:pPr>
        <w:pStyle w:val="JOURNALHeading2"/>
        <w:rPr>
          <w:bCs w:val="0"/>
        </w:rPr>
      </w:pPr>
      <w:r w:rsidRPr="00087B00">
        <w:rPr>
          <w:bCs w:val="0"/>
        </w:rPr>
        <w:t>COMPETENCY</w:t>
      </w:r>
      <w:r w:rsidR="00087B00">
        <w:t xml:space="preserve"> </w:t>
      </w:r>
      <w:r w:rsidRPr="00087B00">
        <w:rPr>
          <w:bCs w:val="0"/>
        </w:rPr>
        <w:t>AREAS:</w:t>
      </w:r>
      <w:r w:rsidRPr="00087B00">
        <w:rPr>
          <w:bCs w:val="0"/>
        </w:rPr>
        <w:tab/>
        <w:t>REGULATORY FRAMEWORK</w:t>
      </w:r>
      <w:r w:rsidR="00C74CBF">
        <w:t xml:space="preserve"> </w:t>
      </w:r>
      <w:r w:rsidR="00B12194">
        <w:br/>
      </w:r>
      <w:r w:rsidRPr="00087B00">
        <w:rPr>
          <w:bCs w:val="0"/>
        </w:rPr>
        <w:t>INSPECTION</w:t>
      </w:r>
    </w:p>
    <w:p w14:paraId="164DC02C" w14:textId="1D26EAF9" w:rsidR="00B72D71" w:rsidRPr="00087B00" w:rsidRDefault="00B72D71" w:rsidP="00087B00">
      <w:pPr>
        <w:pStyle w:val="JOURNALHeading2"/>
        <w:rPr>
          <w:bCs w:val="0"/>
        </w:rPr>
      </w:pPr>
      <w:r w:rsidRPr="00087B00">
        <w:rPr>
          <w:bCs w:val="0"/>
        </w:rPr>
        <w:t>LEVEL OF</w:t>
      </w:r>
      <w:r w:rsidR="00087B00">
        <w:t xml:space="preserve"> </w:t>
      </w:r>
      <w:r w:rsidRPr="00087B00">
        <w:rPr>
          <w:bCs w:val="0"/>
        </w:rPr>
        <w:t>EFFORT:</w:t>
      </w:r>
      <w:r w:rsidRPr="00087B00">
        <w:rPr>
          <w:bCs w:val="0"/>
        </w:rPr>
        <w:tab/>
      </w:r>
      <w:r w:rsidR="00883B03" w:rsidRPr="00087B00">
        <w:rPr>
          <w:bCs w:val="0"/>
        </w:rPr>
        <w:t>8</w:t>
      </w:r>
      <w:r w:rsidRPr="00087B00">
        <w:rPr>
          <w:bCs w:val="0"/>
        </w:rPr>
        <w:t xml:space="preserve"> hours</w:t>
      </w:r>
    </w:p>
    <w:p w14:paraId="46FE503D" w14:textId="77777777" w:rsidR="00087B00" w:rsidRDefault="00B72D71" w:rsidP="00087B00">
      <w:pPr>
        <w:pStyle w:val="JOURNALHeading2"/>
      </w:pPr>
      <w:r w:rsidRPr="00087B00">
        <w:rPr>
          <w:bCs w:val="0"/>
        </w:rPr>
        <w:t>REFERENCES:</w:t>
      </w:r>
    </w:p>
    <w:p w14:paraId="164DC02E" w14:textId="4CEDA588" w:rsidR="00B72D71" w:rsidRPr="00087B00" w:rsidRDefault="00B72D71" w:rsidP="00D22D78">
      <w:pPr>
        <w:pStyle w:val="ListBullet2"/>
      </w:pPr>
      <w:r w:rsidRPr="00087B00">
        <w:t xml:space="preserve">IP </w:t>
      </w:r>
      <w:r w:rsidR="00596837" w:rsidRPr="00087B00">
        <w:t>88050</w:t>
      </w:r>
      <w:r w:rsidRPr="00087B00">
        <w:t>, “</w:t>
      </w:r>
      <w:r w:rsidR="00596837" w:rsidRPr="00087B00">
        <w:t xml:space="preserve">Emergency </w:t>
      </w:r>
      <w:r w:rsidR="002D1DE0" w:rsidRPr="00087B00">
        <w:t>Preparedness</w:t>
      </w:r>
      <w:r w:rsidRPr="00087B00">
        <w:t>”</w:t>
      </w:r>
    </w:p>
    <w:p w14:paraId="164DC030" w14:textId="53F437EF" w:rsidR="00B72D71" w:rsidRPr="00087B00" w:rsidRDefault="00B72D71" w:rsidP="00D22D78">
      <w:pPr>
        <w:pStyle w:val="ListBullet2"/>
      </w:pPr>
      <w:r w:rsidRPr="00087B00">
        <w:t xml:space="preserve">IP </w:t>
      </w:r>
      <w:r w:rsidR="00337F95" w:rsidRPr="00087B00">
        <w:t>88051</w:t>
      </w:r>
      <w:r w:rsidRPr="00087B00">
        <w:t>, “</w:t>
      </w:r>
      <w:r w:rsidR="00596837" w:rsidRPr="00087B00">
        <w:t>Evaluation of Exercises and Drills</w:t>
      </w:r>
      <w:r w:rsidRPr="00087B00">
        <w:t>”</w:t>
      </w:r>
    </w:p>
    <w:p w14:paraId="164DC032" w14:textId="4B21385A" w:rsidR="00B72D71" w:rsidRPr="00087B00" w:rsidRDefault="00B72D71" w:rsidP="00D22D78">
      <w:pPr>
        <w:pStyle w:val="ListBullet2"/>
      </w:pPr>
      <w:r w:rsidRPr="00087B00">
        <w:t>NUREG-1520, “Standard Review Plan for the Review of a License Application for a Fuel Cycle Facility,” Section 8.</w:t>
      </w:r>
    </w:p>
    <w:p w14:paraId="164DC034" w14:textId="5B12AA62" w:rsidR="00B72D71" w:rsidRPr="00087B00" w:rsidRDefault="00B72D71" w:rsidP="00D22D78">
      <w:pPr>
        <w:pStyle w:val="ListBullet2"/>
      </w:pPr>
      <w:r w:rsidRPr="00087B00">
        <w:t>10 CFR 70.22(</w:t>
      </w:r>
      <w:proofErr w:type="spellStart"/>
      <w:r w:rsidRPr="00087B00">
        <w:t>i</w:t>
      </w:r>
      <w:proofErr w:type="spellEnd"/>
      <w:r w:rsidRPr="00087B00">
        <w:t>), 70.32(</w:t>
      </w:r>
      <w:proofErr w:type="spellStart"/>
      <w:r w:rsidRPr="00087B00">
        <w:t>i</w:t>
      </w:r>
      <w:proofErr w:type="spellEnd"/>
      <w:r w:rsidRPr="00087B00">
        <w:t>), 70.24(a)(3)</w:t>
      </w:r>
    </w:p>
    <w:p w14:paraId="164DC036" w14:textId="0DBC4826" w:rsidR="00B72D71" w:rsidRPr="00087B00" w:rsidRDefault="00B72D71" w:rsidP="00D22D78">
      <w:pPr>
        <w:pStyle w:val="ListBullet2"/>
      </w:pPr>
      <w:r w:rsidRPr="00087B00">
        <w:t>An emergency exercise scenario</w:t>
      </w:r>
    </w:p>
    <w:p w14:paraId="164DC038" w14:textId="17A9D466" w:rsidR="00D13C48" w:rsidRPr="00087B00" w:rsidRDefault="00331237" w:rsidP="00D22D78">
      <w:pPr>
        <w:pStyle w:val="ListBullet2"/>
      </w:pPr>
      <w:r w:rsidRPr="00087B00">
        <w:t>Site e</w:t>
      </w:r>
      <w:r w:rsidR="00D13C48" w:rsidRPr="00087B00">
        <w:t>mergency plan and applicable emergency preparedness implementing procedures related to drills/exercises</w:t>
      </w:r>
    </w:p>
    <w:p w14:paraId="42FF2FBD" w14:textId="77777777" w:rsidR="00087B00" w:rsidRDefault="00B72D71" w:rsidP="00087B00">
      <w:pPr>
        <w:pStyle w:val="JOURNALHeading2"/>
      </w:pPr>
      <w:r w:rsidRPr="00087B00">
        <w:rPr>
          <w:bCs w:val="0"/>
        </w:rPr>
        <w:t>EVALUATION</w:t>
      </w:r>
      <w:r w:rsidR="00087B00">
        <w:t xml:space="preserve"> </w:t>
      </w:r>
      <w:r w:rsidRPr="00087B00">
        <w:rPr>
          <w:bCs w:val="0"/>
        </w:rPr>
        <w:t>CRITERIA:</w:t>
      </w:r>
    </w:p>
    <w:p w14:paraId="164DC03C" w14:textId="2FF41CBC" w:rsidR="00B72D71" w:rsidRPr="00087B00" w:rsidRDefault="00B72D71" w:rsidP="003A095C">
      <w:pPr>
        <w:pStyle w:val="BodyText2"/>
      </w:pPr>
      <w:r w:rsidRPr="00087B00">
        <w:t>At the completion of this activity, you should be able to do the following:</w:t>
      </w:r>
    </w:p>
    <w:p w14:paraId="164DC03E" w14:textId="0759BFBB" w:rsidR="00B72D71" w:rsidRPr="00087B00" w:rsidRDefault="00B72D71" w:rsidP="00D22D78">
      <w:pPr>
        <w:pStyle w:val="ListBullet2"/>
      </w:pPr>
      <w:r w:rsidRPr="00087B00">
        <w:t xml:space="preserve">Discuss the </w:t>
      </w:r>
      <w:ins w:id="82" w:author="Author">
        <w:r w:rsidR="00127A20" w:rsidRPr="00087B00">
          <w:t>federal</w:t>
        </w:r>
      </w:ins>
      <w:r w:rsidR="00124952" w:rsidRPr="00087B00">
        <w:t xml:space="preserve"> </w:t>
      </w:r>
      <w:r w:rsidRPr="00087B00">
        <w:t>guidance for drill/exercise observations as described in IP 88051.</w:t>
      </w:r>
    </w:p>
    <w:p w14:paraId="164DC040" w14:textId="77777777" w:rsidR="00B72D71" w:rsidRPr="00087B00" w:rsidRDefault="00B72D71" w:rsidP="00D22D78">
      <w:pPr>
        <w:pStyle w:val="ListBullet2"/>
      </w:pPr>
      <w:r w:rsidRPr="00087B00">
        <w:t xml:space="preserve">Identify activities that </w:t>
      </w:r>
      <w:r w:rsidR="005448EE" w:rsidRPr="00087B00">
        <w:t>may</w:t>
      </w:r>
      <w:r w:rsidRPr="00087B00">
        <w:t xml:space="preserve"> occur </w:t>
      </w:r>
      <w:proofErr w:type="gramStart"/>
      <w:r w:rsidRPr="00087B00">
        <w:t>with regard to</w:t>
      </w:r>
      <w:proofErr w:type="gramEnd"/>
      <w:r w:rsidRPr="00087B00">
        <w:t xml:space="preserve"> your discipline during the performance of an emergency drill/exercise.</w:t>
      </w:r>
    </w:p>
    <w:p w14:paraId="164DC043" w14:textId="7538210C" w:rsidR="00B72D71" w:rsidRPr="00087B00" w:rsidRDefault="00B72D71" w:rsidP="00D22D78">
      <w:pPr>
        <w:pStyle w:val="ListBullet2"/>
      </w:pPr>
      <w:r w:rsidRPr="00087B00">
        <w:t>Discuss the NRC’s method of evaluating licensee performance during an emergency drill/exercise to determine whether it has met the planning standards of 10 CFR 70.22(</w:t>
      </w:r>
      <w:proofErr w:type="spellStart"/>
      <w:r w:rsidRPr="00087B00">
        <w:t>i</w:t>
      </w:r>
      <w:proofErr w:type="spellEnd"/>
      <w:r w:rsidRPr="00087B00">
        <w:t>)</w:t>
      </w:r>
      <w:r w:rsidR="00455436" w:rsidRPr="00087B00">
        <w:t>, and demonstrated the capability of providing reasonable assurance that adequate protective measures can be taken in the event of a declared emergency</w:t>
      </w:r>
      <w:r w:rsidRPr="00087B00">
        <w:t>.</w:t>
      </w:r>
    </w:p>
    <w:p w14:paraId="11A387CC" w14:textId="58BF0B3A" w:rsidR="00087B00" w:rsidRDefault="00B72D71" w:rsidP="00087B00">
      <w:pPr>
        <w:pStyle w:val="JOURNALHeading2"/>
      </w:pPr>
      <w:r w:rsidRPr="00087B00">
        <w:rPr>
          <w:bCs w:val="0"/>
        </w:rPr>
        <w:lastRenderedPageBreak/>
        <w:t>TASKS:</w:t>
      </w:r>
    </w:p>
    <w:p w14:paraId="164DC046" w14:textId="761F5447" w:rsidR="00B72D71" w:rsidRPr="00087B00" w:rsidRDefault="00B72D71" w:rsidP="00D22D78">
      <w:pPr>
        <w:pStyle w:val="ListBullet2"/>
      </w:pPr>
      <w:r w:rsidRPr="00087B00">
        <w:t>Review IP 8805</w:t>
      </w:r>
      <w:r w:rsidR="003B6910" w:rsidRPr="00087B00">
        <w:t>0</w:t>
      </w:r>
      <w:r w:rsidRPr="00087B00">
        <w:t xml:space="preserve"> and IP 8805</w:t>
      </w:r>
      <w:r w:rsidR="003B6910" w:rsidRPr="00087B00">
        <w:t>1</w:t>
      </w:r>
      <w:r w:rsidRPr="00087B00">
        <w:t xml:space="preserve"> to identify the inspection attributes provided for drill/exercise performance evaluations.</w:t>
      </w:r>
    </w:p>
    <w:p w14:paraId="164DC048" w14:textId="1ACD8645" w:rsidR="00B72D71" w:rsidRPr="00087B00" w:rsidRDefault="00B72D71" w:rsidP="00D22D78">
      <w:pPr>
        <w:pStyle w:val="ListBullet2"/>
      </w:pPr>
      <w:r w:rsidRPr="00087B00">
        <w:t xml:space="preserve">Review the regulatory requirements </w:t>
      </w:r>
      <w:proofErr w:type="gramStart"/>
      <w:r w:rsidRPr="00087B00">
        <w:t>with regard to</w:t>
      </w:r>
      <w:proofErr w:type="gramEnd"/>
      <w:r w:rsidRPr="00087B00">
        <w:t xml:space="preserve"> emergency preparedness contained in 10 CFR 70.22(</w:t>
      </w:r>
      <w:proofErr w:type="spellStart"/>
      <w:r w:rsidRPr="00087B00">
        <w:t>i</w:t>
      </w:r>
      <w:proofErr w:type="spellEnd"/>
      <w:r w:rsidRPr="00087B00">
        <w:t>), 70.32(</w:t>
      </w:r>
      <w:proofErr w:type="spellStart"/>
      <w:r w:rsidRPr="00087B00">
        <w:t>i</w:t>
      </w:r>
      <w:proofErr w:type="spellEnd"/>
      <w:r w:rsidRPr="00087B00">
        <w:t>), and 70.24(a)(3).</w:t>
      </w:r>
    </w:p>
    <w:p w14:paraId="164DC04A" w14:textId="192AB59B" w:rsidR="00D13C48" w:rsidRPr="00087B00" w:rsidRDefault="00D13C48" w:rsidP="00D22D78">
      <w:pPr>
        <w:pStyle w:val="ListBullet2"/>
      </w:pPr>
      <w:r w:rsidRPr="00087B00">
        <w:t>Obtain an emergency drill/exercise schedule for fuel facilities.</w:t>
      </w:r>
      <w:r w:rsidR="006473E6" w:rsidRPr="00087B00">
        <w:t xml:space="preserve"> </w:t>
      </w:r>
      <w:ins w:id="83" w:author="Author">
        <w:r w:rsidR="00734283" w:rsidRPr="00087B00">
          <w:t>Observe</w:t>
        </w:r>
      </w:ins>
      <w:r w:rsidR="007872DD">
        <w:t xml:space="preserve"> </w:t>
      </w:r>
      <w:r w:rsidRPr="00087B00">
        <w:t>the drill at the site. Take care not to</w:t>
      </w:r>
      <w:r w:rsidR="006473E6" w:rsidRPr="00087B00">
        <w:t xml:space="preserve"> </w:t>
      </w:r>
      <w:r w:rsidRPr="00087B00">
        <w:t>interfere</w:t>
      </w:r>
      <w:r w:rsidR="003D3B14" w:rsidRPr="00087B00">
        <w:t xml:space="preserve"> </w:t>
      </w:r>
      <w:r w:rsidRPr="00087B00">
        <w:t>with licensee performance or evaluation of the drill/exercise. Do</w:t>
      </w:r>
      <w:r w:rsidR="003D3B14" w:rsidRPr="00087B00">
        <w:t xml:space="preserve"> </w:t>
      </w:r>
      <w:r w:rsidRPr="00087B00">
        <w:t>not prompt licensee participants or evaluators</w:t>
      </w:r>
      <w:r w:rsidR="006473E6" w:rsidRPr="00087B00">
        <w:t xml:space="preserve"> </w:t>
      </w:r>
      <w:r w:rsidRPr="00087B00">
        <w:t>or provide your</w:t>
      </w:r>
      <w:r w:rsidR="003D3B14" w:rsidRPr="00087B00">
        <w:t xml:space="preserve"> </w:t>
      </w:r>
      <w:r w:rsidRPr="00087B00">
        <w:t>observations or conclusions regarding</w:t>
      </w:r>
      <w:r w:rsidR="006473E6" w:rsidRPr="00087B00">
        <w:t xml:space="preserve"> </w:t>
      </w:r>
      <w:r w:rsidRPr="00087B00">
        <w:t>weaknesses or</w:t>
      </w:r>
      <w:r w:rsidR="003D3B14" w:rsidRPr="00087B00">
        <w:t xml:space="preserve"> </w:t>
      </w:r>
      <w:r w:rsidRPr="00087B00">
        <w:t>deficiencies during drill/exercise</w:t>
      </w:r>
      <w:r w:rsidR="006473E6" w:rsidRPr="00087B00">
        <w:t xml:space="preserve"> </w:t>
      </w:r>
      <w:r w:rsidRPr="00087B00">
        <w:t>performance. Findings must be</w:t>
      </w:r>
      <w:r w:rsidR="003D3B14" w:rsidRPr="00087B00">
        <w:t xml:space="preserve"> </w:t>
      </w:r>
      <w:r w:rsidRPr="00087B00">
        <w:t>held confidential until after the formal</w:t>
      </w:r>
      <w:r w:rsidR="003D3B14" w:rsidRPr="00087B00">
        <w:t xml:space="preserve"> </w:t>
      </w:r>
      <w:r w:rsidRPr="00087B00">
        <w:t>licensee critique.</w:t>
      </w:r>
    </w:p>
    <w:p w14:paraId="164DC04C" w14:textId="2AF13077" w:rsidR="00B72D71" w:rsidRPr="00087B00" w:rsidRDefault="00D90D9C" w:rsidP="00D22D78">
      <w:pPr>
        <w:pStyle w:val="ListBullet2"/>
      </w:pPr>
      <w:r w:rsidRPr="00087B00">
        <w:t>O</w:t>
      </w:r>
      <w:r w:rsidR="00B72D71" w:rsidRPr="00087B00">
        <w:t xml:space="preserve">btain and review a copy of </w:t>
      </w:r>
      <w:r w:rsidR="001E13C0" w:rsidRPr="00087B00">
        <w:t xml:space="preserve">a licensee’s </w:t>
      </w:r>
      <w:r w:rsidR="00B72D71" w:rsidRPr="00087B00">
        <w:t xml:space="preserve">emergency drill/exercise </w:t>
      </w:r>
      <w:r w:rsidR="001E13C0" w:rsidRPr="00087B00">
        <w:t>packet</w:t>
      </w:r>
      <w:r w:rsidR="00B46263" w:rsidRPr="00087B00">
        <w:t>, and emergency plan and implementing procedures</w:t>
      </w:r>
      <w:r w:rsidR="00B72D71" w:rsidRPr="00087B00">
        <w:t xml:space="preserve">. Identify activities that will occur </w:t>
      </w:r>
      <w:proofErr w:type="gramStart"/>
      <w:r w:rsidR="00B72D71" w:rsidRPr="00087B00">
        <w:t>with regard to</w:t>
      </w:r>
      <w:proofErr w:type="gramEnd"/>
      <w:r w:rsidR="00B72D71" w:rsidRPr="00087B00">
        <w:t xml:space="preserve"> your discipline during the performance of the emergency drill/exercise</w:t>
      </w:r>
      <w:r w:rsidR="001E13C0" w:rsidRPr="00087B00">
        <w:t xml:space="preserve"> and note the licensee expectations for success versus failure</w:t>
      </w:r>
      <w:r w:rsidR="00B72D71" w:rsidRPr="00087B00">
        <w:t>.</w:t>
      </w:r>
    </w:p>
    <w:p w14:paraId="164DC04E" w14:textId="49B6F9EC" w:rsidR="00B72D71" w:rsidRPr="00087B00" w:rsidRDefault="001232CB" w:rsidP="00D22D78">
      <w:pPr>
        <w:pStyle w:val="ListBullet2"/>
      </w:pPr>
      <w:ins w:id="84" w:author="Author">
        <w:r w:rsidRPr="00087B00">
          <w:t xml:space="preserve">Observe a licensee hotwash and discuss </w:t>
        </w:r>
      </w:ins>
      <w:r w:rsidR="00B72D71" w:rsidRPr="00087B00">
        <w:t xml:space="preserve">emergency drill/exercise observations </w:t>
      </w:r>
      <w:r w:rsidR="007E6845" w:rsidRPr="00087B00">
        <w:t xml:space="preserve">and questions you may have </w:t>
      </w:r>
      <w:r w:rsidR="00B72D71" w:rsidRPr="00087B00">
        <w:t xml:space="preserve">with the lead NRC inspector </w:t>
      </w:r>
      <w:r w:rsidR="00B46263" w:rsidRPr="00087B00">
        <w:t xml:space="preserve">to understand </w:t>
      </w:r>
      <w:r w:rsidR="00B72D71" w:rsidRPr="00087B00">
        <w:t xml:space="preserve">whether </w:t>
      </w:r>
      <w:r w:rsidR="00B46263" w:rsidRPr="00087B00">
        <w:t xml:space="preserve">the </w:t>
      </w:r>
      <w:r w:rsidR="00B72D71" w:rsidRPr="00087B00">
        <w:t>licensee demonstrated the capability of providing reasonable assurance that adequate protective measures can be taken in the event of a declared emergency and if it has met the planning standards of 10 CFR 70.22(</w:t>
      </w:r>
      <w:proofErr w:type="spellStart"/>
      <w:r w:rsidR="00B72D71" w:rsidRPr="00087B00">
        <w:t>i</w:t>
      </w:r>
      <w:proofErr w:type="spellEnd"/>
      <w:r w:rsidR="00B72D71" w:rsidRPr="00087B00">
        <w:t>).</w:t>
      </w:r>
    </w:p>
    <w:p w14:paraId="164DC050" w14:textId="01DD04B3" w:rsidR="00B72D71" w:rsidRPr="00087B00" w:rsidRDefault="00B72D71" w:rsidP="00D22D78">
      <w:pPr>
        <w:pStyle w:val="ListBullet2"/>
      </w:pPr>
      <w:r w:rsidRPr="00087B00">
        <w:t xml:space="preserve">Meet with your supervisor and/or a qualified </w:t>
      </w:r>
      <w:r w:rsidR="001E13C0" w:rsidRPr="00087B00">
        <w:t xml:space="preserve">emergency preparedness </w:t>
      </w:r>
      <w:r w:rsidRPr="00087B00">
        <w:t>inspector to demonstrate that you can meet the evaluation criteria listed above.</w:t>
      </w:r>
      <w:r w:rsidR="00AB0240" w:rsidRPr="00087B00">
        <w:t xml:space="preserve"> </w:t>
      </w:r>
      <w:r w:rsidR="00A94D8F" w:rsidRPr="00087B00">
        <w:t xml:space="preserve">This could be accomplished via conference call </w:t>
      </w:r>
      <w:r w:rsidR="004A3653" w:rsidRPr="00087B00">
        <w:t>for staff getting</w:t>
      </w:r>
      <w:r w:rsidR="00032915" w:rsidRPr="00087B00">
        <w:t xml:space="preserve"> outside of the region.</w:t>
      </w:r>
    </w:p>
    <w:p w14:paraId="164DC052" w14:textId="04CDCC84" w:rsidR="00B72D71" w:rsidRPr="00E91716" w:rsidRDefault="00F96C1C" w:rsidP="00087B00">
      <w:pPr>
        <w:pStyle w:val="JOURNALHeading2"/>
      </w:pPr>
      <w:r w:rsidRPr="00087B00">
        <w:t>DOCUMENTATION:</w:t>
      </w:r>
      <w:r w:rsidRPr="00087B00">
        <w:tab/>
      </w:r>
      <w:r w:rsidR="00B72D71" w:rsidRPr="00087B00">
        <w:t>General</w:t>
      </w:r>
      <w:r w:rsidR="00B72D71" w:rsidRPr="00E91716">
        <w:t xml:space="preserve"> Proficiency Qualification Signature Card Item OJT-General-1</w:t>
      </w:r>
    </w:p>
    <w:p w14:paraId="164DC056" w14:textId="0B9B01E0" w:rsidR="00C33639" w:rsidRPr="00E91716" w:rsidRDefault="00C33639" w:rsidP="003A095C">
      <w:pPr>
        <w:pStyle w:val="JournalTOPIC"/>
      </w:pPr>
      <w:bookmarkStart w:id="85" w:name="_Toc140148691"/>
      <w:bookmarkStart w:id="86" w:name="_Toc168566470"/>
      <w:r w:rsidRPr="00E91716">
        <w:lastRenderedPageBreak/>
        <w:t>(OJT-General-2) Classification Guides</w:t>
      </w:r>
      <w:bookmarkEnd w:id="85"/>
      <w:bookmarkEnd w:id="86"/>
    </w:p>
    <w:p w14:paraId="4CDDAFFF" w14:textId="77777777" w:rsidR="009279B6" w:rsidRDefault="00C33639" w:rsidP="009279B6">
      <w:pPr>
        <w:pStyle w:val="JOURNALHeading2"/>
      </w:pPr>
      <w:r w:rsidRPr="009279B6">
        <w:rPr>
          <w:bCs w:val="0"/>
        </w:rPr>
        <w:t>PURPOSE:</w:t>
      </w:r>
    </w:p>
    <w:p w14:paraId="164DC058" w14:textId="376F88BE" w:rsidR="00C33639" w:rsidRPr="009279B6" w:rsidRDefault="00C33639" w:rsidP="009279B6">
      <w:pPr>
        <w:pStyle w:val="BodyText"/>
      </w:pPr>
      <w:r w:rsidRPr="009279B6">
        <w:t>The purpose of this is to familiarize you with classification guides</w:t>
      </w:r>
      <w:r w:rsidR="00897B0A" w:rsidRPr="009279B6">
        <w:t xml:space="preserve"> </w:t>
      </w:r>
      <w:r w:rsidRPr="009279B6">
        <w:t>and what information should not be discussed in notes, emails, computer files, and inspection reports.</w:t>
      </w:r>
    </w:p>
    <w:p w14:paraId="164DC05C" w14:textId="038C3623" w:rsidR="00C33639" w:rsidRPr="009279B6" w:rsidRDefault="00C33639" w:rsidP="009279B6">
      <w:pPr>
        <w:pStyle w:val="JOURNALHeading2"/>
        <w:rPr>
          <w:bCs w:val="0"/>
        </w:rPr>
      </w:pPr>
      <w:r w:rsidRPr="009279B6">
        <w:rPr>
          <w:bCs w:val="0"/>
        </w:rPr>
        <w:t>COMPETENCY AREA:</w:t>
      </w:r>
      <w:r w:rsidRPr="009279B6">
        <w:rPr>
          <w:bCs w:val="0"/>
        </w:rPr>
        <w:tab/>
        <w:t>INSPECTION</w:t>
      </w:r>
    </w:p>
    <w:p w14:paraId="164DC05F" w14:textId="35BF2194" w:rsidR="00C33639" w:rsidRPr="009279B6" w:rsidRDefault="00C33639" w:rsidP="009279B6">
      <w:pPr>
        <w:pStyle w:val="JOURNALHeading2"/>
        <w:rPr>
          <w:bCs w:val="0"/>
        </w:rPr>
      </w:pPr>
      <w:r w:rsidRPr="009279B6">
        <w:rPr>
          <w:bCs w:val="0"/>
        </w:rPr>
        <w:t>LEVEL OF</w:t>
      </w:r>
      <w:r w:rsidR="009279B6">
        <w:t xml:space="preserve"> </w:t>
      </w:r>
      <w:r w:rsidRPr="009279B6">
        <w:rPr>
          <w:bCs w:val="0"/>
        </w:rPr>
        <w:t>EFFORT:</w:t>
      </w:r>
      <w:r w:rsidRPr="009279B6">
        <w:rPr>
          <w:bCs w:val="0"/>
        </w:rPr>
        <w:tab/>
        <w:t>20 hours</w:t>
      </w:r>
    </w:p>
    <w:p w14:paraId="55B01168" w14:textId="77777777" w:rsidR="009279B6" w:rsidRDefault="00C33639" w:rsidP="009279B6">
      <w:pPr>
        <w:pStyle w:val="JOURNALHeading2"/>
      </w:pPr>
      <w:r w:rsidRPr="009279B6">
        <w:rPr>
          <w:bCs w:val="0"/>
        </w:rPr>
        <w:t>REFERENCES:</w:t>
      </w:r>
    </w:p>
    <w:p w14:paraId="164DC062" w14:textId="43792676" w:rsidR="00C33639" w:rsidRPr="009279B6" w:rsidRDefault="00C33639" w:rsidP="00D22D78">
      <w:pPr>
        <w:pStyle w:val="ListBullet2"/>
      </w:pPr>
      <w:r w:rsidRPr="009279B6">
        <w:t>IMC 0616, “Fuel Cycle Safety and Safeguards Inspection Reports”</w:t>
      </w:r>
    </w:p>
    <w:p w14:paraId="164DC063" w14:textId="4C84AF4F" w:rsidR="00C33639" w:rsidRPr="009279B6" w:rsidRDefault="00C33639" w:rsidP="00D22D78">
      <w:pPr>
        <w:pStyle w:val="ListBullet2"/>
      </w:pPr>
      <w:r w:rsidRPr="009279B6">
        <w:t>Classification Guides for Fuel Cycle Facilities</w:t>
      </w:r>
      <w:r w:rsidR="003638C0" w:rsidRPr="009279B6">
        <w:t xml:space="preserve"> </w:t>
      </w:r>
      <w:ins w:id="87" w:author="Author">
        <w:r w:rsidR="006441CC" w:rsidRPr="009279B6">
          <w:t xml:space="preserve">as recommended for </w:t>
        </w:r>
      </w:ins>
      <w:r w:rsidRPr="009279B6">
        <w:t xml:space="preserve">NFS, </w:t>
      </w:r>
      <w:ins w:id="88" w:author="Author">
        <w:r w:rsidR="00647EEC" w:rsidRPr="009279B6">
          <w:t>BWXT</w:t>
        </w:r>
      </w:ins>
      <w:r w:rsidRPr="009279B6">
        <w:t>, URENCO,</w:t>
      </w:r>
      <w:r w:rsidR="00925FE8" w:rsidRPr="009279B6">
        <w:t xml:space="preserve"> </w:t>
      </w:r>
      <w:ins w:id="89" w:author="Author">
        <w:r w:rsidR="00647EEC" w:rsidRPr="009279B6">
          <w:t>ACP</w:t>
        </w:r>
        <w:r w:rsidR="00DE1980">
          <w:t xml:space="preserve">, </w:t>
        </w:r>
      </w:ins>
      <w:r w:rsidRPr="009279B6">
        <w:t>etc.</w:t>
      </w:r>
    </w:p>
    <w:p w14:paraId="405C34C1" w14:textId="77777777" w:rsidR="009279B6" w:rsidRDefault="00C33639" w:rsidP="009279B6">
      <w:pPr>
        <w:pStyle w:val="JOURNALHeading2"/>
      </w:pPr>
      <w:r w:rsidRPr="009279B6">
        <w:t>EVALUATION</w:t>
      </w:r>
      <w:r w:rsidR="009279B6">
        <w:t xml:space="preserve"> </w:t>
      </w:r>
      <w:r w:rsidRPr="009279B6">
        <w:t>CRITERIA:</w:t>
      </w:r>
    </w:p>
    <w:p w14:paraId="164DC065" w14:textId="4D5B3DBC" w:rsidR="00C33639" w:rsidRPr="009279B6" w:rsidRDefault="00C33639" w:rsidP="009279B6">
      <w:pPr>
        <w:pStyle w:val="BodyText2"/>
      </w:pPr>
      <w:r w:rsidRPr="009279B6">
        <w:t>Upon completion of the tasks, you should be able to do the following:</w:t>
      </w:r>
    </w:p>
    <w:p w14:paraId="1C052FD7" w14:textId="77777777" w:rsidR="008B6206" w:rsidRDefault="008B6206" w:rsidP="00D22D78">
      <w:pPr>
        <w:pStyle w:val="ListBullet2"/>
      </w:pPr>
      <w:ins w:id="90" w:author="Author">
        <w:r w:rsidRPr="009279B6">
          <w:t>Understand the purpose and content of classification guides.</w:t>
        </w:r>
      </w:ins>
    </w:p>
    <w:p w14:paraId="03992743" w14:textId="0F62FDA8" w:rsidR="00635D78" w:rsidRPr="009279B6" w:rsidRDefault="00635D78" w:rsidP="00D22D78">
      <w:pPr>
        <w:pStyle w:val="ListBullet2"/>
      </w:pPr>
      <w:r w:rsidRPr="009279B6">
        <w:t xml:space="preserve">Understand </w:t>
      </w:r>
      <w:r w:rsidR="00FF2563" w:rsidRPr="009279B6">
        <w:t>what items can be discussed and documented in an inspection report.</w:t>
      </w:r>
    </w:p>
    <w:p w14:paraId="65AD359A" w14:textId="77777777" w:rsidR="008B6206" w:rsidRPr="009279B6" w:rsidRDefault="008B6206" w:rsidP="00D22D78">
      <w:pPr>
        <w:pStyle w:val="ListBullet2"/>
        <w:rPr>
          <w:ins w:id="91" w:author="Author"/>
        </w:rPr>
      </w:pPr>
      <w:ins w:id="92" w:author="Author">
        <w:r w:rsidRPr="009279B6">
          <w:t>Use the classification guides as a reference.</w:t>
        </w:r>
      </w:ins>
    </w:p>
    <w:p w14:paraId="73257991" w14:textId="73FEA27E" w:rsidR="009279B6" w:rsidRDefault="00C33639" w:rsidP="009279B6">
      <w:pPr>
        <w:pStyle w:val="JOURNALHeading2"/>
      </w:pPr>
      <w:bookmarkStart w:id="93" w:name="_Toc184630699"/>
      <w:r w:rsidRPr="009279B6">
        <w:rPr>
          <w:bCs w:val="0"/>
        </w:rPr>
        <w:t>TASKS:</w:t>
      </w:r>
      <w:bookmarkEnd w:id="93"/>
    </w:p>
    <w:p w14:paraId="7971F2C0" w14:textId="77777777" w:rsidR="007B5702" w:rsidRDefault="007B5702" w:rsidP="00D22D78">
      <w:pPr>
        <w:pStyle w:val="ListBullet2"/>
      </w:pPr>
      <w:ins w:id="94" w:author="Author">
        <w:r w:rsidRPr="009279B6">
          <w:t>Review IMC 0616 to determine how classified information should be used in inspection reports.</w:t>
        </w:r>
      </w:ins>
    </w:p>
    <w:p w14:paraId="164DC067" w14:textId="372C4BA4" w:rsidR="00C33639" w:rsidRPr="009279B6" w:rsidRDefault="00C33639" w:rsidP="00D22D78">
      <w:pPr>
        <w:pStyle w:val="ListBullet2"/>
      </w:pPr>
      <w:r w:rsidRPr="009279B6">
        <w:t xml:space="preserve">Discuss with a qualified inspector or reviewer the classification </w:t>
      </w:r>
      <w:ins w:id="95" w:author="Author">
        <w:r w:rsidR="002B3635" w:rsidRPr="009279B6">
          <w:t>guides and</w:t>
        </w:r>
      </w:ins>
      <w:r w:rsidRPr="009279B6">
        <w:t xml:space="preserve"> what information should not be discussed in notes, emails, computer files, inspection reports</w:t>
      </w:r>
      <w:ins w:id="96" w:author="Author">
        <w:r w:rsidR="002B3635" w:rsidRPr="009279B6">
          <w:t>, and during the Licensee Performance Review (LPR).</w:t>
        </w:r>
      </w:ins>
    </w:p>
    <w:p w14:paraId="164DC069" w14:textId="77777777" w:rsidR="00C33639" w:rsidRPr="00E91716" w:rsidRDefault="00C33639" w:rsidP="009279B6">
      <w:pPr>
        <w:pStyle w:val="JOURNALHeading2"/>
      </w:pPr>
      <w:r w:rsidRPr="009279B6">
        <w:t>DOCUMENTATION:</w:t>
      </w:r>
      <w:r w:rsidRPr="009279B6">
        <w:tab/>
        <w:t>Fuel</w:t>
      </w:r>
      <w:r w:rsidRPr="00E91716">
        <w:t xml:space="preserve"> Facility Criticality Safety Inspector Proficiency-Level Qualification Signature Card, Item OJT-General-2.</w:t>
      </w:r>
    </w:p>
    <w:p w14:paraId="164DC06B" w14:textId="573C4453" w:rsidR="00B72D71" w:rsidRPr="001721CE" w:rsidRDefault="00B72D71" w:rsidP="00487409">
      <w:pPr>
        <w:pStyle w:val="Heading3"/>
        <w:widowControl w:val="0"/>
      </w:pPr>
      <w:bookmarkStart w:id="97" w:name="_Toc140148692"/>
      <w:bookmarkStart w:id="98" w:name="_Toc168566471"/>
      <w:r w:rsidRPr="001721CE">
        <w:lastRenderedPageBreak/>
        <w:t>General Proficiency-Level Signature Card and Certification</w:t>
      </w:r>
      <w:bookmarkEnd w:id="97"/>
      <w:bookmarkEnd w:id="98"/>
    </w:p>
    <w:tbl>
      <w:tblPr>
        <w:tblW w:w="0" w:type="auto"/>
        <w:jc w:val="center"/>
        <w:tblLayout w:type="fixed"/>
        <w:tblCellMar>
          <w:left w:w="120" w:type="dxa"/>
          <w:right w:w="120" w:type="dxa"/>
        </w:tblCellMar>
        <w:tblLook w:val="0000" w:firstRow="0" w:lastRow="0" w:firstColumn="0" w:lastColumn="0" w:noHBand="0" w:noVBand="0"/>
      </w:tblPr>
      <w:tblGrid>
        <w:gridCol w:w="6210"/>
        <w:gridCol w:w="1440"/>
        <w:gridCol w:w="1710"/>
      </w:tblGrid>
      <w:tr w:rsidR="00B72D71" w:rsidRPr="00E91716" w14:paraId="164DC071" w14:textId="77777777"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14:paraId="164DC06C" w14:textId="7391C0C6" w:rsidR="00B72D71" w:rsidRPr="001721CE"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1721CE">
              <w:rPr>
                <w:rFonts w:ascii="Arial" w:hAnsi="Arial" w:cs="Arial"/>
                <w:sz w:val="22"/>
                <w:szCs w:val="22"/>
              </w:rPr>
              <w:t xml:space="preserve">Inspector Name: </w:t>
            </w:r>
          </w:p>
        </w:tc>
        <w:tc>
          <w:tcPr>
            <w:tcW w:w="1440" w:type="dxa"/>
            <w:tcBorders>
              <w:top w:val="single" w:sz="7" w:space="0" w:color="000000"/>
              <w:left w:val="single" w:sz="7" w:space="0" w:color="000000"/>
              <w:bottom w:val="single" w:sz="7" w:space="0" w:color="000000"/>
              <w:right w:val="single" w:sz="7" w:space="0" w:color="000000"/>
            </w:tcBorders>
            <w:vAlign w:val="bottom"/>
          </w:tcPr>
          <w:p w14:paraId="164DC06D" w14:textId="77777777" w:rsidR="00B72D71" w:rsidRPr="001721CE"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721CE">
              <w:rPr>
                <w:rFonts w:ascii="Arial" w:hAnsi="Arial" w:cs="Arial"/>
                <w:sz w:val="22"/>
                <w:szCs w:val="22"/>
              </w:rPr>
              <w:t>Employee</w:t>
            </w:r>
          </w:p>
          <w:p w14:paraId="164DC06E" w14:textId="77777777" w:rsidR="00B72D71" w:rsidRPr="001721CE"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1721CE">
              <w:rPr>
                <w:rFonts w:ascii="Arial" w:hAnsi="Arial" w:cs="Arial"/>
                <w:sz w:val="22"/>
                <w:szCs w:val="22"/>
              </w:rPr>
              <w:t>Initials/Date</w:t>
            </w:r>
          </w:p>
        </w:tc>
        <w:tc>
          <w:tcPr>
            <w:tcW w:w="1710" w:type="dxa"/>
            <w:tcBorders>
              <w:top w:val="single" w:sz="7" w:space="0" w:color="000000"/>
              <w:left w:val="single" w:sz="7" w:space="0" w:color="000000"/>
              <w:bottom w:val="single" w:sz="7" w:space="0" w:color="000000"/>
              <w:right w:val="single" w:sz="7" w:space="0" w:color="000000"/>
            </w:tcBorders>
            <w:vAlign w:val="bottom"/>
          </w:tcPr>
          <w:p w14:paraId="164DC06F" w14:textId="77777777" w:rsidR="00B72D71" w:rsidRPr="001721CE"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721CE">
              <w:rPr>
                <w:rFonts w:ascii="Arial" w:hAnsi="Arial" w:cs="Arial"/>
                <w:sz w:val="22"/>
                <w:szCs w:val="22"/>
              </w:rPr>
              <w:t>Supervisor’s</w:t>
            </w:r>
          </w:p>
          <w:p w14:paraId="164DC070" w14:textId="77777777" w:rsidR="00B72D71" w:rsidRPr="001721CE"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1721CE">
              <w:rPr>
                <w:rFonts w:ascii="Arial" w:hAnsi="Arial" w:cs="Arial"/>
                <w:sz w:val="22"/>
                <w:szCs w:val="22"/>
              </w:rPr>
              <w:t>Signature/Date</w:t>
            </w:r>
          </w:p>
        </w:tc>
      </w:tr>
      <w:tr w:rsidR="00B72D71" w:rsidRPr="00E91716" w14:paraId="164DC073" w14:textId="77777777" w:rsidTr="006957C6">
        <w:trPr>
          <w:trHeight w:val="20"/>
          <w:jc w:val="center"/>
        </w:trPr>
        <w:tc>
          <w:tcPr>
            <w:tcW w:w="9360" w:type="dxa"/>
            <w:gridSpan w:val="3"/>
            <w:tcBorders>
              <w:top w:val="single" w:sz="7" w:space="0" w:color="000000"/>
              <w:left w:val="single" w:sz="7" w:space="0" w:color="000000"/>
              <w:bottom w:val="single" w:sz="7" w:space="0" w:color="000000"/>
              <w:right w:val="single" w:sz="7" w:space="0" w:color="000000"/>
            </w:tcBorders>
            <w:vAlign w:val="bottom"/>
          </w:tcPr>
          <w:p w14:paraId="164DC072" w14:textId="3CA268C5" w:rsidR="00B72D71" w:rsidRPr="001721CE" w:rsidRDefault="00B72D71" w:rsidP="00B74F79">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before="120" w:after="120"/>
              <w:rPr>
                <w:rFonts w:ascii="Arial" w:hAnsi="Arial" w:cs="Arial"/>
                <w:sz w:val="22"/>
                <w:szCs w:val="22"/>
              </w:rPr>
            </w:pPr>
            <w:r w:rsidRPr="00B74F79">
              <w:rPr>
                <w:rFonts w:ascii="Arial" w:hAnsi="Arial" w:cs="Arial"/>
                <w:sz w:val="22"/>
                <w:szCs w:val="22"/>
                <w:u w:val="single"/>
              </w:rPr>
              <w:t>A.1 Training Courses</w:t>
            </w:r>
            <w:r w:rsidRPr="001721CE">
              <w:rPr>
                <w:rFonts w:ascii="Arial" w:hAnsi="Arial" w:cs="Arial"/>
                <w:sz w:val="22"/>
                <w:szCs w:val="22"/>
              </w:rPr>
              <w:t xml:space="preserve"> (all inspector types)</w:t>
            </w:r>
          </w:p>
        </w:tc>
      </w:tr>
      <w:tr w:rsidR="00B72D71" w:rsidRPr="00E91716" w14:paraId="164DC077" w14:textId="77777777"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14:paraId="164DC074" w14:textId="77777777" w:rsidR="00B72D71" w:rsidRPr="00E91716" w:rsidRDefault="00B72D71" w:rsidP="00FB0A37">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Effective Communication for NRC Inspectors</w:t>
            </w:r>
          </w:p>
        </w:tc>
        <w:tc>
          <w:tcPr>
            <w:tcW w:w="1440" w:type="dxa"/>
            <w:tcBorders>
              <w:top w:val="single" w:sz="7" w:space="0" w:color="000000"/>
              <w:left w:val="single" w:sz="7" w:space="0" w:color="000000"/>
              <w:bottom w:val="single" w:sz="7" w:space="0" w:color="000000"/>
              <w:right w:val="single" w:sz="7" w:space="0" w:color="000000"/>
            </w:tcBorders>
            <w:vAlign w:val="bottom"/>
          </w:tcPr>
          <w:p w14:paraId="164DC075" w14:textId="685A211B"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14:paraId="164DC076" w14:textId="77777777"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14:paraId="164DC07B" w14:textId="77777777"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14:paraId="164DC078" w14:textId="77777777" w:rsidR="00B72D71" w:rsidRPr="00E91716" w:rsidRDefault="00B72D71" w:rsidP="00FB0A37">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Gathering Information for Inspectors through Interviews</w:t>
            </w:r>
          </w:p>
        </w:tc>
        <w:tc>
          <w:tcPr>
            <w:tcW w:w="1440" w:type="dxa"/>
            <w:tcBorders>
              <w:top w:val="single" w:sz="7" w:space="0" w:color="000000"/>
              <w:left w:val="single" w:sz="7" w:space="0" w:color="000000"/>
              <w:bottom w:val="single" w:sz="7" w:space="0" w:color="000000"/>
              <w:right w:val="single" w:sz="7" w:space="0" w:color="000000"/>
            </w:tcBorders>
            <w:vAlign w:val="bottom"/>
          </w:tcPr>
          <w:p w14:paraId="164DC079" w14:textId="7BCFA782"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14:paraId="164DC07A" w14:textId="77777777"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14:paraId="164DC07F" w14:textId="77777777"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14:paraId="164DC07C" w14:textId="77777777" w:rsidR="00B72D71" w:rsidRPr="00E91716" w:rsidRDefault="00A4704B" w:rsidP="00FB0A37">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Media training Workshop</w:t>
            </w:r>
          </w:p>
        </w:tc>
        <w:tc>
          <w:tcPr>
            <w:tcW w:w="1440" w:type="dxa"/>
            <w:tcBorders>
              <w:top w:val="single" w:sz="7" w:space="0" w:color="000000"/>
              <w:left w:val="single" w:sz="7" w:space="0" w:color="000000"/>
              <w:bottom w:val="single" w:sz="7" w:space="0" w:color="000000"/>
              <w:right w:val="single" w:sz="7" w:space="0" w:color="000000"/>
            </w:tcBorders>
            <w:vAlign w:val="bottom"/>
          </w:tcPr>
          <w:p w14:paraId="164DC07D" w14:textId="06621516"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14:paraId="164DC07E" w14:textId="77777777"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A4704B" w:rsidRPr="00E91716" w14:paraId="164DC083" w14:textId="77777777"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14:paraId="164DC080" w14:textId="77777777" w:rsidR="00A4704B" w:rsidRPr="00E91716" w:rsidRDefault="00A4704B" w:rsidP="00FB0A37">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G-205, Root Cause/Incident Investigation Workshop</w:t>
            </w:r>
          </w:p>
        </w:tc>
        <w:tc>
          <w:tcPr>
            <w:tcW w:w="1440" w:type="dxa"/>
            <w:tcBorders>
              <w:top w:val="single" w:sz="7" w:space="0" w:color="000000"/>
              <w:left w:val="single" w:sz="7" w:space="0" w:color="000000"/>
              <w:bottom w:val="single" w:sz="7" w:space="0" w:color="000000"/>
              <w:right w:val="single" w:sz="7" w:space="0" w:color="000000"/>
            </w:tcBorders>
            <w:vAlign w:val="bottom"/>
          </w:tcPr>
          <w:p w14:paraId="164DC081" w14:textId="5A7645D6" w:rsidR="00A4704B" w:rsidRPr="00E91716" w:rsidRDefault="00A4704B"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14:paraId="164DC082" w14:textId="77777777" w:rsidR="00A4704B" w:rsidRPr="00E91716" w:rsidRDefault="00A4704B"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14:paraId="164DC087" w14:textId="77777777"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14:paraId="164DC084" w14:textId="77777777" w:rsidR="00B72D71" w:rsidRPr="00E91716" w:rsidRDefault="00A4704B" w:rsidP="00FB0A37">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G-103, Field Techniques and Regulatory Processes</w:t>
            </w:r>
          </w:p>
        </w:tc>
        <w:tc>
          <w:tcPr>
            <w:tcW w:w="1440" w:type="dxa"/>
            <w:tcBorders>
              <w:top w:val="single" w:sz="7" w:space="0" w:color="000000"/>
              <w:left w:val="single" w:sz="7" w:space="0" w:color="000000"/>
              <w:bottom w:val="single" w:sz="7" w:space="0" w:color="000000"/>
              <w:right w:val="single" w:sz="7" w:space="0" w:color="000000"/>
            </w:tcBorders>
            <w:vAlign w:val="bottom"/>
          </w:tcPr>
          <w:p w14:paraId="164DC085" w14:textId="2DACD50E"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14:paraId="164DC086" w14:textId="77777777"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A4704B" w:rsidRPr="00E91716" w14:paraId="164DC08B" w14:textId="77777777"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14:paraId="164DC088" w14:textId="77777777" w:rsidR="00A4704B" w:rsidRPr="001721CE" w:rsidRDefault="00A4704B" w:rsidP="00FB0A37">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1721CE">
              <w:rPr>
                <w:rFonts w:ascii="Arial" w:hAnsi="Arial" w:cs="Arial"/>
                <w:sz w:val="22"/>
                <w:szCs w:val="22"/>
              </w:rPr>
              <w:t>A.2 Training Courses (all inspector types except Security and MC&amp;A)</w:t>
            </w:r>
          </w:p>
        </w:tc>
        <w:tc>
          <w:tcPr>
            <w:tcW w:w="1440" w:type="dxa"/>
            <w:tcBorders>
              <w:top w:val="single" w:sz="7" w:space="0" w:color="000000"/>
              <w:left w:val="single" w:sz="7" w:space="0" w:color="000000"/>
              <w:bottom w:val="single" w:sz="7" w:space="0" w:color="000000"/>
              <w:right w:val="single" w:sz="7" w:space="0" w:color="000000"/>
            </w:tcBorders>
            <w:vAlign w:val="bottom"/>
          </w:tcPr>
          <w:p w14:paraId="164DC089" w14:textId="77777777" w:rsidR="00A4704B" w:rsidRPr="00E91716" w:rsidRDefault="00A4704B"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14:paraId="164DC08A" w14:textId="77777777" w:rsidR="00A4704B" w:rsidRPr="00E91716" w:rsidRDefault="00A4704B"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14:paraId="164DC08F" w14:textId="77777777"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14:paraId="164DC08C" w14:textId="77777777" w:rsidR="00B72D71" w:rsidRPr="00E91716" w:rsidRDefault="00B72D71" w:rsidP="00FB0A37">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 xml:space="preserve">F-102S, General HP Practices for Fuel Cycle Facilities </w:t>
            </w:r>
          </w:p>
        </w:tc>
        <w:tc>
          <w:tcPr>
            <w:tcW w:w="1440" w:type="dxa"/>
            <w:tcBorders>
              <w:top w:val="single" w:sz="7" w:space="0" w:color="000000"/>
              <w:left w:val="single" w:sz="7" w:space="0" w:color="000000"/>
              <w:bottom w:val="single" w:sz="7" w:space="0" w:color="000000"/>
              <w:right w:val="single" w:sz="7" w:space="0" w:color="000000"/>
            </w:tcBorders>
            <w:vAlign w:val="bottom"/>
          </w:tcPr>
          <w:p w14:paraId="164DC08D" w14:textId="6F0BAB05"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14:paraId="164DC08E" w14:textId="77777777"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14:paraId="164DC093" w14:textId="77777777"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14:paraId="164DC090" w14:textId="77777777" w:rsidR="00B72D71" w:rsidRPr="00E91716" w:rsidRDefault="00B72D71" w:rsidP="00FB0A37">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 xml:space="preserve">F-204S, Uranium Enrichment Processes </w:t>
            </w:r>
          </w:p>
        </w:tc>
        <w:tc>
          <w:tcPr>
            <w:tcW w:w="1440" w:type="dxa"/>
            <w:tcBorders>
              <w:top w:val="single" w:sz="7" w:space="0" w:color="000000"/>
              <w:left w:val="single" w:sz="7" w:space="0" w:color="000000"/>
              <w:bottom w:val="single" w:sz="7" w:space="0" w:color="000000"/>
              <w:right w:val="single" w:sz="7" w:space="0" w:color="000000"/>
            </w:tcBorders>
            <w:vAlign w:val="bottom"/>
          </w:tcPr>
          <w:p w14:paraId="164DC091" w14:textId="77777777"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14:paraId="164DC092" w14:textId="77777777"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14:paraId="164DC097" w14:textId="77777777"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14:paraId="164DC094" w14:textId="4AD059E2" w:rsidR="00B72D71" w:rsidRPr="00E91716" w:rsidRDefault="002222A3" w:rsidP="00FB0A37">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2222A3">
              <w:rPr>
                <w:rFonts w:ascii="Arial" w:hAnsi="Arial" w:cs="Arial"/>
                <w:sz w:val="22"/>
                <w:szCs w:val="22"/>
              </w:rPr>
              <w:t>P-400, Introduction to Risk Assessment in NMSS</w:t>
            </w:r>
            <w:r>
              <w:rPr>
                <w:rFonts w:ascii="Arial" w:hAnsi="Arial" w:cs="Arial"/>
                <w:sz w:val="22"/>
                <w:szCs w:val="22"/>
              </w:rPr>
              <w:t xml:space="preserve"> </w:t>
            </w:r>
          </w:p>
        </w:tc>
        <w:tc>
          <w:tcPr>
            <w:tcW w:w="1440" w:type="dxa"/>
            <w:tcBorders>
              <w:top w:val="single" w:sz="7" w:space="0" w:color="000000"/>
              <w:left w:val="single" w:sz="7" w:space="0" w:color="000000"/>
              <w:bottom w:val="single" w:sz="7" w:space="0" w:color="000000"/>
              <w:right w:val="single" w:sz="7" w:space="0" w:color="000000"/>
            </w:tcBorders>
            <w:vAlign w:val="bottom"/>
          </w:tcPr>
          <w:p w14:paraId="164DC095" w14:textId="410D7CD9"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14:paraId="164DC096" w14:textId="77777777"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14:paraId="164DC09B" w14:textId="77777777"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14:paraId="164DC098" w14:textId="064D64D4" w:rsidR="00B72D71" w:rsidRPr="00E91716" w:rsidRDefault="00E81251" w:rsidP="00FB0A37">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ins w:id="99" w:author="Author">
              <w:r w:rsidRPr="002222A3">
                <w:rPr>
                  <w:rFonts w:ascii="Arial" w:hAnsi="Arial" w:cs="Arial"/>
                  <w:sz w:val="22"/>
                  <w:szCs w:val="22"/>
                </w:rPr>
                <w:t>Hazards Analysis Training</w:t>
              </w:r>
            </w:ins>
            <w:del w:id="100" w:author="Author">
              <w:r w:rsidR="002222A3" w:rsidRPr="002222A3" w:rsidDel="00E81251">
                <w:rPr>
                  <w:rFonts w:ascii="Arial" w:hAnsi="Arial" w:cs="Arial"/>
                  <w:sz w:val="22"/>
                  <w:szCs w:val="22"/>
                </w:rPr>
                <w:delText xml:space="preserve"> </w:delText>
              </w:r>
            </w:del>
          </w:p>
        </w:tc>
        <w:tc>
          <w:tcPr>
            <w:tcW w:w="1440" w:type="dxa"/>
            <w:tcBorders>
              <w:top w:val="single" w:sz="7" w:space="0" w:color="000000"/>
              <w:left w:val="single" w:sz="7" w:space="0" w:color="000000"/>
              <w:bottom w:val="single" w:sz="7" w:space="0" w:color="000000"/>
              <w:right w:val="single" w:sz="7" w:space="0" w:color="000000"/>
            </w:tcBorders>
            <w:vAlign w:val="bottom"/>
          </w:tcPr>
          <w:p w14:paraId="164DC099" w14:textId="5CDDB8F5"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14:paraId="164DC09A" w14:textId="77777777"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14:paraId="164DC09D" w14:textId="77777777" w:rsidTr="006957C6">
        <w:trPr>
          <w:trHeight w:val="20"/>
          <w:jc w:val="center"/>
        </w:trPr>
        <w:tc>
          <w:tcPr>
            <w:tcW w:w="9360" w:type="dxa"/>
            <w:gridSpan w:val="3"/>
            <w:tcBorders>
              <w:top w:val="single" w:sz="7" w:space="0" w:color="000000"/>
              <w:left w:val="single" w:sz="7" w:space="0" w:color="000000"/>
              <w:bottom w:val="single" w:sz="7" w:space="0" w:color="000000"/>
              <w:right w:val="single" w:sz="7" w:space="0" w:color="000000"/>
            </w:tcBorders>
            <w:vAlign w:val="bottom"/>
          </w:tcPr>
          <w:p w14:paraId="164DC09C" w14:textId="4533FEFE" w:rsidR="00B72D71" w:rsidRPr="00B74F79" w:rsidRDefault="00B72D71" w:rsidP="00B74F79">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before="120" w:after="120"/>
              <w:rPr>
                <w:rFonts w:ascii="Arial" w:hAnsi="Arial" w:cs="Arial"/>
                <w:sz w:val="22"/>
                <w:szCs w:val="22"/>
                <w:u w:val="single"/>
              </w:rPr>
            </w:pPr>
            <w:r w:rsidRPr="00B74F79">
              <w:rPr>
                <w:rFonts w:ascii="Arial" w:hAnsi="Arial" w:cs="Arial"/>
                <w:sz w:val="22"/>
                <w:szCs w:val="22"/>
                <w:u w:val="single"/>
              </w:rPr>
              <w:t>B. Individual Study Activities</w:t>
            </w:r>
          </w:p>
        </w:tc>
      </w:tr>
      <w:tr w:rsidR="00B72D71" w:rsidRPr="00E91716" w14:paraId="164DC0A1" w14:textId="77777777"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14:paraId="164DC09E" w14:textId="77777777" w:rsidR="00B72D71" w:rsidRPr="00E91716" w:rsidRDefault="00231DF4" w:rsidP="00FB0A37">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SG</w:t>
            </w:r>
            <w:r w:rsidR="00B72D71" w:rsidRPr="00E91716">
              <w:rPr>
                <w:rFonts w:ascii="Arial" w:hAnsi="Arial" w:cs="Arial"/>
                <w:sz w:val="22"/>
                <w:szCs w:val="22"/>
              </w:rPr>
              <w:t xml:space="preserve">-General-1 </w:t>
            </w:r>
            <w:r w:rsidR="00B72D71" w:rsidRPr="00E91716">
              <w:rPr>
                <w:rFonts w:ascii="Arial" w:hAnsi="Arial" w:cs="Arial"/>
                <w:sz w:val="22"/>
                <w:szCs w:val="22"/>
              </w:rPr>
              <w:tab/>
              <w:t xml:space="preserve">Quality Assurance Program </w:t>
            </w:r>
          </w:p>
        </w:tc>
        <w:tc>
          <w:tcPr>
            <w:tcW w:w="1440" w:type="dxa"/>
            <w:tcBorders>
              <w:top w:val="single" w:sz="7" w:space="0" w:color="000000"/>
              <w:left w:val="single" w:sz="7" w:space="0" w:color="000000"/>
              <w:bottom w:val="single" w:sz="7" w:space="0" w:color="000000"/>
              <w:right w:val="single" w:sz="7" w:space="0" w:color="000000"/>
            </w:tcBorders>
            <w:vAlign w:val="bottom"/>
          </w:tcPr>
          <w:p w14:paraId="164DC09F" w14:textId="77777777"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14:paraId="164DC0A0" w14:textId="77777777"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14:paraId="164DC0A5" w14:textId="77777777"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14:paraId="164DC0A2" w14:textId="76CA2E76" w:rsidR="00B72D71" w:rsidRPr="00E91716" w:rsidRDefault="00231DF4" w:rsidP="00FB0A37">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SG</w:t>
            </w:r>
            <w:r w:rsidR="00A4704B" w:rsidRPr="00E91716">
              <w:rPr>
                <w:rFonts w:ascii="Arial" w:hAnsi="Arial" w:cs="Arial"/>
                <w:sz w:val="22"/>
                <w:szCs w:val="22"/>
              </w:rPr>
              <w:t xml:space="preserve">-General-2 </w:t>
            </w:r>
            <w:r w:rsidR="00B72D71" w:rsidRPr="00E91716">
              <w:rPr>
                <w:rFonts w:ascii="Arial" w:hAnsi="Arial" w:cs="Arial"/>
                <w:sz w:val="22"/>
                <w:szCs w:val="22"/>
              </w:rPr>
              <w:t xml:space="preserve">Corrective Action Program </w:t>
            </w:r>
          </w:p>
        </w:tc>
        <w:tc>
          <w:tcPr>
            <w:tcW w:w="1440" w:type="dxa"/>
            <w:tcBorders>
              <w:top w:val="single" w:sz="7" w:space="0" w:color="000000"/>
              <w:left w:val="single" w:sz="7" w:space="0" w:color="000000"/>
              <w:bottom w:val="single" w:sz="7" w:space="0" w:color="000000"/>
              <w:right w:val="single" w:sz="7" w:space="0" w:color="000000"/>
            </w:tcBorders>
            <w:vAlign w:val="bottom"/>
          </w:tcPr>
          <w:p w14:paraId="164DC0A3" w14:textId="467A4CB6"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14:paraId="164DC0A4" w14:textId="77777777"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14:paraId="164DC0A9" w14:textId="77777777"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14:paraId="164DC0A6" w14:textId="77777777" w:rsidR="00B72D71" w:rsidRPr="00E91716" w:rsidRDefault="00231DF4" w:rsidP="00FB0A37">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SG</w:t>
            </w:r>
            <w:r w:rsidR="00B72D71" w:rsidRPr="00E91716">
              <w:rPr>
                <w:rFonts w:ascii="Arial" w:hAnsi="Arial" w:cs="Arial"/>
                <w:sz w:val="22"/>
                <w:szCs w:val="22"/>
              </w:rPr>
              <w:t xml:space="preserve">-General-3 </w:t>
            </w:r>
            <w:r w:rsidR="00B72D71" w:rsidRPr="00E91716">
              <w:rPr>
                <w:rFonts w:ascii="Arial" w:hAnsi="Arial" w:cs="Arial"/>
                <w:sz w:val="22"/>
                <w:szCs w:val="22"/>
              </w:rPr>
              <w:tab/>
              <w:t xml:space="preserve">Technical and Regulatory Issues </w:t>
            </w:r>
          </w:p>
        </w:tc>
        <w:tc>
          <w:tcPr>
            <w:tcW w:w="1440" w:type="dxa"/>
            <w:tcBorders>
              <w:top w:val="single" w:sz="7" w:space="0" w:color="000000"/>
              <w:left w:val="single" w:sz="7" w:space="0" w:color="000000"/>
              <w:bottom w:val="single" w:sz="7" w:space="0" w:color="000000"/>
              <w:right w:val="single" w:sz="7" w:space="0" w:color="000000"/>
            </w:tcBorders>
            <w:vAlign w:val="bottom"/>
          </w:tcPr>
          <w:p w14:paraId="164DC0A7" w14:textId="77777777"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14:paraId="164DC0A8" w14:textId="77777777"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14:paraId="164DC0AD" w14:textId="77777777"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14:paraId="164DC0AA" w14:textId="77777777" w:rsidR="00B72D71" w:rsidRPr="00E91716" w:rsidRDefault="00231DF4" w:rsidP="00FB0A37">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SG</w:t>
            </w:r>
            <w:r w:rsidR="00B72D71" w:rsidRPr="00E91716">
              <w:rPr>
                <w:rFonts w:ascii="Arial" w:hAnsi="Arial" w:cs="Arial"/>
                <w:sz w:val="22"/>
                <w:szCs w:val="22"/>
              </w:rPr>
              <w:t xml:space="preserve">-General-4 </w:t>
            </w:r>
            <w:r w:rsidR="00B72D71" w:rsidRPr="00E91716">
              <w:rPr>
                <w:rFonts w:ascii="Arial" w:hAnsi="Arial" w:cs="Arial"/>
                <w:sz w:val="22"/>
                <w:szCs w:val="22"/>
              </w:rPr>
              <w:tab/>
              <w:t xml:space="preserve">Safety Culture </w:t>
            </w:r>
          </w:p>
        </w:tc>
        <w:tc>
          <w:tcPr>
            <w:tcW w:w="1440" w:type="dxa"/>
            <w:tcBorders>
              <w:top w:val="single" w:sz="7" w:space="0" w:color="000000"/>
              <w:left w:val="single" w:sz="7" w:space="0" w:color="000000"/>
              <w:bottom w:val="single" w:sz="7" w:space="0" w:color="000000"/>
              <w:right w:val="single" w:sz="7" w:space="0" w:color="000000"/>
            </w:tcBorders>
            <w:vAlign w:val="bottom"/>
          </w:tcPr>
          <w:p w14:paraId="164DC0AB" w14:textId="77777777"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14:paraId="164DC0AC" w14:textId="77777777"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14:paraId="164DC0AF" w14:textId="77777777" w:rsidTr="006957C6">
        <w:trPr>
          <w:trHeight w:val="20"/>
          <w:jc w:val="center"/>
        </w:trPr>
        <w:tc>
          <w:tcPr>
            <w:tcW w:w="9360" w:type="dxa"/>
            <w:gridSpan w:val="3"/>
            <w:tcBorders>
              <w:top w:val="single" w:sz="7" w:space="0" w:color="000000"/>
              <w:left w:val="single" w:sz="7" w:space="0" w:color="000000"/>
              <w:bottom w:val="single" w:sz="7" w:space="0" w:color="000000"/>
              <w:right w:val="single" w:sz="7" w:space="0" w:color="000000"/>
            </w:tcBorders>
            <w:vAlign w:val="bottom"/>
          </w:tcPr>
          <w:p w14:paraId="164DC0AE" w14:textId="77777777" w:rsidR="00B72D71" w:rsidRPr="00B74F79" w:rsidRDefault="00B72D71" w:rsidP="00B74F79">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before="120" w:after="120"/>
              <w:rPr>
                <w:rFonts w:ascii="Arial" w:hAnsi="Arial" w:cs="Arial"/>
                <w:sz w:val="22"/>
                <w:szCs w:val="22"/>
                <w:u w:val="single"/>
              </w:rPr>
            </w:pPr>
            <w:r w:rsidRPr="00B74F79">
              <w:rPr>
                <w:rFonts w:ascii="Arial" w:hAnsi="Arial" w:cs="Arial"/>
                <w:sz w:val="22"/>
                <w:szCs w:val="22"/>
                <w:u w:val="single"/>
              </w:rPr>
              <w:t>C. On-the-Job Activity</w:t>
            </w:r>
          </w:p>
        </w:tc>
      </w:tr>
      <w:tr w:rsidR="00B72D71" w:rsidRPr="00E91716" w14:paraId="164DC0B3" w14:textId="77777777"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14:paraId="164DC0B0" w14:textId="77777777" w:rsidR="00B72D71" w:rsidRPr="00E91716" w:rsidRDefault="00B72D71" w:rsidP="00FB0A37">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OJT-</w:t>
            </w:r>
            <w:r w:rsidR="007E6845" w:rsidRPr="00E91716">
              <w:rPr>
                <w:rFonts w:ascii="Arial" w:hAnsi="Arial" w:cs="Arial"/>
                <w:sz w:val="22"/>
                <w:szCs w:val="22"/>
              </w:rPr>
              <w:t>General</w:t>
            </w:r>
            <w:r w:rsidR="00A4704B" w:rsidRPr="00E91716">
              <w:rPr>
                <w:rFonts w:ascii="Arial" w:hAnsi="Arial" w:cs="Arial"/>
                <w:sz w:val="22"/>
                <w:szCs w:val="22"/>
              </w:rPr>
              <w:t xml:space="preserve">-1 </w:t>
            </w:r>
            <w:r w:rsidRPr="00E91716">
              <w:rPr>
                <w:rFonts w:ascii="Arial" w:hAnsi="Arial" w:cs="Arial"/>
                <w:sz w:val="22"/>
                <w:szCs w:val="22"/>
              </w:rPr>
              <w:t xml:space="preserve">Emergency Drill/Exercise </w:t>
            </w:r>
          </w:p>
        </w:tc>
        <w:tc>
          <w:tcPr>
            <w:tcW w:w="1440" w:type="dxa"/>
            <w:tcBorders>
              <w:top w:val="single" w:sz="7" w:space="0" w:color="000000"/>
              <w:left w:val="single" w:sz="7" w:space="0" w:color="000000"/>
              <w:bottom w:val="single" w:sz="7" w:space="0" w:color="000000"/>
              <w:right w:val="single" w:sz="7" w:space="0" w:color="000000"/>
            </w:tcBorders>
            <w:vAlign w:val="bottom"/>
          </w:tcPr>
          <w:p w14:paraId="164DC0B1" w14:textId="493662D4"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14:paraId="164DC0B2" w14:textId="77777777"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A4704B" w:rsidRPr="00E91716" w14:paraId="164DC0B7" w14:textId="77777777"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14:paraId="164DC0B4" w14:textId="77777777" w:rsidR="00A4704B" w:rsidRPr="00E91716" w:rsidRDefault="00A4704B" w:rsidP="00FB0A37">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OJT-General-2 Classification Guides</w:t>
            </w:r>
          </w:p>
        </w:tc>
        <w:tc>
          <w:tcPr>
            <w:tcW w:w="1440" w:type="dxa"/>
            <w:tcBorders>
              <w:top w:val="single" w:sz="7" w:space="0" w:color="000000"/>
              <w:left w:val="single" w:sz="7" w:space="0" w:color="000000"/>
              <w:bottom w:val="single" w:sz="7" w:space="0" w:color="000000"/>
              <w:right w:val="single" w:sz="7" w:space="0" w:color="000000"/>
            </w:tcBorders>
            <w:vAlign w:val="bottom"/>
          </w:tcPr>
          <w:p w14:paraId="164DC0B5" w14:textId="55A58043" w:rsidR="00A4704B" w:rsidRPr="00E91716" w:rsidRDefault="00A4704B"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14:paraId="164DC0B6" w14:textId="77777777" w:rsidR="00A4704B" w:rsidRPr="00E91716" w:rsidRDefault="00A4704B"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bl>
    <w:p w14:paraId="164DC0B8" w14:textId="77777777"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64DC0B9" w14:textId="77777777" w:rsidR="00B72D71" w:rsidRPr="00E91716" w:rsidRDefault="00B72D71" w:rsidP="00CB2729">
      <w:pPr>
        <w:pStyle w:val="BodyText"/>
      </w:pPr>
      <w:r w:rsidRPr="00E91716">
        <w:t>Supervisor’s signature indicates successful completion of all required courses and activities listed in this journal.</w:t>
      </w:r>
    </w:p>
    <w:p w14:paraId="164DC0BD" w14:textId="632295F2" w:rsidR="00B72D71" w:rsidRPr="00E91716" w:rsidRDefault="00B72D71" w:rsidP="00381161">
      <w:pPr>
        <w:pStyle w:val="Signatureline"/>
      </w:pPr>
      <w:r w:rsidRPr="00E91716">
        <w:t>Supervisor’s Signature: _______________________________ Date: ______________</w:t>
      </w:r>
    </w:p>
    <w:p w14:paraId="495BADA4" w14:textId="611D0F56" w:rsidR="0064671A" w:rsidRDefault="00B72D71" w:rsidP="00487409">
      <w:pPr>
        <w:pStyle w:val="BodyText"/>
      </w:pPr>
      <w:r w:rsidRPr="00E91716">
        <w:t>Form 1, “General Proficiency-Level Equivalency Justification,” must accompany this signature card, if applicable.</w:t>
      </w:r>
    </w:p>
    <w:p w14:paraId="0F8AE79C" w14:textId="77777777" w:rsidR="009226FF" w:rsidRPr="00121C8C" w:rsidRDefault="009226FF" w:rsidP="0029746B">
      <w:pPr>
        <w:pStyle w:val="Heading3"/>
        <w:widowControl w:val="0"/>
      </w:pPr>
      <w:bookmarkStart w:id="101" w:name="_Toc168566472"/>
      <w:r w:rsidRPr="00121C8C">
        <w:lastRenderedPageBreak/>
        <w:t>Form 1: General Proficiency-Level Equivalency Justification</w:t>
      </w:r>
      <w:bookmarkEnd w:id="101"/>
    </w:p>
    <w:tbl>
      <w:tblPr>
        <w:tblW w:w="0" w:type="auto"/>
        <w:tblLayout w:type="fixed"/>
        <w:tblCellMar>
          <w:left w:w="120" w:type="dxa"/>
          <w:right w:w="120" w:type="dxa"/>
        </w:tblCellMar>
        <w:tblLook w:val="0000" w:firstRow="0" w:lastRow="0" w:firstColumn="0" w:lastColumn="0" w:noHBand="0" w:noVBand="0"/>
      </w:tblPr>
      <w:tblGrid>
        <w:gridCol w:w="6210"/>
        <w:gridCol w:w="3150"/>
      </w:tblGrid>
      <w:tr w:rsidR="00E13FAA" w:rsidRPr="00E91716" w14:paraId="164DC0C9" w14:textId="77777777" w:rsidTr="008B7FEC">
        <w:trPr>
          <w:trHeight w:val="20"/>
        </w:trPr>
        <w:tc>
          <w:tcPr>
            <w:tcW w:w="6210" w:type="dxa"/>
            <w:tcBorders>
              <w:top w:val="single" w:sz="4" w:space="0" w:color="auto"/>
              <w:left w:val="single" w:sz="4" w:space="0" w:color="auto"/>
              <w:bottom w:val="single" w:sz="4" w:space="0" w:color="auto"/>
              <w:right w:val="single" w:sz="4" w:space="0" w:color="auto"/>
            </w:tcBorders>
            <w:vAlign w:val="bottom"/>
          </w:tcPr>
          <w:p w14:paraId="164DC0C7" w14:textId="5A2681E1" w:rsidR="00E13FAA" w:rsidRPr="00B748BB" w:rsidRDefault="00E13FAA" w:rsidP="008B7F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B748BB">
              <w:rPr>
                <w:rFonts w:ascii="Arial" w:hAnsi="Arial" w:cs="Arial"/>
                <w:sz w:val="22"/>
                <w:szCs w:val="22"/>
              </w:rPr>
              <w:t xml:space="preserve">Inspector Name: </w:t>
            </w:r>
          </w:p>
        </w:tc>
        <w:tc>
          <w:tcPr>
            <w:tcW w:w="3150" w:type="dxa"/>
            <w:tcBorders>
              <w:top w:val="single" w:sz="4" w:space="0" w:color="auto"/>
              <w:left w:val="single" w:sz="4" w:space="0" w:color="auto"/>
              <w:bottom w:val="single" w:sz="4" w:space="0" w:color="auto"/>
              <w:right w:val="single" w:sz="4" w:space="0" w:color="auto"/>
            </w:tcBorders>
            <w:vAlign w:val="bottom"/>
          </w:tcPr>
          <w:p w14:paraId="164DC0C8" w14:textId="77777777" w:rsidR="00E13FAA" w:rsidRPr="00E91716" w:rsidRDefault="00E13FAA" w:rsidP="008B7F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Pr>
                <w:rFonts w:ascii="Arial" w:hAnsi="Arial" w:cs="Arial"/>
                <w:sz w:val="22"/>
                <w:szCs w:val="22"/>
              </w:rPr>
              <w:t>Identify equivalent training and experience for which the inspector is to be given credit</w:t>
            </w:r>
          </w:p>
        </w:tc>
      </w:tr>
      <w:tr w:rsidR="00E13FAA" w:rsidRPr="00E91716" w14:paraId="164DC0CB" w14:textId="77777777" w:rsidTr="008B7FEC">
        <w:trPr>
          <w:trHeight w:val="20"/>
        </w:trPr>
        <w:tc>
          <w:tcPr>
            <w:tcW w:w="9360" w:type="dxa"/>
            <w:gridSpan w:val="2"/>
            <w:tcBorders>
              <w:top w:val="single" w:sz="4" w:space="0" w:color="auto"/>
              <w:left w:val="single" w:sz="7" w:space="0" w:color="000000"/>
              <w:bottom w:val="single" w:sz="7" w:space="0" w:color="000000"/>
              <w:right w:val="single" w:sz="7" w:space="0" w:color="000000"/>
            </w:tcBorders>
            <w:vAlign w:val="bottom"/>
          </w:tcPr>
          <w:p w14:paraId="164DC0CA" w14:textId="45655D0D" w:rsidR="00E13FAA" w:rsidRPr="004123CB" w:rsidRDefault="00E13FAA" w:rsidP="008B7FE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before="120" w:after="120"/>
              <w:rPr>
                <w:rFonts w:ascii="Arial" w:hAnsi="Arial" w:cs="Arial"/>
                <w:sz w:val="22"/>
                <w:szCs w:val="22"/>
              </w:rPr>
            </w:pPr>
            <w:r w:rsidRPr="00B74F79">
              <w:rPr>
                <w:rFonts w:ascii="Arial" w:hAnsi="Arial" w:cs="Arial"/>
                <w:sz w:val="22"/>
                <w:szCs w:val="22"/>
                <w:u w:val="single"/>
              </w:rPr>
              <w:t>A.1 Training Courses</w:t>
            </w:r>
            <w:r w:rsidRPr="004123CB">
              <w:rPr>
                <w:rFonts w:ascii="Arial" w:hAnsi="Arial" w:cs="Arial"/>
                <w:sz w:val="22"/>
                <w:szCs w:val="22"/>
              </w:rPr>
              <w:t xml:space="preserve"> (all inspector types)</w:t>
            </w:r>
          </w:p>
        </w:tc>
      </w:tr>
      <w:tr w:rsidR="00E13FAA" w:rsidRPr="00E91716" w14:paraId="164DC0CE" w14:textId="77777777" w:rsidTr="008B7FEC">
        <w:trPr>
          <w:trHeight w:val="20"/>
        </w:trPr>
        <w:tc>
          <w:tcPr>
            <w:tcW w:w="6210" w:type="dxa"/>
            <w:tcBorders>
              <w:top w:val="single" w:sz="7" w:space="0" w:color="000000"/>
              <w:left w:val="single" w:sz="7" w:space="0" w:color="000000"/>
              <w:bottom w:val="single" w:sz="7" w:space="0" w:color="000000"/>
              <w:right w:val="single" w:sz="7" w:space="0" w:color="000000"/>
            </w:tcBorders>
            <w:vAlign w:val="bottom"/>
          </w:tcPr>
          <w:p w14:paraId="164DC0CC" w14:textId="77777777" w:rsidR="00E13FAA" w:rsidRPr="00E91716" w:rsidRDefault="00E13FAA" w:rsidP="008B7FE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Effective Communication for NRC Inspectors</w:t>
            </w:r>
          </w:p>
        </w:tc>
        <w:tc>
          <w:tcPr>
            <w:tcW w:w="3150" w:type="dxa"/>
            <w:tcBorders>
              <w:top w:val="single" w:sz="7" w:space="0" w:color="000000"/>
              <w:left w:val="single" w:sz="7" w:space="0" w:color="000000"/>
              <w:bottom w:val="single" w:sz="7" w:space="0" w:color="000000"/>
              <w:right w:val="single" w:sz="7" w:space="0" w:color="000000"/>
            </w:tcBorders>
            <w:vAlign w:val="bottom"/>
          </w:tcPr>
          <w:p w14:paraId="164DC0CD" w14:textId="77777777" w:rsidR="00E13FAA" w:rsidRPr="00E91716" w:rsidRDefault="00E13FAA" w:rsidP="008B7F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14:paraId="164DC0D1" w14:textId="77777777" w:rsidTr="008B7FEC">
        <w:trPr>
          <w:trHeight w:val="20"/>
        </w:trPr>
        <w:tc>
          <w:tcPr>
            <w:tcW w:w="6210" w:type="dxa"/>
            <w:tcBorders>
              <w:top w:val="single" w:sz="7" w:space="0" w:color="000000"/>
              <w:left w:val="single" w:sz="7" w:space="0" w:color="000000"/>
              <w:bottom w:val="single" w:sz="7" w:space="0" w:color="000000"/>
              <w:right w:val="single" w:sz="7" w:space="0" w:color="000000"/>
            </w:tcBorders>
            <w:vAlign w:val="bottom"/>
          </w:tcPr>
          <w:p w14:paraId="164DC0CF" w14:textId="77777777" w:rsidR="00E13FAA" w:rsidRPr="00E91716" w:rsidRDefault="00E13FAA" w:rsidP="008B7FE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Gathering Information for Inspectors through Interviews</w:t>
            </w:r>
          </w:p>
        </w:tc>
        <w:tc>
          <w:tcPr>
            <w:tcW w:w="3150" w:type="dxa"/>
            <w:tcBorders>
              <w:top w:val="single" w:sz="7" w:space="0" w:color="000000"/>
              <w:left w:val="single" w:sz="7" w:space="0" w:color="000000"/>
              <w:bottom w:val="single" w:sz="7" w:space="0" w:color="000000"/>
              <w:right w:val="single" w:sz="7" w:space="0" w:color="000000"/>
            </w:tcBorders>
            <w:vAlign w:val="bottom"/>
          </w:tcPr>
          <w:p w14:paraId="164DC0D0" w14:textId="77777777" w:rsidR="00E13FAA" w:rsidRPr="00E91716" w:rsidRDefault="00E13FAA" w:rsidP="008B7F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14:paraId="164DC0D4" w14:textId="77777777" w:rsidTr="008B7FEC">
        <w:trPr>
          <w:trHeight w:val="20"/>
        </w:trPr>
        <w:tc>
          <w:tcPr>
            <w:tcW w:w="6210" w:type="dxa"/>
            <w:tcBorders>
              <w:top w:val="single" w:sz="7" w:space="0" w:color="000000"/>
              <w:left w:val="single" w:sz="7" w:space="0" w:color="000000"/>
              <w:bottom w:val="single" w:sz="7" w:space="0" w:color="000000"/>
              <w:right w:val="single" w:sz="7" w:space="0" w:color="000000"/>
            </w:tcBorders>
            <w:vAlign w:val="bottom"/>
          </w:tcPr>
          <w:p w14:paraId="164DC0D2" w14:textId="77777777" w:rsidR="00E13FAA" w:rsidRPr="00E91716" w:rsidRDefault="00E13FAA" w:rsidP="008B7FE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Media training Workshop</w:t>
            </w:r>
          </w:p>
        </w:tc>
        <w:tc>
          <w:tcPr>
            <w:tcW w:w="3150" w:type="dxa"/>
            <w:tcBorders>
              <w:top w:val="single" w:sz="7" w:space="0" w:color="000000"/>
              <w:left w:val="single" w:sz="7" w:space="0" w:color="000000"/>
              <w:bottom w:val="single" w:sz="7" w:space="0" w:color="000000"/>
              <w:right w:val="single" w:sz="7" w:space="0" w:color="000000"/>
            </w:tcBorders>
            <w:vAlign w:val="bottom"/>
          </w:tcPr>
          <w:p w14:paraId="164DC0D3" w14:textId="77777777" w:rsidR="00E13FAA" w:rsidRPr="00E91716" w:rsidRDefault="00E13FAA" w:rsidP="008B7F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14:paraId="164DC0D7" w14:textId="77777777" w:rsidTr="008B7FEC">
        <w:trPr>
          <w:trHeight w:val="20"/>
        </w:trPr>
        <w:tc>
          <w:tcPr>
            <w:tcW w:w="6210" w:type="dxa"/>
            <w:tcBorders>
              <w:top w:val="single" w:sz="7" w:space="0" w:color="000000"/>
              <w:left w:val="single" w:sz="7" w:space="0" w:color="000000"/>
              <w:bottom w:val="single" w:sz="7" w:space="0" w:color="000000"/>
              <w:right w:val="single" w:sz="7" w:space="0" w:color="000000"/>
            </w:tcBorders>
            <w:vAlign w:val="bottom"/>
          </w:tcPr>
          <w:p w14:paraId="164DC0D5" w14:textId="77777777" w:rsidR="00E13FAA" w:rsidRPr="00E91716" w:rsidRDefault="00E13FAA" w:rsidP="008B7FE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G-205, Root Cause/Incident Investigation Workshop</w:t>
            </w:r>
          </w:p>
        </w:tc>
        <w:tc>
          <w:tcPr>
            <w:tcW w:w="3150" w:type="dxa"/>
            <w:tcBorders>
              <w:top w:val="single" w:sz="7" w:space="0" w:color="000000"/>
              <w:left w:val="single" w:sz="7" w:space="0" w:color="000000"/>
              <w:bottom w:val="single" w:sz="7" w:space="0" w:color="000000"/>
              <w:right w:val="single" w:sz="7" w:space="0" w:color="000000"/>
            </w:tcBorders>
            <w:vAlign w:val="bottom"/>
          </w:tcPr>
          <w:p w14:paraId="164DC0D6" w14:textId="77777777" w:rsidR="00E13FAA" w:rsidRPr="00E91716" w:rsidRDefault="00E13FAA" w:rsidP="008B7F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14:paraId="164DC0DA" w14:textId="77777777" w:rsidTr="008B7FEC">
        <w:trPr>
          <w:trHeight w:val="20"/>
        </w:trPr>
        <w:tc>
          <w:tcPr>
            <w:tcW w:w="6210" w:type="dxa"/>
            <w:tcBorders>
              <w:top w:val="single" w:sz="7" w:space="0" w:color="000000"/>
              <w:left w:val="single" w:sz="7" w:space="0" w:color="000000"/>
              <w:bottom w:val="single" w:sz="7" w:space="0" w:color="000000"/>
              <w:right w:val="single" w:sz="7" w:space="0" w:color="000000"/>
            </w:tcBorders>
            <w:vAlign w:val="bottom"/>
          </w:tcPr>
          <w:p w14:paraId="164DC0D8" w14:textId="77777777" w:rsidR="00E13FAA" w:rsidRPr="00E91716" w:rsidRDefault="00E13FAA" w:rsidP="008B7FE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G-103, Field Techniques and Regulatory Processes</w:t>
            </w:r>
          </w:p>
        </w:tc>
        <w:tc>
          <w:tcPr>
            <w:tcW w:w="3150" w:type="dxa"/>
            <w:tcBorders>
              <w:top w:val="single" w:sz="7" w:space="0" w:color="000000"/>
              <w:left w:val="single" w:sz="7" w:space="0" w:color="000000"/>
              <w:bottom w:val="single" w:sz="7" w:space="0" w:color="000000"/>
              <w:right w:val="single" w:sz="7" w:space="0" w:color="000000"/>
            </w:tcBorders>
            <w:vAlign w:val="bottom"/>
          </w:tcPr>
          <w:p w14:paraId="164DC0D9" w14:textId="77777777" w:rsidR="00E13FAA" w:rsidRPr="00E91716" w:rsidRDefault="00E13FAA" w:rsidP="008B7F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14:paraId="164DC0DC" w14:textId="77777777" w:rsidTr="008B7FEC">
        <w:trPr>
          <w:trHeight w:val="20"/>
        </w:trPr>
        <w:tc>
          <w:tcPr>
            <w:tcW w:w="9360" w:type="dxa"/>
            <w:gridSpan w:val="2"/>
            <w:tcBorders>
              <w:top w:val="single" w:sz="7" w:space="0" w:color="000000"/>
              <w:left w:val="single" w:sz="7" w:space="0" w:color="000000"/>
              <w:bottom w:val="single" w:sz="7" w:space="0" w:color="000000"/>
              <w:right w:val="single" w:sz="7" w:space="0" w:color="000000"/>
            </w:tcBorders>
            <w:vAlign w:val="bottom"/>
          </w:tcPr>
          <w:p w14:paraId="164DC0DB" w14:textId="5CAFA30C" w:rsidR="00E13FAA" w:rsidRPr="00FB0A37" w:rsidRDefault="00E13FAA" w:rsidP="008B7FE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before="120" w:after="120"/>
              <w:rPr>
                <w:rFonts w:ascii="Arial" w:hAnsi="Arial" w:cs="Arial"/>
                <w:sz w:val="22"/>
                <w:szCs w:val="22"/>
                <w:u w:val="single"/>
              </w:rPr>
            </w:pPr>
            <w:r w:rsidRPr="00FB0A37">
              <w:rPr>
                <w:rFonts w:ascii="Arial" w:hAnsi="Arial" w:cs="Arial"/>
                <w:sz w:val="22"/>
                <w:szCs w:val="22"/>
                <w:u w:val="single"/>
              </w:rPr>
              <w:t xml:space="preserve">A. Training Courses </w:t>
            </w:r>
          </w:p>
        </w:tc>
      </w:tr>
      <w:tr w:rsidR="00E13FAA" w:rsidRPr="00E91716" w14:paraId="164DC0DF" w14:textId="77777777" w:rsidTr="008B7FEC">
        <w:trPr>
          <w:trHeight w:val="20"/>
        </w:trPr>
        <w:tc>
          <w:tcPr>
            <w:tcW w:w="6210" w:type="dxa"/>
            <w:tcBorders>
              <w:top w:val="single" w:sz="7" w:space="0" w:color="000000"/>
              <w:left w:val="single" w:sz="7" w:space="0" w:color="000000"/>
              <w:bottom w:val="single" w:sz="7" w:space="0" w:color="000000"/>
              <w:right w:val="single" w:sz="7" w:space="0" w:color="000000"/>
            </w:tcBorders>
            <w:vAlign w:val="bottom"/>
          </w:tcPr>
          <w:p w14:paraId="164DC0DD" w14:textId="77777777" w:rsidR="00E13FAA" w:rsidRPr="00E91716" w:rsidRDefault="00E13FAA" w:rsidP="008B7FE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 xml:space="preserve">F-102S, General HP Practices for Fuel Cycle Facilities </w:t>
            </w:r>
          </w:p>
        </w:tc>
        <w:tc>
          <w:tcPr>
            <w:tcW w:w="3150" w:type="dxa"/>
            <w:tcBorders>
              <w:top w:val="single" w:sz="7" w:space="0" w:color="000000"/>
              <w:left w:val="single" w:sz="7" w:space="0" w:color="000000"/>
              <w:bottom w:val="single" w:sz="7" w:space="0" w:color="000000"/>
              <w:right w:val="single" w:sz="7" w:space="0" w:color="000000"/>
            </w:tcBorders>
            <w:vAlign w:val="bottom"/>
          </w:tcPr>
          <w:p w14:paraId="164DC0DE" w14:textId="77777777" w:rsidR="00E13FAA" w:rsidRPr="00E91716" w:rsidRDefault="00E13FAA" w:rsidP="008B7F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14:paraId="164DC0E2" w14:textId="77777777" w:rsidTr="008B7FEC">
        <w:trPr>
          <w:trHeight w:val="20"/>
        </w:trPr>
        <w:tc>
          <w:tcPr>
            <w:tcW w:w="6210" w:type="dxa"/>
            <w:tcBorders>
              <w:top w:val="single" w:sz="7" w:space="0" w:color="000000"/>
              <w:left w:val="single" w:sz="7" w:space="0" w:color="000000"/>
              <w:bottom w:val="single" w:sz="7" w:space="0" w:color="000000"/>
              <w:right w:val="single" w:sz="7" w:space="0" w:color="000000"/>
            </w:tcBorders>
            <w:vAlign w:val="bottom"/>
          </w:tcPr>
          <w:p w14:paraId="164DC0E0" w14:textId="77777777" w:rsidR="00E13FAA" w:rsidRPr="00E91716" w:rsidRDefault="00E13FAA" w:rsidP="008B7FE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 xml:space="preserve">F-204S, Uranium Enrichment Processes </w:t>
            </w:r>
          </w:p>
        </w:tc>
        <w:tc>
          <w:tcPr>
            <w:tcW w:w="3150" w:type="dxa"/>
            <w:tcBorders>
              <w:top w:val="single" w:sz="7" w:space="0" w:color="000000"/>
              <w:left w:val="single" w:sz="7" w:space="0" w:color="000000"/>
              <w:bottom w:val="single" w:sz="7" w:space="0" w:color="000000"/>
              <w:right w:val="single" w:sz="7" w:space="0" w:color="000000"/>
            </w:tcBorders>
            <w:vAlign w:val="bottom"/>
          </w:tcPr>
          <w:p w14:paraId="164DC0E1" w14:textId="77777777" w:rsidR="00E13FAA" w:rsidRPr="00E91716" w:rsidRDefault="00E13FAA" w:rsidP="008B7F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14:paraId="164DC0E5" w14:textId="77777777" w:rsidTr="008B7FEC">
        <w:trPr>
          <w:trHeight w:val="20"/>
        </w:trPr>
        <w:tc>
          <w:tcPr>
            <w:tcW w:w="6210" w:type="dxa"/>
            <w:tcBorders>
              <w:top w:val="single" w:sz="7" w:space="0" w:color="000000"/>
              <w:left w:val="single" w:sz="7" w:space="0" w:color="000000"/>
              <w:bottom w:val="single" w:sz="7" w:space="0" w:color="000000"/>
              <w:right w:val="single" w:sz="7" w:space="0" w:color="000000"/>
            </w:tcBorders>
            <w:vAlign w:val="bottom"/>
          </w:tcPr>
          <w:p w14:paraId="164DC0E3" w14:textId="1063A191" w:rsidR="00E13FAA" w:rsidRPr="00E91716" w:rsidRDefault="002222A3" w:rsidP="008B7FE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FB0A37">
              <w:rPr>
                <w:rFonts w:ascii="Arial" w:hAnsi="Arial" w:cs="Arial"/>
                <w:sz w:val="22"/>
                <w:szCs w:val="22"/>
              </w:rPr>
              <w:t>P-400, Introduction to Risk Assessment in NMSS</w:t>
            </w:r>
          </w:p>
        </w:tc>
        <w:tc>
          <w:tcPr>
            <w:tcW w:w="3150" w:type="dxa"/>
            <w:tcBorders>
              <w:top w:val="single" w:sz="7" w:space="0" w:color="000000"/>
              <w:left w:val="single" w:sz="7" w:space="0" w:color="000000"/>
              <w:bottom w:val="single" w:sz="7" w:space="0" w:color="000000"/>
              <w:right w:val="single" w:sz="7" w:space="0" w:color="000000"/>
            </w:tcBorders>
            <w:vAlign w:val="bottom"/>
          </w:tcPr>
          <w:p w14:paraId="164DC0E4" w14:textId="77777777" w:rsidR="00E13FAA" w:rsidRPr="00E91716" w:rsidRDefault="00E13FAA" w:rsidP="008B7F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D92952" w:rsidRPr="00E91716" w14:paraId="164DC0E8" w14:textId="77777777" w:rsidTr="008B7FEC">
        <w:trPr>
          <w:trHeight w:val="20"/>
        </w:trPr>
        <w:tc>
          <w:tcPr>
            <w:tcW w:w="6210" w:type="dxa"/>
            <w:tcBorders>
              <w:top w:val="single" w:sz="7" w:space="0" w:color="000000"/>
              <w:left w:val="single" w:sz="7" w:space="0" w:color="000000"/>
              <w:bottom w:val="single" w:sz="7" w:space="0" w:color="000000"/>
              <w:right w:val="single" w:sz="7" w:space="0" w:color="000000"/>
            </w:tcBorders>
            <w:vAlign w:val="bottom"/>
          </w:tcPr>
          <w:p w14:paraId="164DC0E6" w14:textId="729EA3E2" w:rsidR="00D92952" w:rsidRPr="00FB0A37" w:rsidRDefault="00D92952" w:rsidP="008B7FE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ins w:id="102" w:author="Author">
              <w:r w:rsidRPr="00E91716">
                <w:rPr>
                  <w:rFonts w:ascii="Arial" w:hAnsi="Arial" w:cs="Arial"/>
                  <w:sz w:val="22"/>
                  <w:szCs w:val="22"/>
                </w:rPr>
                <w:t xml:space="preserve">Hazards Analysis </w:t>
              </w:r>
              <w:r>
                <w:rPr>
                  <w:rFonts w:ascii="Arial" w:hAnsi="Arial" w:cs="Arial"/>
                  <w:sz w:val="22"/>
                  <w:szCs w:val="22"/>
                </w:rPr>
                <w:t>Training</w:t>
              </w:r>
              <w:r w:rsidRPr="00FB0A37" w:rsidDel="002222A3">
                <w:rPr>
                  <w:rFonts w:ascii="Arial" w:hAnsi="Arial" w:cs="Arial"/>
                  <w:sz w:val="22"/>
                  <w:szCs w:val="22"/>
                </w:rPr>
                <w:t xml:space="preserve"> </w:t>
              </w:r>
            </w:ins>
          </w:p>
        </w:tc>
        <w:tc>
          <w:tcPr>
            <w:tcW w:w="3150" w:type="dxa"/>
            <w:tcBorders>
              <w:top w:val="single" w:sz="7" w:space="0" w:color="000000"/>
              <w:left w:val="single" w:sz="7" w:space="0" w:color="000000"/>
              <w:bottom w:val="single" w:sz="7" w:space="0" w:color="000000"/>
              <w:right w:val="single" w:sz="7" w:space="0" w:color="000000"/>
            </w:tcBorders>
            <w:vAlign w:val="bottom"/>
          </w:tcPr>
          <w:p w14:paraId="164DC0E7" w14:textId="77777777" w:rsidR="00D92952" w:rsidRPr="00E91716" w:rsidRDefault="00D92952" w:rsidP="008B7F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14:paraId="164DC0EA" w14:textId="77777777" w:rsidTr="008B7FEC">
        <w:trPr>
          <w:trHeight w:val="20"/>
        </w:trPr>
        <w:tc>
          <w:tcPr>
            <w:tcW w:w="9360" w:type="dxa"/>
            <w:gridSpan w:val="2"/>
            <w:tcBorders>
              <w:top w:val="single" w:sz="7" w:space="0" w:color="000000"/>
              <w:left w:val="single" w:sz="7" w:space="0" w:color="000000"/>
              <w:bottom w:val="single" w:sz="7" w:space="0" w:color="000000"/>
              <w:right w:val="single" w:sz="7" w:space="0" w:color="000000"/>
            </w:tcBorders>
            <w:vAlign w:val="bottom"/>
          </w:tcPr>
          <w:p w14:paraId="164DC0E9" w14:textId="1D8C0E04" w:rsidR="00E13FAA" w:rsidRPr="00B74F79" w:rsidRDefault="00E13FAA" w:rsidP="008B7FE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before="120" w:after="120"/>
              <w:rPr>
                <w:rFonts w:ascii="Arial" w:hAnsi="Arial" w:cs="Arial"/>
                <w:sz w:val="22"/>
                <w:szCs w:val="22"/>
                <w:u w:val="single"/>
              </w:rPr>
            </w:pPr>
            <w:r w:rsidRPr="00B74F79">
              <w:rPr>
                <w:rFonts w:ascii="Arial" w:hAnsi="Arial" w:cs="Arial"/>
                <w:sz w:val="22"/>
                <w:szCs w:val="22"/>
                <w:u w:val="single"/>
              </w:rPr>
              <w:t>B. Individual Study Activities</w:t>
            </w:r>
          </w:p>
        </w:tc>
      </w:tr>
      <w:tr w:rsidR="00E13FAA" w:rsidRPr="00E91716" w14:paraId="164DC0ED" w14:textId="77777777" w:rsidTr="008B7FEC">
        <w:trPr>
          <w:trHeight w:val="20"/>
        </w:trPr>
        <w:tc>
          <w:tcPr>
            <w:tcW w:w="6210" w:type="dxa"/>
            <w:tcBorders>
              <w:top w:val="single" w:sz="7" w:space="0" w:color="000000"/>
              <w:left w:val="single" w:sz="7" w:space="0" w:color="000000"/>
              <w:bottom w:val="single" w:sz="7" w:space="0" w:color="000000"/>
              <w:right w:val="single" w:sz="7" w:space="0" w:color="000000"/>
            </w:tcBorders>
            <w:vAlign w:val="bottom"/>
          </w:tcPr>
          <w:p w14:paraId="164DC0EB" w14:textId="77777777" w:rsidR="00E13FAA" w:rsidRPr="00E91716" w:rsidRDefault="00E13FAA" w:rsidP="008B7FE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 xml:space="preserve">SG-General-1 </w:t>
            </w:r>
            <w:r w:rsidRPr="00E91716">
              <w:rPr>
                <w:rFonts w:ascii="Arial" w:hAnsi="Arial" w:cs="Arial"/>
                <w:sz w:val="22"/>
                <w:szCs w:val="22"/>
              </w:rPr>
              <w:tab/>
              <w:t xml:space="preserve">Quality Assurance Program </w:t>
            </w:r>
          </w:p>
        </w:tc>
        <w:tc>
          <w:tcPr>
            <w:tcW w:w="3150" w:type="dxa"/>
            <w:tcBorders>
              <w:top w:val="single" w:sz="7" w:space="0" w:color="000000"/>
              <w:left w:val="single" w:sz="7" w:space="0" w:color="000000"/>
              <w:bottom w:val="single" w:sz="7" w:space="0" w:color="000000"/>
              <w:right w:val="single" w:sz="7" w:space="0" w:color="000000"/>
            </w:tcBorders>
            <w:vAlign w:val="bottom"/>
          </w:tcPr>
          <w:p w14:paraId="164DC0EC" w14:textId="77777777" w:rsidR="00E13FAA" w:rsidRPr="00E91716" w:rsidRDefault="00E13FAA" w:rsidP="008B7F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14:paraId="164DC0F0" w14:textId="77777777" w:rsidTr="008B7FEC">
        <w:trPr>
          <w:trHeight w:val="20"/>
        </w:trPr>
        <w:tc>
          <w:tcPr>
            <w:tcW w:w="6210" w:type="dxa"/>
            <w:tcBorders>
              <w:top w:val="single" w:sz="7" w:space="0" w:color="000000"/>
              <w:left w:val="single" w:sz="7" w:space="0" w:color="000000"/>
              <w:bottom w:val="single" w:sz="7" w:space="0" w:color="000000"/>
              <w:right w:val="single" w:sz="7" w:space="0" w:color="000000"/>
            </w:tcBorders>
            <w:vAlign w:val="bottom"/>
          </w:tcPr>
          <w:p w14:paraId="164DC0EE" w14:textId="21026DDF" w:rsidR="00E13FAA" w:rsidRPr="00E91716" w:rsidRDefault="00E13FAA" w:rsidP="008B7FE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 xml:space="preserve">SG-General-2 Corrective Action Program </w:t>
            </w:r>
          </w:p>
        </w:tc>
        <w:tc>
          <w:tcPr>
            <w:tcW w:w="3150" w:type="dxa"/>
            <w:tcBorders>
              <w:top w:val="single" w:sz="7" w:space="0" w:color="000000"/>
              <w:left w:val="single" w:sz="7" w:space="0" w:color="000000"/>
              <w:bottom w:val="single" w:sz="7" w:space="0" w:color="000000"/>
              <w:right w:val="single" w:sz="7" w:space="0" w:color="000000"/>
            </w:tcBorders>
            <w:vAlign w:val="bottom"/>
          </w:tcPr>
          <w:p w14:paraId="164DC0EF" w14:textId="77777777" w:rsidR="00E13FAA" w:rsidRPr="00E91716" w:rsidRDefault="00E13FAA" w:rsidP="008B7F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14:paraId="164DC0F3" w14:textId="77777777" w:rsidTr="008B7FEC">
        <w:trPr>
          <w:trHeight w:val="20"/>
        </w:trPr>
        <w:tc>
          <w:tcPr>
            <w:tcW w:w="6210" w:type="dxa"/>
            <w:tcBorders>
              <w:top w:val="single" w:sz="7" w:space="0" w:color="000000"/>
              <w:left w:val="single" w:sz="7" w:space="0" w:color="000000"/>
              <w:bottom w:val="single" w:sz="7" w:space="0" w:color="000000"/>
              <w:right w:val="single" w:sz="7" w:space="0" w:color="000000"/>
            </w:tcBorders>
            <w:vAlign w:val="bottom"/>
          </w:tcPr>
          <w:p w14:paraId="164DC0F1" w14:textId="77777777" w:rsidR="00E13FAA" w:rsidRPr="00E91716" w:rsidRDefault="00E13FAA" w:rsidP="008B7FE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 xml:space="preserve">SG-General-3 </w:t>
            </w:r>
            <w:r w:rsidRPr="00E91716">
              <w:rPr>
                <w:rFonts w:ascii="Arial" w:hAnsi="Arial" w:cs="Arial"/>
                <w:sz w:val="22"/>
                <w:szCs w:val="22"/>
              </w:rPr>
              <w:tab/>
              <w:t xml:space="preserve">Technical and Regulatory Issues </w:t>
            </w:r>
          </w:p>
        </w:tc>
        <w:tc>
          <w:tcPr>
            <w:tcW w:w="3150" w:type="dxa"/>
            <w:tcBorders>
              <w:top w:val="single" w:sz="7" w:space="0" w:color="000000"/>
              <w:left w:val="single" w:sz="7" w:space="0" w:color="000000"/>
              <w:bottom w:val="single" w:sz="7" w:space="0" w:color="000000"/>
              <w:right w:val="single" w:sz="7" w:space="0" w:color="000000"/>
            </w:tcBorders>
            <w:vAlign w:val="bottom"/>
          </w:tcPr>
          <w:p w14:paraId="164DC0F2" w14:textId="77777777" w:rsidR="00E13FAA" w:rsidRPr="00E91716" w:rsidRDefault="00E13FAA" w:rsidP="008B7F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14:paraId="164DC0F6" w14:textId="77777777" w:rsidTr="008B7FEC">
        <w:trPr>
          <w:trHeight w:val="20"/>
        </w:trPr>
        <w:tc>
          <w:tcPr>
            <w:tcW w:w="6210" w:type="dxa"/>
            <w:tcBorders>
              <w:top w:val="single" w:sz="7" w:space="0" w:color="000000"/>
              <w:left w:val="single" w:sz="7" w:space="0" w:color="000000"/>
              <w:bottom w:val="single" w:sz="7" w:space="0" w:color="000000"/>
              <w:right w:val="single" w:sz="7" w:space="0" w:color="000000"/>
            </w:tcBorders>
            <w:vAlign w:val="bottom"/>
          </w:tcPr>
          <w:p w14:paraId="164DC0F4" w14:textId="77777777" w:rsidR="00E13FAA" w:rsidRPr="00E91716" w:rsidRDefault="00E13FAA" w:rsidP="008B7FE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 xml:space="preserve">SG-General-4 </w:t>
            </w:r>
            <w:r w:rsidRPr="00E91716">
              <w:rPr>
                <w:rFonts w:ascii="Arial" w:hAnsi="Arial" w:cs="Arial"/>
                <w:sz w:val="22"/>
                <w:szCs w:val="22"/>
              </w:rPr>
              <w:tab/>
              <w:t xml:space="preserve">Safety Culture </w:t>
            </w:r>
          </w:p>
        </w:tc>
        <w:tc>
          <w:tcPr>
            <w:tcW w:w="3150" w:type="dxa"/>
            <w:tcBorders>
              <w:top w:val="single" w:sz="7" w:space="0" w:color="000000"/>
              <w:left w:val="single" w:sz="7" w:space="0" w:color="000000"/>
              <w:bottom w:val="single" w:sz="7" w:space="0" w:color="000000"/>
              <w:right w:val="single" w:sz="7" w:space="0" w:color="000000"/>
            </w:tcBorders>
            <w:vAlign w:val="bottom"/>
          </w:tcPr>
          <w:p w14:paraId="164DC0F5" w14:textId="77777777" w:rsidR="00E13FAA" w:rsidRPr="00E91716" w:rsidRDefault="00E13FAA" w:rsidP="008B7F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14:paraId="164DC0F8" w14:textId="77777777" w:rsidTr="008B7FEC">
        <w:trPr>
          <w:trHeight w:val="20"/>
        </w:trPr>
        <w:tc>
          <w:tcPr>
            <w:tcW w:w="9360" w:type="dxa"/>
            <w:gridSpan w:val="2"/>
            <w:tcBorders>
              <w:top w:val="single" w:sz="7" w:space="0" w:color="000000"/>
              <w:left w:val="single" w:sz="7" w:space="0" w:color="000000"/>
              <w:bottom w:val="single" w:sz="7" w:space="0" w:color="000000"/>
              <w:right w:val="single" w:sz="7" w:space="0" w:color="000000"/>
            </w:tcBorders>
            <w:vAlign w:val="bottom"/>
          </w:tcPr>
          <w:p w14:paraId="164DC0F7" w14:textId="77777777" w:rsidR="00E13FAA" w:rsidRPr="00B74F79" w:rsidRDefault="00E13FAA" w:rsidP="008B7FE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before="120" w:after="120"/>
              <w:rPr>
                <w:rFonts w:ascii="Arial" w:hAnsi="Arial" w:cs="Arial"/>
                <w:sz w:val="22"/>
                <w:szCs w:val="22"/>
                <w:u w:val="single"/>
              </w:rPr>
            </w:pPr>
            <w:r w:rsidRPr="00B74F79">
              <w:rPr>
                <w:rFonts w:ascii="Arial" w:hAnsi="Arial" w:cs="Arial"/>
                <w:sz w:val="22"/>
                <w:szCs w:val="22"/>
                <w:u w:val="single"/>
              </w:rPr>
              <w:t>C. On-the-Job Activity</w:t>
            </w:r>
          </w:p>
        </w:tc>
      </w:tr>
      <w:tr w:rsidR="00E13FAA" w:rsidRPr="00E91716" w14:paraId="164DC0FB" w14:textId="77777777" w:rsidTr="008B7FEC">
        <w:trPr>
          <w:trHeight w:val="20"/>
        </w:trPr>
        <w:tc>
          <w:tcPr>
            <w:tcW w:w="6210" w:type="dxa"/>
            <w:tcBorders>
              <w:top w:val="single" w:sz="7" w:space="0" w:color="000000"/>
              <w:left w:val="single" w:sz="7" w:space="0" w:color="000000"/>
              <w:bottom w:val="single" w:sz="7" w:space="0" w:color="000000"/>
              <w:right w:val="single" w:sz="7" w:space="0" w:color="000000"/>
            </w:tcBorders>
            <w:vAlign w:val="bottom"/>
          </w:tcPr>
          <w:p w14:paraId="164DC0F9" w14:textId="77777777" w:rsidR="00E13FAA" w:rsidRPr="00E91716" w:rsidRDefault="00E13FAA" w:rsidP="008B7FE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E91716">
              <w:rPr>
                <w:rFonts w:ascii="Arial" w:hAnsi="Arial" w:cs="Arial"/>
                <w:sz w:val="22"/>
                <w:szCs w:val="22"/>
              </w:rPr>
              <w:t xml:space="preserve">OJT-General-1 Emergency Drill/Exercise </w:t>
            </w:r>
          </w:p>
        </w:tc>
        <w:tc>
          <w:tcPr>
            <w:tcW w:w="3150" w:type="dxa"/>
            <w:tcBorders>
              <w:top w:val="single" w:sz="7" w:space="0" w:color="000000"/>
              <w:left w:val="single" w:sz="7" w:space="0" w:color="000000"/>
              <w:bottom w:val="single" w:sz="7" w:space="0" w:color="000000"/>
              <w:right w:val="single" w:sz="7" w:space="0" w:color="000000"/>
            </w:tcBorders>
            <w:vAlign w:val="bottom"/>
          </w:tcPr>
          <w:p w14:paraId="164DC0FA" w14:textId="77777777" w:rsidR="00E13FAA" w:rsidRPr="00E91716" w:rsidRDefault="00E13FAA" w:rsidP="008B7F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14:paraId="164DC0FE" w14:textId="77777777" w:rsidTr="008B7FEC">
        <w:trPr>
          <w:trHeight w:val="20"/>
        </w:trPr>
        <w:tc>
          <w:tcPr>
            <w:tcW w:w="6210" w:type="dxa"/>
            <w:tcBorders>
              <w:top w:val="single" w:sz="7" w:space="0" w:color="000000"/>
              <w:left w:val="single" w:sz="7" w:space="0" w:color="000000"/>
              <w:bottom w:val="single" w:sz="7" w:space="0" w:color="000000"/>
              <w:right w:val="single" w:sz="7" w:space="0" w:color="000000"/>
            </w:tcBorders>
            <w:vAlign w:val="bottom"/>
          </w:tcPr>
          <w:p w14:paraId="164DC0FC" w14:textId="77777777" w:rsidR="00E13FAA" w:rsidRPr="00E91716" w:rsidRDefault="00E13FAA" w:rsidP="008B7FE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rFonts w:ascii="Arial" w:hAnsi="Arial" w:cs="Arial"/>
                <w:sz w:val="22"/>
                <w:szCs w:val="22"/>
              </w:rPr>
            </w:pPr>
            <w:r w:rsidRPr="00FB0A37">
              <w:rPr>
                <w:rFonts w:ascii="Arial" w:hAnsi="Arial" w:cs="Arial"/>
                <w:sz w:val="22"/>
                <w:szCs w:val="22"/>
              </w:rPr>
              <w:t>OJT-General-2 Classification Guides</w:t>
            </w:r>
          </w:p>
        </w:tc>
        <w:tc>
          <w:tcPr>
            <w:tcW w:w="3150" w:type="dxa"/>
            <w:tcBorders>
              <w:top w:val="single" w:sz="7" w:space="0" w:color="000000"/>
              <w:left w:val="single" w:sz="7" w:space="0" w:color="000000"/>
              <w:bottom w:val="single" w:sz="7" w:space="0" w:color="000000"/>
              <w:right w:val="single" w:sz="7" w:space="0" w:color="000000"/>
            </w:tcBorders>
            <w:vAlign w:val="bottom"/>
          </w:tcPr>
          <w:p w14:paraId="164DC0FD" w14:textId="77777777" w:rsidR="00E13FAA" w:rsidRPr="00E91716" w:rsidRDefault="00E13FAA" w:rsidP="008B7F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bl>
    <w:p w14:paraId="2C8367C1" w14:textId="32781B8F" w:rsidR="008D3328" w:rsidRDefault="008D3328" w:rsidP="008D3328">
      <w:pPr>
        <w:pStyle w:val="Signatureline"/>
        <w:sectPr w:rsidR="008D3328" w:rsidSect="006753C0">
          <w:pgSz w:w="12240" w:h="15840"/>
          <w:pgMar w:top="1440" w:right="1440" w:bottom="1440" w:left="1440" w:header="720" w:footer="720" w:gutter="0"/>
          <w:cols w:space="720"/>
          <w:docGrid w:linePitch="360"/>
        </w:sectPr>
      </w:pPr>
      <w:r>
        <w:t>Supervisor’s Signature: ________________________________ Date: ___________</w:t>
      </w:r>
    </w:p>
    <w:p w14:paraId="164DC109" w14:textId="56795F1C" w:rsidR="00641C20" w:rsidRPr="00E91716" w:rsidRDefault="00FE5705" w:rsidP="0053474F">
      <w:pPr>
        <w:pStyle w:val="attachmenttitle"/>
        <w:rPr>
          <w:u w:val="single"/>
        </w:rPr>
      </w:pPr>
      <w:bookmarkStart w:id="103" w:name="_Toc140148693"/>
      <w:bookmarkStart w:id="104" w:name="_Toc168566473"/>
      <w:r w:rsidRPr="00E91716">
        <w:lastRenderedPageBreak/>
        <w:t>Attachment 1</w:t>
      </w:r>
      <w:r w:rsidR="00E80FDB">
        <w:t xml:space="preserve">: </w:t>
      </w:r>
      <w:r w:rsidR="00641C20" w:rsidRPr="00E80FDB">
        <w:t>Revision History for IMC 1247 Appendix B</w:t>
      </w:r>
      <w:bookmarkEnd w:id="103"/>
      <w:bookmarkEnd w:id="104"/>
    </w:p>
    <w:tbl>
      <w:tblPr>
        <w:tblStyle w:val="IM"/>
        <w:tblW w:w="13140" w:type="dxa"/>
        <w:tblLayout w:type="fixed"/>
        <w:tblLook w:val="0000" w:firstRow="0" w:lastRow="0" w:firstColumn="0" w:lastColumn="0" w:noHBand="0" w:noVBand="0"/>
      </w:tblPr>
      <w:tblGrid>
        <w:gridCol w:w="1435"/>
        <w:gridCol w:w="1710"/>
        <w:gridCol w:w="5670"/>
        <w:gridCol w:w="1985"/>
        <w:gridCol w:w="2340"/>
      </w:tblGrid>
      <w:tr w:rsidR="002F40CA" w:rsidRPr="00E91716" w14:paraId="164DC116" w14:textId="77777777" w:rsidTr="00A57E1C">
        <w:tc>
          <w:tcPr>
            <w:tcW w:w="1435" w:type="dxa"/>
          </w:tcPr>
          <w:p w14:paraId="164DC10E" w14:textId="77777777" w:rsidR="002F40CA" w:rsidRPr="00E91716" w:rsidRDefault="002F40CA" w:rsidP="00090CCB">
            <w:pPr>
              <w:pStyle w:val="BodyText-table"/>
            </w:pPr>
            <w:r w:rsidRPr="00E91716">
              <w:t>Commitment Tracking Number</w:t>
            </w:r>
          </w:p>
        </w:tc>
        <w:tc>
          <w:tcPr>
            <w:tcW w:w="1710" w:type="dxa"/>
          </w:tcPr>
          <w:p w14:paraId="164DC10F" w14:textId="77777777" w:rsidR="002F40CA" w:rsidRPr="00E91716" w:rsidRDefault="002F40CA" w:rsidP="00090CCB">
            <w:pPr>
              <w:pStyle w:val="BodyText-table"/>
            </w:pPr>
            <w:r w:rsidRPr="00E91716">
              <w:t>Accession Number</w:t>
            </w:r>
          </w:p>
          <w:p w14:paraId="164DC110" w14:textId="77777777" w:rsidR="002F40CA" w:rsidRPr="00E91716" w:rsidRDefault="002F40CA" w:rsidP="00090CCB">
            <w:pPr>
              <w:pStyle w:val="BodyText-table"/>
            </w:pPr>
            <w:r w:rsidRPr="00E91716">
              <w:t>Issue Date</w:t>
            </w:r>
          </w:p>
          <w:p w14:paraId="164DC111" w14:textId="77777777" w:rsidR="002F40CA" w:rsidRPr="00E91716" w:rsidRDefault="002F40CA" w:rsidP="00090CCB">
            <w:pPr>
              <w:pStyle w:val="BodyText-table"/>
            </w:pPr>
            <w:r w:rsidRPr="00E91716">
              <w:t>Change Notice</w:t>
            </w:r>
          </w:p>
        </w:tc>
        <w:tc>
          <w:tcPr>
            <w:tcW w:w="5670" w:type="dxa"/>
          </w:tcPr>
          <w:p w14:paraId="164DC112" w14:textId="77777777" w:rsidR="002F40CA" w:rsidRPr="00E91716" w:rsidRDefault="002F40CA" w:rsidP="00090CCB">
            <w:pPr>
              <w:pStyle w:val="BodyText-table"/>
            </w:pPr>
            <w:r w:rsidRPr="00E91716">
              <w:t>Description of Change</w:t>
            </w:r>
          </w:p>
        </w:tc>
        <w:tc>
          <w:tcPr>
            <w:tcW w:w="1985" w:type="dxa"/>
          </w:tcPr>
          <w:p w14:paraId="164DC113" w14:textId="0AACB696" w:rsidR="002F40CA" w:rsidRPr="00E91716" w:rsidRDefault="002F40CA" w:rsidP="00090CCB">
            <w:pPr>
              <w:pStyle w:val="BodyText-table"/>
            </w:pPr>
            <w:r w:rsidRPr="00E91716">
              <w:t>Description of Training Required and Completion Date</w:t>
            </w:r>
          </w:p>
          <w:p w14:paraId="164DC114" w14:textId="77777777" w:rsidR="002F40CA" w:rsidRPr="00E91716" w:rsidRDefault="002F40CA" w:rsidP="00090CCB">
            <w:pPr>
              <w:pStyle w:val="BodyText-table"/>
            </w:pPr>
          </w:p>
        </w:tc>
        <w:tc>
          <w:tcPr>
            <w:tcW w:w="2340" w:type="dxa"/>
          </w:tcPr>
          <w:p w14:paraId="4DE6B412" w14:textId="1EE540E2" w:rsidR="00A57E1C" w:rsidRDefault="002F40CA" w:rsidP="00090CCB">
            <w:pPr>
              <w:pStyle w:val="BodyText-table"/>
            </w:pPr>
            <w:r w:rsidRPr="00E91716">
              <w:t>Comment Resolution</w:t>
            </w:r>
            <w:r w:rsidR="00A57E1C">
              <w:t xml:space="preserve"> and Closed Feedback Form</w:t>
            </w:r>
            <w:r w:rsidRPr="00E91716">
              <w:t xml:space="preserve"> Accession Number</w:t>
            </w:r>
          </w:p>
          <w:p w14:paraId="164DC115" w14:textId="74FF5799" w:rsidR="002F40CA" w:rsidRPr="00E91716" w:rsidRDefault="00A57E1C" w:rsidP="00090CCB">
            <w:pPr>
              <w:pStyle w:val="BodyText-table"/>
            </w:pPr>
            <w:r>
              <w:t>(Pre-Decisional, Non-Public Information)</w:t>
            </w:r>
            <w:r w:rsidR="002F40CA" w:rsidRPr="00E91716">
              <w:t xml:space="preserve"> </w:t>
            </w:r>
          </w:p>
        </w:tc>
      </w:tr>
      <w:tr w:rsidR="002F40CA" w:rsidRPr="00E91716" w14:paraId="164DC120" w14:textId="77777777" w:rsidTr="00A57E1C">
        <w:tc>
          <w:tcPr>
            <w:tcW w:w="1435" w:type="dxa"/>
          </w:tcPr>
          <w:p w14:paraId="164DC118" w14:textId="77777777" w:rsidR="002F40CA" w:rsidRPr="00E91716" w:rsidRDefault="002F40CA" w:rsidP="00090CCB">
            <w:pPr>
              <w:pStyle w:val="BodyText-table"/>
            </w:pPr>
          </w:p>
        </w:tc>
        <w:tc>
          <w:tcPr>
            <w:tcW w:w="1710" w:type="dxa"/>
          </w:tcPr>
          <w:p w14:paraId="164DC119" w14:textId="321E8F9D" w:rsidR="002F40CA" w:rsidRPr="00E91716" w:rsidRDefault="005802A7" w:rsidP="00090CCB">
            <w:pPr>
              <w:pStyle w:val="BodyText-table"/>
            </w:pPr>
            <w:ins w:id="105" w:author="Author">
              <w:r>
                <w:t>ML090400476</w:t>
              </w:r>
              <w:r w:rsidR="00077FB9">
                <w:br/>
              </w:r>
            </w:ins>
            <w:r w:rsidR="002F40CA" w:rsidRPr="00E91716">
              <w:t>02/18/09</w:t>
            </w:r>
          </w:p>
          <w:p w14:paraId="164DC11A" w14:textId="77777777" w:rsidR="002F40CA" w:rsidRPr="00E91716" w:rsidRDefault="002F40CA" w:rsidP="00090CCB">
            <w:pPr>
              <w:pStyle w:val="BodyText-table"/>
            </w:pPr>
            <w:r w:rsidRPr="00E91716">
              <w:t>CN 09-006</w:t>
            </w:r>
          </w:p>
        </w:tc>
        <w:tc>
          <w:tcPr>
            <w:tcW w:w="5670" w:type="dxa"/>
          </w:tcPr>
          <w:p w14:paraId="164DC11B" w14:textId="77777777" w:rsidR="002F40CA" w:rsidRPr="00E91716" w:rsidRDefault="002F40CA" w:rsidP="00090CCB">
            <w:pPr>
              <w:pStyle w:val="BodyText-table"/>
            </w:pPr>
            <w:r w:rsidRPr="00E91716">
              <w:t>Researched commitments for 4 years and found none.</w:t>
            </w:r>
          </w:p>
          <w:p w14:paraId="164DC11C" w14:textId="77777777" w:rsidR="002F40CA" w:rsidRPr="00E91716" w:rsidRDefault="002F40CA" w:rsidP="00090CCB">
            <w:pPr>
              <w:pStyle w:val="BodyText-table"/>
            </w:pPr>
          </w:p>
          <w:p w14:paraId="164DC11D" w14:textId="77777777" w:rsidR="002F40CA" w:rsidRPr="00E91716" w:rsidRDefault="002F40CA" w:rsidP="00090CCB">
            <w:pPr>
              <w:pStyle w:val="BodyText-table"/>
            </w:pPr>
            <w:r w:rsidRPr="00E91716">
              <w:t>New inspection manual chapter to specify qualification requirements for NRC fuel facility operations, health physics, emergency preparedness, security, material control and accounting, and construction inspectors.</w:t>
            </w:r>
          </w:p>
        </w:tc>
        <w:tc>
          <w:tcPr>
            <w:tcW w:w="1985" w:type="dxa"/>
          </w:tcPr>
          <w:p w14:paraId="164DC11E" w14:textId="77777777" w:rsidR="002F40CA" w:rsidRPr="00E91716" w:rsidRDefault="002F40CA" w:rsidP="00090CCB">
            <w:pPr>
              <w:pStyle w:val="BodyText-table"/>
            </w:pPr>
            <w:r w:rsidRPr="00E91716">
              <w:t>N/A</w:t>
            </w:r>
          </w:p>
        </w:tc>
        <w:tc>
          <w:tcPr>
            <w:tcW w:w="2340" w:type="dxa"/>
          </w:tcPr>
          <w:p w14:paraId="164DC11F" w14:textId="77777777" w:rsidR="002F40CA" w:rsidRPr="00E91716" w:rsidRDefault="002F40CA" w:rsidP="00090CCB">
            <w:pPr>
              <w:pStyle w:val="BodyText-table"/>
            </w:pPr>
            <w:r w:rsidRPr="00E91716">
              <w:t>ML090400527</w:t>
            </w:r>
          </w:p>
        </w:tc>
      </w:tr>
      <w:tr w:rsidR="006957C6" w:rsidRPr="006957C6" w14:paraId="164DC128" w14:textId="77777777" w:rsidTr="00A57E1C">
        <w:trPr>
          <w:trHeight w:val="1249"/>
        </w:trPr>
        <w:tc>
          <w:tcPr>
            <w:tcW w:w="1435" w:type="dxa"/>
          </w:tcPr>
          <w:p w14:paraId="164DC121" w14:textId="77777777" w:rsidR="002F40CA" w:rsidRPr="006957C6" w:rsidRDefault="002F40CA" w:rsidP="00090CCB">
            <w:pPr>
              <w:pStyle w:val="BodyText-table"/>
              <w:rPr>
                <w:color w:val="000000" w:themeColor="text1"/>
              </w:rPr>
            </w:pPr>
            <w:r w:rsidRPr="006957C6">
              <w:rPr>
                <w:color w:val="000000" w:themeColor="text1"/>
              </w:rPr>
              <w:t>N/A</w:t>
            </w:r>
          </w:p>
        </w:tc>
        <w:tc>
          <w:tcPr>
            <w:tcW w:w="1710" w:type="dxa"/>
          </w:tcPr>
          <w:p w14:paraId="164DC122" w14:textId="77777777" w:rsidR="002F40CA" w:rsidRPr="006957C6" w:rsidRDefault="002F40CA" w:rsidP="00090CCB">
            <w:pPr>
              <w:pStyle w:val="BodyText-table"/>
              <w:rPr>
                <w:color w:val="000000" w:themeColor="text1"/>
              </w:rPr>
            </w:pPr>
            <w:r w:rsidRPr="006957C6">
              <w:rPr>
                <w:color w:val="000000" w:themeColor="text1"/>
              </w:rPr>
              <w:t>ML12257A123</w:t>
            </w:r>
          </w:p>
          <w:p w14:paraId="164DC123" w14:textId="77777777" w:rsidR="002F40CA" w:rsidRPr="006957C6" w:rsidRDefault="006957C6" w:rsidP="00090CCB">
            <w:pPr>
              <w:pStyle w:val="BodyText-table"/>
              <w:rPr>
                <w:color w:val="000000" w:themeColor="text1"/>
              </w:rPr>
            </w:pPr>
            <w:r>
              <w:rPr>
                <w:color w:val="000000" w:themeColor="text1"/>
              </w:rPr>
              <w:t>06/11/14</w:t>
            </w:r>
          </w:p>
          <w:p w14:paraId="164DC124" w14:textId="77777777" w:rsidR="002F40CA" w:rsidRPr="006957C6" w:rsidRDefault="002F40CA" w:rsidP="00090CCB">
            <w:pPr>
              <w:pStyle w:val="BodyText-table"/>
              <w:rPr>
                <w:color w:val="000000" w:themeColor="text1"/>
              </w:rPr>
            </w:pPr>
            <w:r w:rsidRPr="006957C6">
              <w:rPr>
                <w:color w:val="000000" w:themeColor="text1"/>
              </w:rPr>
              <w:t xml:space="preserve">CN </w:t>
            </w:r>
            <w:r w:rsidR="006957C6">
              <w:rPr>
                <w:color w:val="000000" w:themeColor="text1"/>
              </w:rPr>
              <w:t>14-012</w:t>
            </w:r>
          </w:p>
        </w:tc>
        <w:tc>
          <w:tcPr>
            <w:tcW w:w="5670" w:type="dxa"/>
          </w:tcPr>
          <w:p w14:paraId="164DC125" w14:textId="77777777" w:rsidR="002F40CA" w:rsidRPr="006957C6" w:rsidRDefault="002F40CA" w:rsidP="00090CCB">
            <w:pPr>
              <w:pStyle w:val="BodyText-table"/>
              <w:rPr>
                <w:color w:val="000000" w:themeColor="text1"/>
              </w:rPr>
            </w:pPr>
            <w:r w:rsidRPr="006957C6">
              <w:rPr>
                <w:color w:val="000000" w:themeColor="text1"/>
              </w:rPr>
              <w:t>This appendix has been revised to update require</w:t>
            </w:r>
            <w:r w:rsidR="00DF4093" w:rsidRPr="006957C6">
              <w:rPr>
                <w:color w:val="000000" w:themeColor="text1"/>
              </w:rPr>
              <w:t>d</w:t>
            </w:r>
            <w:r w:rsidRPr="006957C6">
              <w:rPr>
                <w:color w:val="000000" w:themeColor="text1"/>
              </w:rPr>
              <w:t xml:space="preserve"> training and study guides for staff getting qualified as a Fuel Facility inspector.</w:t>
            </w:r>
          </w:p>
        </w:tc>
        <w:tc>
          <w:tcPr>
            <w:tcW w:w="1985" w:type="dxa"/>
          </w:tcPr>
          <w:p w14:paraId="164DC126" w14:textId="77777777" w:rsidR="002F40CA" w:rsidRPr="006957C6" w:rsidRDefault="002F40CA" w:rsidP="00090CCB">
            <w:pPr>
              <w:pStyle w:val="BodyText-table"/>
              <w:rPr>
                <w:color w:val="000000" w:themeColor="text1"/>
              </w:rPr>
            </w:pPr>
            <w:r w:rsidRPr="006957C6">
              <w:rPr>
                <w:color w:val="000000" w:themeColor="text1"/>
              </w:rPr>
              <w:t>None</w:t>
            </w:r>
          </w:p>
        </w:tc>
        <w:tc>
          <w:tcPr>
            <w:tcW w:w="2340" w:type="dxa"/>
          </w:tcPr>
          <w:p w14:paraId="164DC127" w14:textId="77777777" w:rsidR="002F40CA" w:rsidRPr="006957C6" w:rsidRDefault="002F40CA" w:rsidP="00090CCB">
            <w:pPr>
              <w:pStyle w:val="BodyText-table"/>
              <w:rPr>
                <w:color w:val="000000" w:themeColor="text1"/>
              </w:rPr>
            </w:pPr>
            <w:r w:rsidRPr="006957C6">
              <w:rPr>
                <w:color w:val="000000" w:themeColor="text1"/>
              </w:rPr>
              <w:t>ML12257A123</w:t>
            </w:r>
          </w:p>
        </w:tc>
      </w:tr>
      <w:tr w:rsidR="009C1F49" w:rsidRPr="006957C6" w14:paraId="22080277" w14:textId="77777777" w:rsidTr="00A57E1C">
        <w:trPr>
          <w:trHeight w:val="1249"/>
        </w:trPr>
        <w:tc>
          <w:tcPr>
            <w:tcW w:w="1435" w:type="dxa"/>
          </w:tcPr>
          <w:p w14:paraId="62AD2A44" w14:textId="74A46490" w:rsidR="009C1F49" w:rsidRPr="006957C6" w:rsidRDefault="009C1F49" w:rsidP="00090CCB">
            <w:pPr>
              <w:pStyle w:val="BodyText-table"/>
              <w:rPr>
                <w:color w:val="000000" w:themeColor="text1"/>
              </w:rPr>
            </w:pPr>
            <w:r>
              <w:rPr>
                <w:color w:val="000000" w:themeColor="text1"/>
              </w:rPr>
              <w:t>N/A</w:t>
            </w:r>
          </w:p>
        </w:tc>
        <w:tc>
          <w:tcPr>
            <w:tcW w:w="1710" w:type="dxa"/>
          </w:tcPr>
          <w:p w14:paraId="4C347F82" w14:textId="4776E6A7" w:rsidR="009C1F49" w:rsidRDefault="009C1F49" w:rsidP="00090CCB">
            <w:pPr>
              <w:pStyle w:val="BodyText-table"/>
              <w:rPr>
                <w:color w:val="000000" w:themeColor="text1"/>
              </w:rPr>
            </w:pPr>
            <w:r>
              <w:rPr>
                <w:color w:val="000000" w:themeColor="text1"/>
              </w:rPr>
              <w:t>ML</w:t>
            </w:r>
            <w:r w:rsidR="00AB4732">
              <w:rPr>
                <w:color w:val="000000" w:themeColor="text1"/>
              </w:rPr>
              <w:t>24080A340</w:t>
            </w:r>
          </w:p>
          <w:p w14:paraId="0B29D764" w14:textId="36C1BA0C" w:rsidR="00DC7E4E" w:rsidRDefault="00A52077" w:rsidP="00090CCB">
            <w:pPr>
              <w:pStyle w:val="BodyText-table"/>
              <w:rPr>
                <w:color w:val="000000" w:themeColor="text1"/>
              </w:rPr>
            </w:pPr>
            <w:r>
              <w:rPr>
                <w:rFonts w:cs="Arial"/>
              </w:rPr>
              <w:t>07/01/24</w:t>
            </w:r>
          </w:p>
          <w:p w14:paraId="283B4F3E" w14:textId="0E2F04AD" w:rsidR="000C4C8E" w:rsidRPr="006957C6" w:rsidRDefault="006C408E" w:rsidP="00090CCB">
            <w:pPr>
              <w:pStyle w:val="BodyText-table"/>
              <w:rPr>
                <w:color w:val="000000" w:themeColor="text1"/>
              </w:rPr>
            </w:pPr>
            <w:r>
              <w:rPr>
                <w:color w:val="000000" w:themeColor="text1"/>
              </w:rPr>
              <w:t>CN</w:t>
            </w:r>
            <w:r w:rsidR="00A52077">
              <w:rPr>
                <w:color w:val="000000" w:themeColor="text1"/>
              </w:rPr>
              <w:t xml:space="preserve"> 24-018</w:t>
            </w:r>
          </w:p>
        </w:tc>
        <w:tc>
          <w:tcPr>
            <w:tcW w:w="5670" w:type="dxa"/>
          </w:tcPr>
          <w:p w14:paraId="065BBD84" w14:textId="3D9104B6" w:rsidR="009C1F49" w:rsidRPr="006957C6" w:rsidRDefault="00D92952" w:rsidP="00090CCB">
            <w:pPr>
              <w:pStyle w:val="BodyText-table"/>
              <w:rPr>
                <w:color w:val="000000" w:themeColor="text1"/>
              </w:rPr>
            </w:pPr>
            <w:r w:rsidRPr="00E64C10">
              <w:rPr>
                <w:color w:val="000000" w:themeColor="text1"/>
              </w:rPr>
              <w:t>Revised to update training courses, references, evaluation criteria, and tasks for many SGs and OJTs. Updated for current IMC formatting requirements</w:t>
            </w:r>
            <w:r w:rsidR="00581416">
              <w:rPr>
                <w:color w:val="000000" w:themeColor="text1"/>
              </w:rPr>
              <w:t>.</w:t>
            </w:r>
          </w:p>
        </w:tc>
        <w:tc>
          <w:tcPr>
            <w:tcW w:w="1985" w:type="dxa"/>
          </w:tcPr>
          <w:p w14:paraId="08822914" w14:textId="066DF079" w:rsidR="009C1F49" w:rsidRPr="006957C6" w:rsidRDefault="00E64C10" w:rsidP="00090CCB">
            <w:pPr>
              <w:pStyle w:val="BodyText-table"/>
              <w:rPr>
                <w:color w:val="000000" w:themeColor="text1"/>
              </w:rPr>
            </w:pPr>
            <w:r w:rsidRPr="006957C6">
              <w:rPr>
                <w:color w:val="000000" w:themeColor="text1"/>
              </w:rPr>
              <w:t>None</w:t>
            </w:r>
          </w:p>
        </w:tc>
        <w:tc>
          <w:tcPr>
            <w:tcW w:w="2340" w:type="dxa"/>
          </w:tcPr>
          <w:p w14:paraId="046E999E" w14:textId="6FE71CE0" w:rsidR="009C1F49" w:rsidRPr="006957C6" w:rsidRDefault="00B12194" w:rsidP="00090CCB">
            <w:pPr>
              <w:pStyle w:val="BodyText-table"/>
              <w:rPr>
                <w:color w:val="000000" w:themeColor="text1"/>
              </w:rPr>
            </w:pPr>
            <w:r>
              <w:rPr>
                <w:color w:val="000000" w:themeColor="text1"/>
              </w:rPr>
              <w:t>N/A</w:t>
            </w:r>
          </w:p>
        </w:tc>
      </w:tr>
    </w:tbl>
    <w:p w14:paraId="164DC129" w14:textId="77777777" w:rsidR="00B72D71" w:rsidRPr="00E91716" w:rsidRDefault="00B72D71" w:rsidP="00090CCB">
      <w:pPr>
        <w:pStyle w:val="BodyText"/>
      </w:pPr>
    </w:p>
    <w:sectPr w:rsidR="00B72D71" w:rsidRPr="00E91716" w:rsidSect="006753C0">
      <w:footerReference w:type="default" r:id="rId16"/>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502E2" w14:textId="77777777" w:rsidR="00FE2E84" w:rsidRDefault="00FE2E84" w:rsidP="00F97167">
      <w:r>
        <w:separator/>
      </w:r>
    </w:p>
  </w:endnote>
  <w:endnote w:type="continuationSeparator" w:id="0">
    <w:p w14:paraId="780C8741" w14:textId="77777777" w:rsidR="00FE2E84" w:rsidRDefault="00FE2E84" w:rsidP="00F97167">
      <w:r>
        <w:continuationSeparator/>
      </w:r>
    </w:p>
  </w:endnote>
  <w:endnote w:type="continuationNotice" w:id="1">
    <w:p w14:paraId="099F7279" w14:textId="77777777" w:rsidR="00FE2E84" w:rsidRDefault="00FE2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C135" w14:textId="77777777" w:rsidR="002D18E4" w:rsidRDefault="002D18E4">
    <w:pPr>
      <w:spacing w:line="240" w:lineRule="exact"/>
    </w:pPr>
  </w:p>
  <w:p w14:paraId="164DC136" w14:textId="77777777" w:rsidR="002D18E4" w:rsidRDefault="002D18E4">
    <w:pPr>
      <w:tabs>
        <w:tab w:val="center" w:pos="4680"/>
        <w:tab w:val="right" w:pos="9360"/>
      </w:tabs>
      <w:rPr>
        <w:rFonts w:ascii="Arial" w:hAnsi="Arial" w:cs="Arial"/>
      </w:rPr>
    </w:pPr>
    <w:r>
      <w:rPr>
        <w:rFonts w:ascii="Arial" w:hAnsi="Arial" w:cs="Arial"/>
      </w:rPr>
      <w:t>1247, App B</w:t>
    </w:r>
    <w:r>
      <w:rPr>
        <w:rFonts w:ascii="Arial" w:hAnsi="Arial" w:cs="Arial"/>
      </w:rPr>
      <w:tab/>
      <w:t>B-</w:t>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18</w:t>
    </w:r>
    <w:r>
      <w:rPr>
        <w:rFonts w:ascii="Arial" w:hAnsi="Arial" w:cs="Arial"/>
      </w:rPr>
      <w:fldChar w:fldCharType="end"/>
    </w:r>
    <w:r>
      <w:rPr>
        <w:rFonts w:ascii="Arial" w:hAnsi="Arial" w:cs="Arial"/>
      </w:rPr>
      <w:tab/>
      <w:t>Issue Date: XX/XX/08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C137" w14:textId="7F236A0D" w:rsidR="002D18E4" w:rsidRPr="00567715" w:rsidRDefault="002D18E4">
    <w:pPr>
      <w:pStyle w:val="Footer"/>
      <w:jc w:val="cen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9A43" w14:textId="6BC4F4F9" w:rsidR="00A52077" w:rsidRPr="00567715" w:rsidRDefault="00A52077">
    <w:pPr>
      <w:pStyle w:val="Footer"/>
      <w:jc w:val="center"/>
      <w:rPr>
        <w:rFonts w:ascii="Arial" w:hAnsi="Arial" w:cs="Arial"/>
        <w:sz w:val="22"/>
        <w:szCs w:val="22"/>
      </w:rPr>
    </w:pPr>
    <w:r>
      <w:rPr>
        <w:rFonts w:ascii="Arial" w:hAnsi="Arial" w:cs="Arial"/>
        <w:sz w:val="22"/>
        <w:szCs w:val="22"/>
      </w:rPr>
      <w:t>Issue Date: 07/01/24</w:t>
    </w:r>
    <w:r w:rsidRPr="00A52077">
      <w:rPr>
        <w:rFonts w:ascii="Arial" w:hAnsi="Arial" w:cs="Arial"/>
        <w:sz w:val="22"/>
        <w:szCs w:val="22"/>
      </w:rPr>
      <w:ptab w:relativeTo="margin" w:alignment="center" w:leader="none"/>
    </w:r>
    <w:r w:rsidRPr="00A52077">
      <w:rPr>
        <w:rFonts w:ascii="Arial" w:hAnsi="Arial" w:cs="Arial"/>
        <w:sz w:val="22"/>
        <w:szCs w:val="22"/>
      </w:rPr>
      <w:fldChar w:fldCharType="begin"/>
    </w:r>
    <w:r w:rsidRPr="00A52077">
      <w:rPr>
        <w:rFonts w:ascii="Arial" w:hAnsi="Arial" w:cs="Arial"/>
        <w:sz w:val="22"/>
        <w:szCs w:val="22"/>
      </w:rPr>
      <w:instrText xml:space="preserve"> PAGE   \* MERGEFORMAT </w:instrText>
    </w:r>
    <w:r w:rsidRPr="00A52077">
      <w:rPr>
        <w:rFonts w:ascii="Arial" w:hAnsi="Arial" w:cs="Arial"/>
        <w:sz w:val="22"/>
        <w:szCs w:val="22"/>
      </w:rPr>
      <w:fldChar w:fldCharType="separate"/>
    </w:r>
    <w:r w:rsidRPr="00A52077">
      <w:rPr>
        <w:rFonts w:ascii="Arial" w:hAnsi="Arial" w:cs="Arial"/>
        <w:noProof/>
        <w:sz w:val="22"/>
        <w:szCs w:val="22"/>
      </w:rPr>
      <w:t>1</w:t>
    </w:r>
    <w:r w:rsidRPr="00A52077">
      <w:rPr>
        <w:rFonts w:ascii="Arial" w:hAnsi="Arial" w:cs="Arial"/>
        <w:noProof/>
        <w:sz w:val="22"/>
        <w:szCs w:val="22"/>
      </w:rPr>
      <w:fldChar w:fldCharType="end"/>
    </w:r>
    <w:r w:rsidRPr="00A52077">
      <w:rPr>
        <w:rFonts w:ascii="Arial" w:hAnsi="Arial" w:cs="Arial"/>
        <w:sz w:val="22"/>
        <w:szCs w:val="22"/>
      </w:rPr>
      <w:ptab w:relativeTo="margin" w:alignment="right" w:leader="none"/>
    </w:r>
    <w:r>
      <w:rPr>
        <w:rFonts w:ascii="Arial" w:hAnsi="Arial" w:cs="Arial"/>
        <w:sz w:val="22"/>
        <w:szCs w:val="22"/>
      </w:rPr>
      <w:t>1247 App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849602"/>
      <w:docPartObj>
        <w:docPartGallery w:val="Page Numbers (Bottom of Page)"/>
        <w:docPartUnique/>
      </w:docPartObj>
    </w:sdtPr>
    <w:sdtEndPr>
      <w:rPr>
        <w:noProof/>
      </w:rPr>
    </w:sdtEndPr>
    <w:sdtContent>
      <w:p w14:paraId="164DC13B" w14:textId="7035F90B" w:rsidR="002D18E4" w:rsidRDefault="002D18E4" w:rsidP="00BF2437">
        <w:pPr>
          <w:pStyle w:val="Footer"/>
        </w:pPr>
        <w:r w:rsidRPr="00BF2437">
          <w:rPr>
            <w:rFonts w:ascii="Arial" w:hAnsi="Arial" w:cs="Arial"/>
            <w:sz w:val="22"/>
            <w:szCs w:val="22"/>
          </w:rPr>
          <w:t xml:space="preserve">Issue Date: </w:t>
        </w:r>
        <w:r w:rsidR="00A52077">
          <w:rPr>
            <w:rFonts w:ascii="Arial" w:hAnsi="Arial" w:cs="Arial"/>
            <w:sz w:val="22"/>
            <w:szCs w:val="22"/>
          </w:rPr>
          <w:t>07/01/24</w:t>
        </w:r>
        <w:r>
          <w:tab/>
        </w:r>
        <w:r w:rsidRPr="00BF2437">
          <w:rPr>
            <w:rFonts w:ascii="Arial" w:hAnsi="Arial" w:cs="Arial"/>
            <w:sz w:val="22"/>
            <w:szCs w:val="22"/>
          </w:rPr>
          <w:fldChar w:fldCharType="begin"/>
        </w:r>
        <w:r w:rsidRPr="00BF2437">
          <w:rPr>
            <w:rFonts w:ascii="Arial" w:hAnsi="Arial" w:cs="Arial"/>
            <w:sz w:val="22"/>
            <w:szCs w:val="22"/>
          </w:rPr>
          <w:instrText xml:space="preserve"> PAGE   \* MERGEFORMAT </w:instrText>
        </w:r>
        <w:r w:rsidRPr="00BF2437">
          <w:rPr>
            <w:rFonts w:ascii="Arial" w:hAnsi="Arial" w:cs="Arial"/>
            <w:sz w:val="22"/>
            <w:szCs w:val="22"/>
          </w:rPr>
          <w:fldChar w:fldCharType="separate"/>
        </w:r>
        <w:r>
          <w:rPr>
            <w:rFonts w:ascii="Arial" w:hAnsi="Arial" w:cs="Arial"/>
            <w:noProof/>
            <w:sz w:val="22"/>
            <w:szCs w:val="22"/>
          </w:rPr>
          <w:t>4</w:t>
        </w:r>
        <w:r w:rsidRPr="00BF2437">
          <w:rPr>
            <w:rFonts w:ascii="Arial" w:hAnsi="Arial" w:cs="Arial"/>
            <w:noProof/>
            <w:sz w:val="22"/>
            <w:szCs w:val="22"/>
          </w:rPr>
          <w:fldChar w:fldCharType="end"/>
        </w:r>
        <w:r>
          <w:rPr>
            <w:rFonts w:ascii="Arial" w:hAnsi="Arial" w:cs="Arial"/>
            <w:noProof/>
            <w:sz w:val="22"/>
            <w:szCs w:val="22"/>
          </w:rPr>
          <w:tab/>
          <w:t>1247 App B</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C144" w14:textId="3B631759" w:rsidR="002D18E4" w:rsidRDefault="002D18E4" w:rsidP="00C37EA1">
    <w:pPr>
      <w:tabs>
        <w:tab w:val="center" w:pos="6480"/>
        <w:tab w:val="right" w:pos="12960"/>
      </w:tabs>
      <w:ind w:left="6480" w:hanging="6480"/>
      <w:rPr>
        <w:rFonts w:ascii="Arial" w:hAnsi="Arial" w:cs="Arial"/>
      </w:rPr>
    </w:pPr>
    <w:r w:rsidRPr="007A42C6">
      <w:rPr>
        <w:rFonts w:ascii="Arial" w:hAnsi="Arial" w:cs="Arial"/>
        <w:sz w:val="22"/>
        <w:szCs w:val="22"/>
      </w:rPr>
      <w:t xml:space="preserve">Issue Date: </w:t>
    </w:r>
    <w:r w:rsidR="00A52077">
      <w:rPr>
        <w:rFonts w:ascii="Arial" w:hAnsi="Arial" w:cs="Arial"/>
        <w:sz w:val="22"/>
        <w:szCs w:val="22"/>
      </w:rPr>
      <w:t>07/01/24</w:t>
    </w:r>
    <w:r w:rsidRPr="007A42C6">
      <w:rPr>
        <w:rFonts w:ascii="Arial" w:hAnsi="Arial" w:cs="Arial"/>
        <w:sz w:val="22"/>
        <w:szCs w:val="22"/>
      </w:rPr>
      <w:tab/>
      <w:t>Att1-</w:t>
    </w:r>
    <w:r w:rsidRPr="007A42C6">
      <w:rPr>
        <w:rFonts w:ascii="Arial" w:hAnsi="Arial" w:cs="Arial"/>
        <w:sz w:val="22"/>
        <w:szCs w:val="22"/>
      </w:rPr>
      <w:fldChar w:fldCharType="begin"/>
    </w:r>
    <w:r w:rsidRPr="007A42C6">
      <w:rPr>
        <w:rFonts w:ascii="Arial" w:hAnsi="Arial" w:cs="Arial"/>
        <w:sz w:val="22"/>
        <w:szCs w:val="22"/>
      </w:rPr>
      <w:instrText xml:space="preserve">PAGE </w:instrText>
    </w:r>
    <w:r w:rsidRPr="007A42C6">
      <w:rPr>
        <w:rFonts w:ascii="Arial" w:hAnsi="Arial" w:cs="Arial"/>
        <w:sz w:val="22"/>
        <w:szCs w:val="22"/>
      </w:rPr>
      <w:fldChar w:fldCharType="separate"/>
    </w:r>
    <w:r>
      <w:rPr>
        <w:rFonts w:ascii="Arial" w:hAnsi="Arial" w:cs="Arial"/>
        <w:noProof/>
        <w:sz w:val="22"/>
        <w:szCs w:val="22"/>
      </w:rPr>
      <w:t>1</w:t>
    </w:r>
    <w:r w:rsidRPr="007A42C6">
      <w:rPr>
        <w:rFonts w:ascii="Arial" w:hAnsi="Arial" w:cs="Arial"/>
        <w:sz w:val="22"/>
        <w:szCs w:val="22"/>
      </w:rPr>
      <w:fldChar w:fldCharType="end"/>
    </w:r>
    <w:r>
      <w:rPr>
        <w:rFonts w:ascii="Arial" w:hAnsi="Arial" w:cs="Arial"/>
      </w:rPr>
      <w:tab/>
      <w:t>1247</w:t>
    </w:r>
    <w:r w:rsidR="00581416">
      <w:rPr>
        <w:rFonts w:ascii="Arial" w:hAnsi="Arial" w:cs="Arial"/>
      </w:rPr>
      <w:t xml:space="preserve"> App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4E75" w14:textId="77777777" w:rsidR="00FE2E84" w:rsidRDefault="00FE2E84" w:rsidP="00F97167">
      <w:r>
        <w:separator/>
      </w:r>
    </w:p>
  </w:footnote>
  <w:footnote w:type="continuationSeparator" w:id="0">
    <w:p w14:paraId="437CD084" w14:textId="77777777" w:rsidR="00FE2E84" w:rsidRDefault="00FE2E84" w:rsidP="00F97167">
      <w:r>
        <w:continuationSeparator/>
      </w:r>
    </w:p>
  </w:footnote>
  <w:footnote w:type="continuationNotice" w:id="1">
    <w:p w14:paraId="229A51FA" w14:textId="77777777" w:rsidR="00FE2E84" w:rsidRDefault="00FE2E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C6A38E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466A8F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2F82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3"/>
    <w:multiLevelType w:val="multilevel"/>
    <w:tmpl w:val="758E4424"/>
    <w:name w:val="AutoList54"/>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2"/>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0000004"/>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4."/>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7" w15:restartNumberingAfterBreak="0">
    <w:nsid w:val="00000005"/>
    <w:multiLevelType w:val="multilevel"/>
    <w:tmpl w:val="652EEBFE"/>
    <w:name w:val="AutoList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6"/>
    <w:multiLevelType w:val="multilevel"/>
    <w:tmpl w:val="00000000"/>
    <w:name w:val="AutoList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7"/>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8"/>
    <w:multiLevelType w:val="multilevel"/>
    <w:tmpl w:val="00000000"/>
    <w:name w:val="AutoList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9"/>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A"/>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B"/>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C"/>
    <w:multiLevelType w:val="multilevel"/>
    <w:tmpl w:val="00000000"/>
    <w:name w:val="AutoList3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4A625329"/>
    <w:multiLevelType w:val="hybridMultilevel"/>
    <w:tmpl w:val="34A88F2E"/>
    <w:name w:val="AutoList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E6E4D"/>
    <w:multiLevelType w:val="hybridMultilevel"/>
    <w:tmpl w:val="BCD81CD4"/>
    <w:name w:val="AutoList22"/>
    <w:lvl w:ilvl="0" w:tplc="0B40D540">
      <w:start w:val="2"/>
      <w:numFmt w:val="decimal"/>
      <w:lvlText w:val="%1."/>
      <w:lvlJc w:val="left"/>
      <w:pPr>
        <w:tabs>
          <w:tab w:val="num" w:pos="360"/>
        </w:tabs>
        <w:ind w:left="36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32C04C26">
      <w:start w:val="2"/>
      <w:numFmt w:val="decimal"/>
      <w:lvlText w:val="%4."/>
      <w:lvlJc w:val="left"/>
      <w:pPr>
        <w:tabs>
          <w:tab w:val="num" w:pos="2880"/>
        </w:tabs>
        <w:ind w:left="2880" w:hanging="360"/>
      </w:pPr>
      <w:rPr>
        <w:rFonts w:ascii="Arial" w:hAnsi="Arial" w:hint="default"/>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8355566">
    <w:abstractNumId w:val="7"/>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49983017">
    <w:abstractNumId w:val="14"/>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52528347">
    <w:abstractNumId w:val="1"/>
  </w:num>
  <w:num w:numId="4" w16cid:durableId="407918823">
    <w:abstractNumId w:val="0"/>
  </w:num>
  <w:num w:numId="5" w16cid:durableId="1453355285">
    <w:abstractNumId w:val="2"/>
  </w:num>
  <w:num w:numId="6" w16cid:durableId="1365327992">
    <w:abstractNumId w:val="2"/>
  </w:num>
  <w:num w:numId="7" w16cid:durableId="231162670">
    <w:abstractNumId w:val="2"/>
  </w:num>
  <w:num w:numId="8" w16cid:durableId="867991071">
    <w:abstractNumId w:val="2"/>
  </w:num>
  <w:num w:numId="9" w16cid:durableId="1193374468">
    <w:abstractNumId w:val="2"/>
  </w:num>
  <w:num w:numId="10" w16cid:durableId="1401099706">
    <w:abstractNumId w:val="2"/>
  </w:num>
  <w:num w:numId="11" w16cid:durableId="1386874554">
    <w:abstractNumId w:val="2"/>
  </w:num>
  <w:num w:numId="12" w16cid:durableId="722751085">
    <w:abstractNumId w:val="2"/>
  </w:num>
  <w:num w:numId="13" w16cid:durableId="2055503128">
    <w:abstractNumId w:val="2"/>
  </w:num>
  <w:num w:numId="14" w16cid:durableId="164589641">
    <w:abstractNumId w:val="1"/>
  </w:num>
  <w:num w:numId="15" w16cid:durableId="5971195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DateAndTime/>
  <w:embedSystemFonts/>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67"/>
    <w:rsid w:val="00003E66"/>
    <w:rsid w:val="00004CA2"/>
    <w:rsid w:val="00005B10"/>
    <w:rsid w:val="00005E76"/>
    <w:rsid w:val="00010384"/>
    <w:rsid w:val="000105E0"/>
    <w:rsid w:val="00016F7E"/>
    <w:rsid w:val="00021E7B"/>
    <w:rsid w:val="000259C8"/>
    <w:rsid w:val="00026D41"/>
    <w:rsid w:val="00027C80"/>
    <w:rsid w:val="00030E0B"/>
    <w:rsid w:val="00032915"/>
    <w:rsid w:val="00033953"/>
    <w:rsid w:val="00036445"/>
    <w:rsid w:val="00036735"/>
    <w:rsid w:val="000367B7"/>
    <w:rsid w:val="0004114E"/>
    <w:rsid w:val="000465E7"/>
    <w:rsid w:val="00046DAE"/>
    <w:rsid w:val="00053AAF"/>
    <w:rsid w:val="00053D16"/>
    <w:rsid w:val="000564DF"/>
    <w:rsid w:val="00060500"/>
    <w:rsid w:val="00061658"/>
    <w:rsid w:val="00065A99"/>
    <w:rsid w:val="000672B4"/>
    <w:rsid w:val="000724B8"/>
    <w:rsid w:val="00075075"/>
    <w:rsid w:val="00076632"/>
    <w:rsid w:val="00077A29"/>
    <w:rsid w:val="00077FB9"/>
    <w:rsid w:val="00082389"/>
    <w:rsid w:val="00087B00"/>
    <w:rsid w:val="00090CCB"/>
    <w:rsid w:val="00090F19"/>
    <w:rsid w:val="00092A19"/>
    <w:rsid w:val="00092B93"/>
    <w:rsid w:val="00096FBD"/>
    <w:rsid w:val="000A35C1"/>
    <w:rsid w:val="000A3676"/>
    <w:rsid w:val="000A48EE"/>
    <w:rsid w:val="000A7F31"/>
    <w:rsid w:val="000B1137"/>
    <w:rsid w:val="000B4A48"/>
    <w:rsid w:val="000B61E8"/>
    <w:rsid w:val="000B718A"/>
    <w:rsid w:val="000C09CF"/>
    <w:rsid w:val="000C0AFE"/>
    <w:rsid w:val="000C237E"/>
    <w:rsid w:val="000C4C8E"/>
    <w:rsid w:val="000C64E7"/>
    <w:rsid w:val="000D085B"/>
    <w:rsid w:val="000D294A"/>
    <w:rsid w:val="000D4202"/>
    <w:rsid w:val="000D438C"/>
    <w:rsid w:val="000E070D"/>
    <w:rsid w:val="000E1C3B"/>
    <w:rsid w:val="000E2A8F"/>
    <w:rsid w:val="000E35EC"/>
    <w:rsid w:val="000E79F5"/>
    <w:rsid w:val="000F121C"/>
    <w:rsid w:val="000F3A23"/>
    <w:rsid w:val="001021B6"/>
    <w:rsid w:val="001029E3"/>
    <w:rsid w:val="00103A62"/>
    <w:rsid w:val="00104EB4"/>
    <w:rsid w:val="001063A5"/>
    <w:rsid w:val="00112FC5"/>
    <w:rsid w:val="00115742"/>
    <w:rsid w:val="00116321"/>
    <w:rsid w:val="00117876"/>
    <w:rsid w:val="001203AC"/>
    <w:rsid w:val="00121C8C"/>
    <w:rsid w:val="001232CB"/>
    <w:rsid w:val="00123C8A"/>
    <w:rsid w:val="00124952"/>
    <w:rsid w:val="001252A3"/>
    <w:rsid w:val="00125C00"/>
    <w:rsid w:val="00127A20"/>
    <w:rsid w:val="00127FD3"/>
    <w:rsid w:val="00130472"/>
    <w:rsid w:val="00130AA6"/>
    <w:rsid w:val="00141013"/>
    <w:rsid w:val="00143D55"/>
    <w:rsid w:val="001508DC"/>
    <w:rsid w:val="001532A6"/>
    <w:rsid w:val="00153971"/>
    <w:rsid w:val="00153D40"/>
    <w:rsid w:val="00162514"/>
    <w:rsid w:val="00163CF2"/>
    <w:rsid w:val="00164AF3"/>
    <w:rsid w:val="00164CD4"/>
    <w:rsid w:val="00165FE1"/>
    <w:rsid w:val="0016759C"/>
    <w:rsid w:val="001721CE"/>
    <w:rsid w:val="00172975"/>
    <w:rsid w:val="00172D05"/>
    <w:rsid w:val="0017583E"/>
    <w:rsid w:val="001813D7"/>
    <w:rsid w:val="001848D5"/>
    <w:rsid w:val="001910CE"/>
    <w:rsid w:val="001917BC"/>
    <w:rsid w:val="001957FD"/>
    <w:rsid w:val="001A1541"/>
    <w:rsid w:val="001A201D"/>
    <w:rsid w:val="001A34C7"/>
    <w:rsid w:val="001A48CE"/>
    <w:rsid w:val="001A4D3A"/>
    <w:rsid w:val="001B0813"/>
    <w:rsid w:val="001B4905"/>
    <w:rsid w:val="001B5A83"/>
    <w:rsid w:val="001C103B"/>
    <w:rsid w:val="001C1272"/>
    <w:rsid w:val="001C2432"/>
    <w:rsid w:val="001C2FA9"/>
    <w:rsid w:val="001C3027"/>
    <w:rsid w:val="001C3244"/>
    <w:rsid w:val="001C4705"/>
    <w:rsid w:val="001C6824"/>
    <w:rsid w:val="001C6F7B"/>
    <w:rsid w:val="001C7021"/>
    <w:rsid w:val="001C75FB"/>
    <w:rsid w:val="001C7FFE"/>
    <w:rsid w:val="001D2F95"/>
    <w:rsid w:val="001D48DF"/>
    <w:rsid w:val="001D5A08"/>
    <w:rsid w:val="001D5E5E"/>
    <w:rsid w:val="001D64FF"/>
    <w:rsid w:val="001E13C0"/>
    <w:rsid w:val="001E32F1"/>
    <w:rsid w:val="001E5C3F"/>
    <w:rsid w:val="001E7427"/>
    <w:rsid w:val="001E77C6"/>
    <w:rsid w:val="001F0A1F"/>
    <w:rsid w:val="001F330A"/>
    <w:rsid w:val="001F5B8A"/>
    <w:rsid w:val="001F6ABB"/>
    <w:rsid w:val="001F73DA"/>
    <w:rsid w:val="00200425"/>
    <w:rsid w:val="002031EE"/>
    <w:rsid w:val="00204BBF"/>
    <w:rsid w:val="00206C4A"/>
    <w:rsid w:val="0021604B"/>
    <w:rsid w:val="002162F0"/>
    <w:rsid w:val="002210B7"/>
    <w:rsid w:val="002211C0"/>
    <w:rsid w:val="00221F6A"/>
    <w:rsid w:val="002222A3"/>
    <w:rsid w:val="002246D2"/>
    <w:rsid w:val="00225637"/>
    <w:rsid w:val="00230CE2"/>
    <w:rsid w:val="00231247"/>
    <w:rsid w:val="00231DF4"/>
    <w:rsid w:val="00234ADC"/>
    <w:rsid w:val="00235561"/>
    <w:rsid w:val="00236BDB"/>
    <w:rsid w:val="00240004"/>
    <w:rsid w:val="00244F72"/>
    <w:rsid w:val="00255DBC"/>
    <w:rsid w:val="00256053"/>
    <w:rsid w:val="002570A8"/>
    <w:rsid w:val="002608EC"/>
    <w:rsid w:val="00260EBE"/>
    <w:rsid w:val="00262B5F"/>
    <w:rsid w:val="00265EFB"/>
    <w:rsid w:val="00266C1A"/>
    <w:rsid w:val="00267613"/>
    <w:rsid w:val="00281492"/>
    <w:rsid w:val="00281ECC"/>
    <w:rsid w:val="002845EB"/>
    <w:rsid w:val="00286ACD"/>
    <w:rsid w:val="00287DD6"/>
    <w:rsid w:val="002915CE"/>
    <w:rsid w:val="002916AB"/>
    <w:rsid w:val="0029471F"/>
    <w:rsid w:val="00296135"/>
    <w:rsid w:val="0029746B"/>
    <w:rsid w:val="002A6D96"/>
    <w:rsid w:val="002A769F"/>
    <w:rsid w:val="002A7D8C"/>
    <w:rsid w:val="002B0D28"/>
    <w:rsid w:val="002B2B7D"/>
    <w:rsid w:val="002B3635"/>
    <w:rsid w:val="002B5E21"/>
    <w:rsid w:val="002B66E6"/>
    <w:rsid w:val="002B6AEA"/>
    <w:rsid w:val="002C0C65"/>
    <w:rsid w:val="002C188D"/>
    <w:rsid w:val="002C385E"/>
    <w:rsid w:val="002C4C86"/>
    <w:rsid w:val="002C7BFE"/>
    <w:rsid w:val="002D18E4"/>
    <w:rsid w:val="002D1DE0"/>
    <w:rsid w:val="002D284D"/>
    <w:rsid w:val="002D475A"/>
    <w:rsid w:val="002D4AFA"/>
    <w:rsid w:val="002D5F6F"/>
    <w:rsid w:val="002D62BC"/>
    <w:rsid w:val="002D68C4"/>
    <w:rsid w:val="002E083B"/>
    <w:rsid w:val="002E4B00"/>
    <w:rsid w:val="002E4DEA"/>
    <w:rsid w:val="002E6737"/>
    <w:rsid w:val="002F40CA"/>
    <w:rsid w:val="002F6D7B"/>
    <w:rsid w:val="002F7B6B"/>
    <w:rsid w:val="002F7C8F"/>
    <w:rsid w:val="0030092E"/>
    <w:rsid w:val="00302803"/>
    <w:rsid w:val="003030FE"/>
    <w:rsid w:val="0030706D"/>
    <w:rsid w:val="00307E77"/>
    <w:rsid w:val="00307F40"/>
    <w:rsid w:val="0031043B"/>
    <w:rsid w:val="00311AAB"/>
    <w:rsid w:val="00311E9E"/>
    <w:rsid w:val="003203B5"/>
    <w:rsid w:val="00321DC9"/>
    <w:rsid w:val="00331237"/>
    <w:rsid w:val="0033417F"/>
    <w:rsid w:val="003341D2"/>
    <w:rsid w:val="00336041"/>
    <w:rsid w:val="0033644F"/>
    <w:rsid w:val="00336466"/>
    <w:rsid w:val="003379AB"/>
    <w:rsid w:val="00337F95"/>
    <w:rsid w:val="003405E3"/>
    <w:rsid w:val="0034101E"/>
    <w:rsid w:val="0034107F"/>
    <w:rsid w:val="003420B4"/>
    <w:rsid w:val="00343A50"/>
    <w:rsid w:val="00345D14"/>
    <w:rsid w:val="00345D37"/>
    <w:rsid w:val="0034626B"/>
    <w:rsid w:val="00347286"/>
    <w:rsid w:val="0035132F"/>
    <w:rsid w:val="00351B3C"/>
    <w:rsid w:val="003525BF"/>
    <w:rsid w:val="003525E9"/>
    <w:rsid w:val="003553A8"/>
    <w:rsid w:val="00355609"/>
    <w:rsid w:val="00356024"/>
    <w:rsid w:val="00357D47"/>
    <w:rsid w:val="00362603"/>
    <w:rsid w:val="003638C0"/>
    <w:rsid w:val="00365117"/>
    <w:rsid w:val="003718DF"/>
    <w:rsid w:val="0037229F"/>
    <w:rsid w:val="0037671A"/>
    <w:rsid w:val="00381161"/>
    <w:rsid w:val="003849E3"/>
    <w:rsid w:val="003918FA"/>
    <w:rsid w:val="00392241"/>
    <w:rsid w:val="00392F0B"/>
    <w:rsid w:val="003950AE"/>
    <w:rsid w:val="003A0392"/>
    <w:rsid w:val="003A095C"/>
    <w:rsid w:val="003A1C15"/>
    <w:rsid w:val="003A2D7A"/>
    <w:rsid w:val="003A53E8"/>
    <w:rsid w:val="003A5A4A"/>
    <w:rsid w:val="003B020B"/>
    <w:rsid w:val="003B06D1"/>
    <w:rsid w:val="003B1771"/>
    <w:rsid w:val="003B4DC0"/>
    <w:rsid w:val="003B6910"/>
    <w:rsid w:val="003B6BBE"/>
    <w:rsid w:val="003B77A0"/>
    <w:rsid w:val="003C039E"/>
    <w:rsid w:val="003C53CD"/>
    <w:rsid w:val="003C7A11"/>
    <w:rsid w:val="003D1D90"/>
    <w:rsid w:val="003D2257"/>
    <w:rsid w:val="003D3180"/>
    <w:rsid w:val="003D3B14"/>
    <w:rsid w:val="003D4311"/>
    <w:rsid w:val="003D5F87"/>
    <w:rsid w:val="003D623D"/>
    <w:rsid w:val="003E0302"/>
    <w:rsid w:val="003E11FB"/>
    <w:rsid w:val="003E24A5"/>
    <w:rsid w:val="003E611D"/>
    <w:rsid w:val="003E6C97"/>
    <w:rsid w:val="003F0F46"/>
    <w:rsid w:val="003F353A"/>
    <w:rsid w:val="003F4153"/>
    <w:rsid w:val="003F47E9"/>
    <w:rsid w:val="004010B9"/>
    <w:rsid w:val="00402CC8"/>
    <w:rsid w:val="004043B8"/>
    <w:rsid w:val="004065DF"/>
    <w:rsid w:val="00406678"/>
    <w:rsid w:val="00407CA5"/>
    <w:rsid w:val="00407D4C"/>
    <w:rsid w:val="004123CB"/>
    <w:rsid w:val="0041614E"/>
    <w:rsid w:val="00416EBF"/>
    <w:rsid w:val="00430F44"/>
    <w:rsid w:val="004311BB"/>
    <w:rsid w:val="004321D8"/>
    <w:rsid w:val="00432A29"/>
    <w:rsid w:val="004416FD"/>
    <w:rsid w:val="0044393E"/>
    <w:rsid w:val="00444483"/>
    <w:rsid w:val="00445694"/>
    <w:rsid w:val="00450334"/>
    <w:rsid w:val="00451EAC"/>
    <w:rsid w:val="004524AF"/>
    <w:rsid w:val="00452518"/>
    <w:rsid w:val="0045270A"/>
    <w:rsid w:val="00454B7F"/>
    <w:rsid w:val="00455436"/>
    <w:rsid w:val="00464D1F"/>
    <w:rsid w:val="0047049E"/>
    <w:rsid w:val="00470A86"/>
    <w:rsid w:val="00471C80"/>
    <w:rsid w:val="00475488"/>
    <w:rsid w:val="004768FA"/>
    <w:rsid w:val="00480665"/>
    <w:rsid w:val="004814E4"/>
    <w:rsid w:val="00482AFF"/>
    <w:rsid w:val="00483723"/>
    <w:rsid w:val="00485E28"/>
    <w:rsid w:val="00486EC7"/>
    <w:rsid w:val="00487409"/>
    <w:rsid w:val="004A031F"/>
    <w:rsid w:val="004A19FB"/>
    <w:rsid w:val="004A2313"/>
    <w:rsid w:val="004A3219"/>
    <w:rsid w:val="004A3653"/>
    <w:rsid w:val="004A3893"/>
    <w:rsid w:val="004A3992"/>
    <w:rsid w:val="004A4583"/>
    <w:rsid w:val="004B3ABC"/>
    <w:rsid w:val="004B3F2F"/>
    <w:rsid w:val="004B47AA"/>
    <w:rsid w:val="004B5962"/>
    <w:rsid w:val="004B72FE"/>
    <w:rsid w:val="004C0ACE"/>
    <w:rsid w:val="004C162B"/>
    <w:rsid w:val="004C55F5"/>
    <w:rsid w:val="004C7468"/>
    <w:rsid w:val="004D68EF"/>
    <w:rsid w:val="004E0C5C"/>
    <w:rsid w:val="004E41DF"/>
    <w:rsid w:val="004E6ABB"/>
    <w:rsid w:val="004F0C37"/>
    <w:rsid w:val="004F0D87"/>
    <w:rsid w:val="004F393C"/>
    <w:rsid w:val="00503BEE"/>
    <w:rsid w:val="00505439"/>
    <w:rsid w:val="00505A7D"/>
    <w:rsid w:val="00506B7B"/>
    <w:rsid w:val="00510429"/>
    <w:rsid w:val="00517EA1"/>
    <w:rsid w:val="00524237"/>
    <w:rsid w:val="0052579B"/>
    <w:rsid w:val="0052692A"/>
    <w:rsid w:val="00532C5B"/>
    <w:rsid w:val="0053474F"/>
    <w:rsid w:val="0053708C"/>
    <w:rsid w:val="00544531"/>
    <w:rsid w:val="005448EE"/>
    <w:rsid w:val="0054698E"/>
    <w:rsid w:val="00550663"/>
    <w:rsid w:val="005529F0"/>
    <w:rsid w:val="00553B8D"/>
    <w:rsid w:val="005553B4"/>
    <w:rsid w:val="00555F34"/>
    <w:rsid w:val="00556308"/>
    <w:rsid w:val="00557744"/>
    <w:rsid w:val="00563050"/>
    <w:rsid w:val="00565382"/>
    <w:rsid w:val="0056591A"/>
    <w:rsid w:val="00567715"/>
    <w:rsid w:val="00571FA7"/>
    <w:rsid w:val="005802A7"/>
    <w:rsid w:val="00581416"/>
    <w:rsid w:val="00582E1C"/>
    <w:rsid w:val="005833E0"/>
    <w:rsid w:val="00583BB1"/>
    <w:rsid w:val="00590942"/>
    <w:rsid w:val="00590A19"/>
    <w:rsid w:val="00590A1D"/>
    <w:rsid w:val="00592B91"/>
    <w:rsid w:val="0059387D"/>
    <w:rsid w:val="00594C73"/>
    <w:rsid w:val="00596837"/>
    <w:rsid w:val="0059761A"/>
    <w:rsid w:val="005A34DB"/>
    <w:rsid w:val="005A4A14"/>
    <w:rsid w:val="005A6025"/>
    <w:rsid w:val="005B5CBE"/>
    <w:rsid w:val="005B6D11"/>
    <w:rsid w:val="005C30F4"/>
    <w:rsid w:val="005D0C9D"/>
    <w:rsid w:val="005D5E2C"/>
    <w:rsid w:val="005D6D7A"/>
    <w:rsid w:val="005E04BF"/>
    <w:rsid w:val="005E0E64"/>
    <w:rsid w:val="005E132C"/>
    <w:rsid w:val="005E4028"/>
    <w:rsid w:val="005F3624"/>
    <w:rsid w:val="005F38C8"/>
    <w:rsid w:val="005F4FFE"/>
    <w:rsid w:val="005F5000"/>
    <w:rsid w:val="005F53D1"/>
    <w:rsid w:val="005F6698"/>
    <w:rsid w:val="005F6F0D"/>
    <w:rsid w:val="00606AB6"/>
    <w:rsid w:val="006073F2"/>
    <w:rsid w:val="0061116E"/>
    <w:rsid w:val="006229A2"/>
    <w:rsid w:val="00624E73"/>
    <w:rsid w:val="00624EF6"/>
    <w:rsid w:val="00633EF0"/>
    <w:rsid w:val="00634546"/>
    <w:rsid w:val="006356A1"/>
    <w:rsid w:val="00635D78"/>
    <w:rsid w:val="00637017"/>
    <w:rsid w:val="0063711D"/>
    <w:rsid w:val="00637483"/>
    <w:rsid w:val="00637A4A"/>
    <w:rsid w:val="00641C20"/>
    <w:rsid w:val="0064222C"/>
    <w:rsid w:val="00642B6E"/>
    <w:rsid w:val="006441CC"/>
    <w:rsid w:val="0064671A"/>
    <w:rsid w:val="0064689B"/>
    <w:rsid w:val="006473E6"/>
    <w:rsid w:val="00647EEC"/>
    <w:rsid w:val="00655E4F"/>
    <w:rsid w:val="00657013"/>
    <w:rsid w:val="0066129D"/>
    <w:rsid w:val="00664864"/>
    <w:rsid w:val="00665D84"/>
    <w:rsid w:val="00667638"/>
    <w:rsid w:val="00667F94"/>
    <w:rsid w:val="0067220F"/>
    <w:rsid w:val="006753C0"/>
    <w:rsid w:val="00676A65"/>
    <w:rsid w:val="00676FF1"/>
    <w:rsid w:val="00677216"/>
    <w:rsid w:val="00680CBA"/>
    <w:rsid w:val="00681CCC"/>
    <w:rsid w:val="00684B9E"/>
    <w:rsid w:val="00687F02"/>
    <w:rsid w:val="00692686"/>
    <w:rsid w:val="0069569E"/>
    <w:rsid w:val="006957C6"/>
    <w:rsid w:val="006A0036"/>
    <w:rsid w:val="006A1D27"/>
    <w:rsid w:val="006A3489"/>
    <w:rsid w:val="006A3F6D"/>
    <w:rsid w:val="006A5597"/>
    <w:rsid w:val="006A57CA"/>
    <w:rsid w:val="006A63A0"/>
    <w:rsid w:val="006A7087"/>
    <w:rsid w:val="006B5530"/>
    <w:rsid w:val="006B61BA"/>
    <w:rsid w:val="006B74C6"/>
    <w:rsid w:val="006C089B"/>
    <w:rsid w:val="006C186B"/>
    <w:rsid w:val="006C39BF"/>
    <w:rsid w:val="006C408E"/>
    <w:rsid w:val="006D61D1"/>
    <w:rsid w:val="006E056B"/>
    <w:rsid w:val="006E1F60"/>
    <w:rsid w:val="006E35A9"/>
    <w:rsid w:val="006E4084"/>
    <w:rsid w:val="006E474F"/>
    <w:rsid w:val="006E6B85"/>
    <w:rsid w:val="006F2B9F"/>
    <w:rsid w:val="006F2F24"/>
    <w:rsid w:val="006F610D"/>
    <w:rsid w:val="006F7870"/>
    <w:rsid w:val="00704DDE"/>
    <w:rsid w:val="00707A71"/>
    <w:rsid w:val="00713BDB"/>
    <w:rsid w:val="00713D85"/>
    <w:rsid w:val="0071472C"/>
    <w:rsid w:val="00723048"/>
    <w:rsid w:val="0072659B"/>
    <w:rsid w:val="007328B2"/>
    <w:rsid w:val="00734283"/>
    <w:rsid w:val="00735B38"/>
    <w:rsid w:val="007406E4"/>
    <w:rsid w:val="007413CA"/>
    <w:rsid w:val="00743313"/>
    <w:rsid w:val="00745240"/>
    <w:rsid w:val="007462C0"/>
    <w:rsid w:val="0075031E"/>
    <w:rsid w:val="007542BD"/>
    <w:rsid w:val="007545BC"/>
    <w:rsid w:val="00756602"/>
    <w:rsid w:val="007613F4"/>
    <w:rsid w:val="00762496"/>
    <w:rsid w:val="007654A1"/>
    <w:rsid w:val="00770BE1"/>
    <w:rsid w:val="007743E5"/>
    <w:rsid w:val="007746F2"/>
    <w:rsid w:val="00775E87"/>
    <w:rsid w:val="00777E69"/>
    <w:rsid w:val="00777F4F"/>
    <w:rsid w:val="00781C61"/>
    <w:rsid w:val="00786253"/>
    <w:rsid w:val="0078720E"/>
    <w:rsid w:val="007872DD"/>
    <w:rsid w:val="0079309C"/>
    <w:rsid w:val="007960DA"/>
    <w:rsid w:val="007974D0"/>
    <w:rsid w:val="007A42C6"/>
    <w:rsid w:val="007A43E3"/>
    <w:rsid w:val="007B0693"/>
    <w:rsid w:val="007B4EE1"/>
    <w:rsid w:val="007B5702"/>
    <w:rsid w:val="007C0610"/>
    <w:rsid w:val="007C1C24"/>
    <w:rsid w:val="007C3122"/>
    <w:rsid w:val="007C5E2B"/>
    <w:rsid w:val="007C611F"/>
    <w:rsid w:val="007C7A8F"/>
    <w:rsid w:val="007D0345"/>
    <w:rsid w:val="007D176F"/>
    <w:rsid w:val="007D2427"/>
    <w:rsid w:val="007D2EB5"/>
    <w:rsid w:val="007D40F3"/>
    <w:rsid w:val="007E019E"/>
    <w:rsid w:val="007E310D"/>
    <w:rsid w:val="007E38DC"/>
    <w:rsid w:val="007E5BEC"/>
    <w:rsid w:val="007E6845"/>
    <w:rsid w:val="007F1EFF"/>
    <w:rsid w:val="007F26C9"/>
    <w:rsid w:val="007F3BAB"/>
    <w:rsid w:val="007F641D"/>
    <w:rsid w:val="00807A4A"/>
    <w:rsid w:val="008100FA"/>
    <w:rsid w:val="0081119C"/>
    <w:rsid w:val="00825B6D"/>
    <w:rsid w:val="00830287"/>
    <w:rsid w:val="0083713D"/>
    <w:rsid w:val="0084049E"/>
    <w:rsid w:val="008407AA"/>
    <w:rsid w:val="00842AE0"/>
    <w:rsid w:val="00843147"/>
    <w:rsid w:val="00851BA5"/>
    <w:rsid w:val="00854F86"/>
    <w:rsid w:val="0085659A"/>
    <w:rsid w:val="00856C7F"/>
    <w:rsid w:val="00860B32"/>
    <w:rsid w:val="00861830"/>
    <w:rsid w:val="00862C59"/>
    <w:rsid w:val="008631BE"/>
    <w:rsid w:val="00864E5C"/>
    <w:rsid w:val="00866096"/>
    <w:rsid w:val="00867A6D"/>
    <w:rsid w:val="00867EC2"/>
    <w:rsid w:val="008700D4"/>
    <w:rsid w:val="00880ACB"/>
    <w:rsid w:val="00883A18"/>
    <w:rsid w:val="00883B03"/>
    <w:rsid w:val="00884FEC"/>
    <w:rsid w:val="00885D6B"/>
    <w:rsid w:val="00892CD9"/>
    <w:rsid w:val="008932C7"/>
    <w:rsid w:val="00895F7E"/>
    <w:rsid w:val="008961C3"/>
    <w:rsid w:val="00896758"/>
    <w:rsid w:val="00897B0A"/>
    <w:rsid w:val="008A1849"/>
    <w:rsid w:val="008A3100"/>
    <w:rsid w:val="008A683E"/>
    <w:rsid w:val="008B1693"/>
    <w:rsid w:val="008B2869"/>
    <w:rsid w:val="008B3954"/>
    <w:rsid w:val="008B4F09"/>
    <w:rsid w:val="008B5DA1"/>
    <w:rsid w:val="008B6206"/>
    <w:rsid w:val="008B7FEC"/>
    <w:rsid w:val="008C0608"/>
    <w:rsid w:val="008C165C"/>
    <w:rsid w:val="008C2C7F"/>
    <w:rsid w:val="008C30D8"/>
    <w:rsid w:val="008C3748"/>
    <w:rsid w:val="008C4FBD"/>
    <w:rsid w:val="008C63CD"/>
    <w:rsid w:val="008C6E1C"/>
    <w:rsid w:val="008D0863"/>
    <w:rsid w:val="008D13EE"/>
    <w:rsid w:val="008D3328"/>
    <w:rsid w:val="008D42C7"/>
    <w:rsid w:val="008D5818"/>
    <w:rsid w:val="008D692B"/>
    <w:rsid w:val="008D6E7F"/>
    <w:rsid w:val="008D7DE0"/>
    <w:rsid w:val="008E0442"/>
    <w:rsid w:val="008E3AEE"/>
    <w:rsid w:val="008E6907"/>
    <w:rsid w:val="008E6F1D"/>
    <w:rsid w:val="008F0567"/>
    <w:rsid w:val="008F1927"/>
    <w:rsid w:val="008F237C"/>
    <w:rsid w:val="008F4B47"/>
    <w:rsid w:val="009027AA"/>
    <w:rsid w:val="009151CE"/>
    <w:rsid w:val="00920EDD"/>
    <w:rsid w:val="009226FF"/>
    <w:rsid w:val="00922C22"/>
    <w:rsid w:val="00925B38"/>
    <w:rsid w:val="00925FE8"/>
    <w:rsid w:val="009261E5"/>
    <w:rsid w:val="00926622"/>
    <w:rsid w:val="00926930"/>
    <w:rsid w:val="0092726E"/>
    <w:rsid w:val="009279B6"/>
    <w:rsid w:val="00931773"/>
    <w:rsid w:val="009332F9"/>
    <w:rsid w:val="009335C4"/>
    <w:rsid w:val="00934B51"/>
    <w:rsid w:val="00934E88"/>
    <w:rsid w:val="00935523"/>
    <w:rsid w:val="00936162"/>
    <w:rsid w:val="009367D4"/>
    <w:rsid w:val="00941F4C"/>
    <w:rsid w:val="00945745"/>
    <w:rsid w:val="00951AE6"/>
    <w:rsid w:val="00956557"/>
    <w:rsid w:val="009569E2"/>
    <w:rsid w:val="00963493"/>
    <w:rsid w:val="00963494"/>
    <w:rsid w:val="009707A3"/>
    <w:rsid w:val="00971034"/>
    <w:rsid w:val="00971F18"/>
    <w:rsid w:val="00976B2B"/>
    <w:rsid w:val="00977C42"/>
    <w:rsid w:val="00984CF0"/>
    <w:rsid w:val="00991A75"/>
    <w:rsid w:val="0099569B"/>
    <w:rsid w:val="00997B22"/>
    <w:rsid w:val="009A03D3"/>
    <w:rsid w:val="009A5A59"/>
    <w:rsid w:val="009B0269"/>
    <w:rsid w:val="009B2A9F"/>
    <w:rsid w:val="009B2DF7"/>
    <w:rsid w:val="009B31F3"/>
    <w:rsid w:val="009B3C4B"/>
    <w:rsid w:val="009B4ED3"/>
    <w:rsid w:val="009B72A4"/>
    <w:rsid w:val="009C05B2"/>
    <w:rsid w:val="009C1F49"/>
    <w:rsid w:val="009C4E30"/>
    <w:rsid w:val="009C5F96"/>
    <w:rsid w:val="009C6A01"/>
    <w:rsid w:val="009C6D23"/>
    <w:rsid w:val="009D0292"/>
    <w:rsid w:val="009D2564"/>
    <w:rsid w:val="009D3307"/>
    <w:rsid w:val="009D5775"/>
    <w:rsid w:val="009D68B9"/>
    <w:rsid w:val="009D7487"/>
    <w:rsid w:val="009D7A8B"/>
    <w:rsid w:val="009E4AEA"/>
    <w:rsid w:val="009E522A"/>
    <w:rsid w:val="009E64D8"/>
    <w:rsid w:val="009F313D"/>
    <w:rsid w:val="009F5AC5"/>
    <w:rsid w:val="009F67BB"/>
    <w:rsid w:val="00A0626E"/>
    <w:rsid w:val="00A06C91"/>
    <w:rsid w:val="00A07E9D"/>
    <w:rsid w:val="00A10A3A"/>
    <w:rsid w:val="00A11F14"/>
    <w:rsid w:val="00A13B38"/>
    <w:rsid w:val="00A14892"/>
    <w:rsid w:val="00A14953"/>
    <w:rsid w:val="00A14B9F"/>
    <w:rsid w:val="00A15199"/>
    <w:rsid w:val="00A1782D"/>
    <w:rsid w:val="00A21939"/>
    <w:rsid w:val="00A253A7"/>
    <w:rsid w:val="00A272A9"/>
    <w:rsid w:val="00A30A58"/>
    <w:rsid w:val="00A326D5"/>
    <w:rsid w:val="00A3358C"/>
    <w:rsid w:val="00A3522A"/>
    <w:rsid w:val="00A37412"/>
    <w:rsid w:val="00A41A7E"/>
    <w:rsid w:val="00A42A93"/>
    <w:rsid w:val="00A433E4"/>
    <w:rsid w:val="00A43E0D"/>
    <w:rsid w:val="00A4704B"/>
    <w:rsid w:val="00A47A6D"/>
    <w:rsid w:val="00A52077"/>
    <w:rsid w:val="00A52520"/>
    <w:rsid w:val="00A5255A"/>
    <w:rsid w:val="00A54F88"/>
    <w:rsid w:val="00A57E1C"/>
    <w:rsid w:val="00A613A3"/>
    <w:rsid w:val="00A614E1"/>
    <w:rsid w:val="00A62199"/>
    <w:rsid w:val="00A63431"/>
    <w:rsid w:val="00A63537"/>
    <w:rsid w:val="00A67F56"/>
    <w:rsid w:val="00A7218F"/>
    <w:rsid w:val="00A76940"/>
    <w:rsid w:val="00A76EAB"/>
    <w:rsid w:val="00A77A54"/>
    <w:rsid w:val="00A84701"/>
    <w:rsid w:val="00A8663D"/>
    <w:rsid w:val="00A87DAF"/>
    <w:rsid w:val="00A90C0D"/>
    <w:rsid w:val="00A91D4A"/>
    <w:rsid w:val="00A92104"/>
    <w:rsid w:val="00A92499"/>
    <w:rsid w:val="00A94D8F"/>
    <w:rsid w:val="00AA642D"/>
    <w:rsid w:val="00AA6552"/>
    <w:rsid w:val="00AA6CC3"/>
    <w:rsid w:val="00AB0240"/>
    <w:rsid w:val="00AB1678"/>
    <w:rsid w:val="00AB18CF"/>
    <w:rsid w:val="00AB1E33"/>
    <w:rsid w:val="00AB3422"/>
    <w:rsid w:val="00AB3827"/>
    <w:rsid w:val="00AB4166"/>
    <w:rsid w:val="00AB4732"/>
    <w:rsid w:val="00AB5F80"/>
    <w:rsid w:val="00AB6C75"/>
    <w:rsid w:val="00AC12A1"/>
    <w:rsid w:val="00AC3B58"/>
    <w:rsid w:val="00AC46F7"/>
    <w:rsid w:val="00AD39B6"/>
    <w:rsid w:val="00AD3DEA"/>
    <w:rsid w:val="00AD4B63"/>
    <w:rsid w:val="00AD507D"/>
    <w:rsid w:val="00AD5B22"/>
    <w:rsid w:val="00AE488D"/>
    <w:rsid w:val="00AF3EAF"/>
    <w:rsid w:val="00B032FA"/>
    <w:rsid w:val="00B053DE"/>
    <w:rsid w:val="00B101CE"/>
    <w:rsid w:val="00B1176E"/>
    <w:rsid w:val="00B11A30"/>
    <w:rsid w:val="00B12194"/>
    <w:rsid w:val="00B161E7"/>
    <w:rsid w:val="00B21BB2"/>
    <w:rsid w:val="00B220E1"/>
    <w:rsid w:val="00B22D1E"/>
    <w:rsid w:val="00B25CC9"/>
    <w:rsid w:val="00B27C76"/>
    <w:rsid w:val="00B30734"/>
    <w:rsid w:val="00B31B14"/>
    <w:rsid w:val="00B43BD1"/>
    <w:rsid w:val="00B46263"/>
    <w:rsid w:val="00B4684C"/>
    <w:rsid w:val="00B47B81"/>
    <w:rsid w:val="00B47C67"/>
    <w:rsid w:val="00B516F1"/>
    <w:rsid w:val="00B5193E"/>
    <w:rsid w:val="00B53950"/>
    <w:rsid w:val="00B571B4"/>
    <w:rsid w:val="00B62155"/>
    <w:rsid w:val="00B666EA"/>
    <w:rsid w:val="00B71413"/>
    <w:rsid w:val="00B720C0"/>
    <w:rsid w:val="00B72A18"/>
    <w:rsid w:val="00B72D71"/>
    <w:rsid w:val="00B748BB"/>
    <w:rsid w:val="00B74F79"/>
    <w:rsid w:val="00B752F2"/>
    <w:rsid w:val="00B775F7"/>
    <w:rsid w:val="00B77CD6"/>
    <w:rsid w:val="00B816D9"/>
    <w:rsid w:val="00B81D58"/>
    <w:rsid w:val="00B82771"/>
    <w:rsid w:val="00B827C9"/>
    <w:rsid w:val="00B8746D"/>
    <w:rsid w:val="00B9125D"/>
    <w:rsid w:val="00B91B9E"/>
    <w:rsid w:val="00B91C51"/>
    <w:rsid w:val="00B936E7"/>
    <w:rsid w:val="00B95169"/>
    <w:rsid w:val="00BA31AE"/>
    <w:rsid w:val="00BB0C02"/>
    <w:rsid w:val="00BB1B0F"/>
    <w:rsid w:val="00BB2761"/>
    <w:rsid w:val="00BB553A"/>
    <w:rsid w:val="00BB580B"/>
    <w:rsid w:val="00BB7BA8"/>
    <w:rsid w:val="00BC05F1"/>
    <w:rsid w:val="00BC2967"/>
    <w:rsid w:val="00BD001A"/>
    <w:rsid w:val="00BD2571"/>
    <w:rsid w:val="00BD285D"/>
    <w:rsid w:val="00BD4D60"/>
    <w:rsid w:val="00BE1D17"/>
    <w:rsid w:val="00BE5971"/>
    <w:rsid w:val="00BF0C00"/>
    <w:rsid w:val="00BF109D"/>
    <w:rsid w:val="00BF2437"/>
    <w:rsid w:val="00BF2A25"/>
    <w:rsid w:val="00BF46B2"/>
    <w:rsid w:val="00BF4B84"/>
    <w:rsid w:val="00BF4D76"/>
    <w:rsid w:val="00BF5230"/>
    <w:rsid w:val="00C00F37"/>
    <w:rsid w:val="00C027D9"/>
    <w:rsid w:val="00C04519"/>
    <w:rsid w:val="00C053DA"/>
    <w:rsid w:val="00C0563A"/>
    <w:rsid w:val="00C07288"/>
    <w:rsid w:val="00C11D78"/>
    <w:rsid w:val="00C12C69"/>
    <w:rsid w:val="00C14C37"/>
    <w:rsid w:val="00C20028"/>
    <w:rsid w:val="00C201F0"/>
    <w:rsid w:val="00C2056B"/>
    <w:rsid w:val="00C21F7D"/>
    <w:rsid w:val="00C2457C"/>
    <w:rsid w:val="00C24B26"/>
    <w:rsid w:val="00C25706"/>
    <w:rsid w:val="00C310E8"/>
    <w:rsid w:val="00C328F4"/>
    <w:rsid w:val="00C333A1"/>
    <w:rsid w:val="00C33639"/>
    <w:rsid w:val="00C37EA1"/>
    <w:rsid w:val="00C417DD"/>
    <w:rsid w:val="00C42253"/>
    <w:rsid w:val="00C46D3F"/>
    <w:rsid w:val="00C5026F"/>
    <w:rsid w:val="00C5520E"/>
    <w:rsid w:val="00C57321"/>
    <w:rsid w:val="00C575DB"/>
    <w:rsid w:val="00C57916"/>
    <w:rsid w:val="00C61A39"/>
    <w:rsid w:val="00C654F9"/>
    <w:rsid w:val="00C70BD5"/>
    <w:rsid w:val="00C715A5"/>
    <w:rsid w:val="00C72401"/>
    <w:rsid w:val="00C72AE2"/>
    <w:rsid w:val="00C73ADE"/>
    <w:rsid w:val="00C74CBF"/>
    <w:rsid w:val="00C75902"/>
    <w:rsid w:val="00C7645E"/>
    <w:rsid w:val="00C7728F"/>
    <w:rsid w:val="00C816CE"/>
    <w:rsid w:val="00C81CA7"/>
    <w:rsid w:val="00C82F02"/>
    <w:rsid w:val="00C87753"/>
    <w:rsid w:val="00C877A1"/>
    <w:rsid w:val="00C87B6E"/>
    <w:rsid w:val="00C91AA4"/>
    <w:rsid w:val="00C947A5"/>
    <w:rsid w:val="00C949A9"/>
    <w:rsid w:val="00C955C7"/>
    <w:rsid w:val="00C961F8"/>
    <w:rsid w:val="00C97BFB"/>
    <w:rsid w:val="00CA126A"/>
    <w:rsid w:val="00CA1B97"/>
    <w:rsid w:val="00CA4A96"/>
    <w:rsid w:val="00CA4F42"/>
    <w:rsid w:val="00CA6757"/>
    <w:rsid w:val="00CB2729"/>
    <w:rsid w:val="00CB318C"/>
    <w:rsid w:val="00CB6898"/>
    <w:rsid w:val="00CC0AD1"/>
    <w:rsid w:val="00CC3C70"/>
    <w:rsid w:val="00CC4291"/>
    <w:rsid w:val="00CC5A8E"/>
    <w:rsid w:val="00CC6EE5"/>
    <w:rsid w:val="00CD2CB3"/>
    <w:rsid w:val="00CD5292"/>
    <w:rsid w:val="00CE2AC0"/>
    <w:rsid w:val="00CE2D61"/>
    <w:rsid w:val="00CE35A1"/>
    <w:rsid w:val="00CE3C6D"/>
    <w:rsid w:val="00CF13F3"/>
    <w:rsid w:val="00CF3FDC"/>
    <w:rsid w:val="00CF6D95"/>
    <w:rsid w:val="00D00461"/>
    <w:rsid w:val="00D02A76"/>
    <w:rsid w:val="00D02FCE"/>
    <w:rsid w:val="00D03B0B"/>
    <w:rsid w:val="00D04AAC"/>
    <w:rsid w:val="00D066E5"/>
    <w:rsid w:val="00D068F1"/>
    <w:rsid w:val="00D0763D"/>
    <w:rsid w:val="00D12059"/>
    <w:rsid w:val="00D13A29"/>
    <w:rsid w:val="00D13C48"/>
    <w:rsid w:val="00D15613"/>
    <w:rsid w:val="00D176A6"/>
    <w:rsid w:val="00D20165"/>
    <w:rsid w:val="00D20898"/>
    <w:rsid w:val="00D22D78"/>
    <w:rsid w:val="00D23008"/>
    <w:rsid w:val="00D25B59"/>
    <w:rsid w:val="00D27430"/>
    <w:rsid w:val="00D320DA"/>
    <w:rsid w:val="00D3228B"/>
    <w:rsid w:val="00D33894"/>
    <w:rsid w:val="00D3551E"/>
    <w:rsid w:val="00D35DB2"/>
    <w:rsid w:val="00D37039"/>
    <w:rsid w:val="00D37BA3"/>
    <w:rsid w:val="00D42EB3"/>
    <w:rsid w:val="00D462A1"/>
    <w:rsid w:val="00D46C76"/>
    <w:rsid w:val="00D472BB"/>
    <w:rsid w:val="00D504BD"/>
    <w:rsid w:val="00D54825"/>
    <w:rsid w:val="00D54A90"/>
    <w:rsid w:val="00D61CA0"/>
    <w:rsid w:val="00D72A57"/>
    <w:rsid w:val="00D74036"/>
    <w:rsid w:val="00D742E6"/>
    <w:rsid w:val="00D74F47"/>
    <w:rsid w:val="00D77A32"/>
    <w:rsid w:val="00D82F66"/>
    <w:rsid w:val="00D877B1"/>
    <w:rsid w:val="00D90161"/>
    <w:rsid w:val="00D90D9C"/>
    <w:rsid w:val="00D92075"/>
    <w:rsid w:val="00D92952"/>
    <w:rsid w:val="00D93374"/>
    <w:rsid w:val="00D94041"/>
    <w:rsid w:val="00DA18FD"/>
    <w:rsid w:val="00DA546A"/>
    <w:rsid w:val="00DA7102"/>
    <w:rsid w:val="00DB0BBA"/>
    <w:rsid w:val="00DB2485"/>
    <w:rsid w:val="00DB3C9E"/>
    <w:rsid w:val="00DB69D7"/>
    <w:rsid w:val="00DB75D2"/>
    <w:rsid w:val="00DC0079"/>
    <w:rsid w:val="00DC0589"/>
    <w:rsid w:val="00DC091D"/>
    <w:rsid w:val="00DC0F04"/>
    <w:rsid w:val="00DC28B4"/>
    <w:rsid w:val="00DC6AEF"/>
    <w:rsid w:val="00DC7B92"/>
    <w:rsid w:val="00DC7E4E"/>
    <w:rsid w:val="00DD1262"/>
    <w:rsid w:val="00DD2B2F"/>
    <w:rsid w:val="00DD462A"/>
    <w:rsid w:val="00DD5663"/>
    <w:rsid w:val="00DE1980"/>
    <w:rsid w:val="00DE5EA2"/>
    <w:rsid w:val="00DE6621"/>
    <w:rsid w:val="00DE6E64"/>
    <w:rsid w:val="00DF14EF"/>
    <w:rsid w:val="00DF3D70"/>
    <w:rsid w:val="00DF4093"/>
    <w:rsid w:val="00DF4AA0"/>
    <w:rsid w:val="00DF6211"/>
    <w:rsid w:val="00DF770A"/>
    <w:rsid w:val="00E01F1D"/>
    <w:rsid w:val="00E02A55"/>
    <w:rsid w:val="00E0348B"/>
    <w:rsid w:val="00E069E3"/>
    <w:rsid w:val="00E11D9F"/>
    <w:rsid w:val="00E12795"/>
    <w:rsid w:val="00E133D7"/>
    <w:rsid w:val="00E13FAA"/>
    <w:rsid w:val="00E145F3"/>
    <w:rsid w:val="00E15970"/>
    <w:rsid w:val="00E15AD3"/>
    <w:rsid w:val="00E1700F"/>
    <w:rsid w:val="00E23AE3"/>
    <w:rsid w:val="00E23F98"/>
    <w:rsid w:val="00E272BC"/>
    <w:rsid w:val="00E31124"/>
    <w:rsid w:val="00E356C4"/>
    <w:rsid w:val="00E36E3D"/>
    <w:rsid w:val="00E3728F"/>
    <w:rsid w:val="00E37EBE"/>
    <w:rsid w:val="00E42316"/>
    <w:rsid w:val="00E477FD"/>
    <w:rsid w:val="00E5045C"/>
    <w:rsid w:val="00E50C61"/>
    <w:rsid w:val="00E515D0"/>
    <w:rsid w:val="00E53676"/>
    <w:rsid w:val="00E56030"/>
    <w:rsid w:val="00E5788B"/>
    <w:rsid w:val="00E61603"/>
    <w:rsid w:val="00E630E7"/>
    <w:rsid w:val="00E63929"/>
    <w:rsid w:val="00E64BB2"/>
    <w:rsid w:val="00E64C10"/>
    <w:rsid w:val="00E6547A"/>
    <w:rsid w:val="00E7099F"/>
    <w:rsid w:val="00E74228"/>
    <w:rsid w:val="00E80FDB"/>
    <w:rsid w:val="00E81251"/>
    <w:rsid w:val="00E8693A"/>
    <w:rsid w:val="00E91716"/>
    <w:rsid w:val="00E92BF5"/>
    <w:rsid w:val="00E94026"/>
    <w:rsid w:val="00E96AD9"/>
    <w:rsid w:val="00E97D10"/>
    <w:rsid w:val="00EA0CAD"/>
    <w:rsid w:val="00EA1BBE"/>
    <w:rsid w:val="00EA300F"/>
    <w:rsid w:val="00EA4934"/>
    <w:rsid w:val="00EA531A"/>
    <w:rsid w:val="00EB19CC"/>
    <w:rsid w:val="00EB305D"/>
    <w:rsid w:val="00EB33C4"/>
    <w:rsid w:val="00EC3A20"/>
    <w:rsid w:val="00ED08DB"/>
    <w:rsid w:val="00ED346E"/>
    <w:rsid w:val="00EE15D8"/>
    <w:rsid w:val="00EE3390"/>
    <w:rsid w:val="00EE604A"/>
    <w:rsid w:val="00EE7605"/>
    <w:rsid w:val="00EE7B91"/>
    <w:rsid w:val="00EF16A6"/>
    <w:rsid w:val="00EF1824"/>
    <w:rsid w:val="00EF3845"/>
    <w:rsid w:val="00EF54EC"/>
    <w:rsid w:val="00EF6B09"/>
    <w:rsid w:val="00F00190"/>
    <w:rsid w:val="00F01E83"/>
    <w:rsid w:val="00F02748"/>
    <w:rsid w:val="00F028B3"/>
    <w:rsid w:val="00F03C54"/>
    <w:rsid w:val="00F0621F"/>
    <w:rsid w:val="00F069A9"/>
    <w:rsid w:val="00F104F8"/>
    <w:rsid w:val="00F127B0"/>
    <w:rsid w:val="00F138E5"/>
    <w:rsid w:val="00F145FC"/>
    <w:rsid w:val="00F16327"/>
    <w:rsid w:val="00F2400B"/>
    <w:rsid w:val="00F27AB3"/>
    <w:rsid w:val="00F30A06"/>
    <w:rsid w:val="00F3159C"/>
    <w:rsid w:val="00F32D9E"/>
    <w:rsid w:val="00F36D18"/>
    <w:rsid w:val="00F37383"/>
    <w:rsid w:val="00F418C6"/>
    <w:rsid w:val="00F41E8A"/>
    <w:rsid w:val="00F42899"/>
    <w:rsid w:val="00F42E09"/>
    <w:rsid w:val="00F43E03"/>
    <w:rsid w:val="00F43FF9"/>
    <w:rsid w:val="00F44D20"/>
    <w:rsid w:val="00F46712"/>
    <w:rsid w:val="00F4671E"/>
    <w:rsid w:val="00F50B79"/>
    <w:rsid w:val="00F51414"/>
    <w:rsid w:val="00F53E79"/>
    <w:rsid w:val="00F6283C"/>
    <w:rsid w:val="00F6321E"/>
    <w:rsid w:val="00F63565"/>
    <w:rsid w:val="00F667B5"/>
    <w:rsid w:val="00F715A0"/>
    <w:rsid w:val="00F723A2"/>
    <w:rsid w:val="00F73110"/>
    <w:rsid w:val="00F73886"/>
    <w:rsid w:val="00F73B55"/>
    <w:rsid w:val="00F767AA"/>
    <w:rsid w:val="00F8149E"/>
    <w:rsid w:val="00F82024"/>
    <w:rsid w:val="00F820FC"/>
    <w:rsid w:val="00F84DA1"/>
    <w:rsid w:val="00F84FA1"/>
    <w:rsid w:val="00F8636C"/>
    <w:rsid w:val="00F90C7F"/>
    <w:rsid w:val="00F92461"/>
    <w:rsid w:val="00F941FE"/>
    <w:rsid w:val="00F9507F"/>
    <w:rsid w:val="00F96507"/>
    <w:rsid w:val="00F96C1C"/>
    <w:rsid w:val="00F97167"/>
    <w:rsid w:val="00FA1545"/>
    <w:rsid w:val="00FA5259"/>
    <w:rsid w:val="00FA527D"/>
    <w:rsid w:val="00FA7B1F"/>
    <w:rsid w:val="00FB0A37"/>
    <w:rsid w:val="00FB0D65"/>
    <w:rsid w:val="00FB1599"/>
    <w:rsid w:val="00FB1E48"/>
    <w:rsid w:val="00FB1F99"/>
    <w:rsid w:val="00FB3353"/>
    <w:rsid w:val="00FB39CE"/>
    <w:rsid w:val="00FB429F"/>
    <w:rsid w:val="00FB63CC"/>
    <w:rsid w:val="00FC1285"/>
    <w:rsid w:val="00FC22E6"/>
    <w:rsid w:val="00FC28BB"/>
    <w:rsid w:val="00FC467F"/>
    <w:rsid w:val="00FC587B"/>
    <w:rsid w:val="00FC6D1A"/>
    <w:rsid w:val="00FD0B19"/>
    <w:rsid w:val="00FD371C"/>
    <w:rsid w:val="00FE194A"/>
    <w:rsid w:val="00FE29F5"/>
    <w:rsid w:val="00FE2E84"/>
    <w:rsid w:val="00FE4BEE"/>
    <w:rsid w:val="00FE5705"/>
    <w:rsid w:val="00FE5F24"/>
    <w:rsid w:val="00FE7B77"/>
    <w:rsid w:val="00FF2563"/>
    <w:rsid w:val="00FF4150"/>
    <w:rsid w:val="00FF4B63"/>
    <w:rsid w:val="00FF5833"/>
    <w:rsid w:val="00FF62A9"/>
    <w:rsid w:val="0B2CE160"/>
    <w:rsid w:val="32854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DBF14"/>
  <w15:docId w15:val="{A50B5266-3C1C-4D40-8F6B-5FC74BE3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79B"/>
    <w:pPr>
      <w:widowControl w:val="0"/>
      <w:autoSpaceDE w:val="0"/>
      <w:autoSpaceDN w:val="0"/>
      <w:adjustRightInd w:val="0"/>
    </w:pPr>
    <w:rPr>
      <w:rFonts w:ascii="Times New Roman" w:hAnsi="Times New Roman"/>
      <w:sz w:val="24"/>
      <w:szCs w:val="24"/>
    </w:rPr>
  </w:style>
  <w:style w:type="paragraph" w:styleId="Heading1">
    <w:name w:val="heading 1"/>
    <w:basedOn w:val="BodyText"/>
    <w:next w:val="BodyText"/>
    <w:link w:val="Heading1Char"/>
    <w:qFormat/>
    <w:rsid w:val="00F767AA"/>
    <w:pPr>
      <w:keepNext/>
      <w:keepLines/>
      <w:widowControl w:val="0"/>
      <w:autoSpaceDE w:val="0"/>
      <w:autoSpaceDN w:val="0"/>
      <w:adjustRightInd w:val="0"/>
      <w:spacing w:before="440"/>
      <w:ind w:left="360" w:hanging="360"/>
      <w:outlineLvl w:val="0"/>
    </w:pPr>
    <w:rPr>
      <w:rFonts w:eastAsiaTheme="majorEastAsia" w:cstheme="majorBidi"/>
      <w:caps/>
    </w:rPr>
  </w:style>
  <w:style w:type="paragraph" w:styleId="Heading2">
    <w:name w:val="heading 2"/>
    <w:basedOn w:val="BodyText"/>
    <w:next w:val="BodyText"/>
    <w:link w:val="Heading2Char"/>
    <w:qFormat/>
    <w:rsid w:val="00F767AA"/>
    <w:pPr>
      <w:keepNext/>
      <w:keepLines/>
      <w:outlineLvl w:val="1"/>
    </w:pPr>
    <w:rPr>
      <w:rFonts w:eastAsiaTheme="majorEastAsia" w:cstheme="majorBidi"/>
      <w:szCs w:val="26"/>
    </w:rPr>
  </w:style>
  <w:style w:type="paragraph" w:styleId="Heading3">
    <w:name w:val="heading 3"/>
    <w:basedOn w:val="BodyText"/>
    <w:next w:val="BodyText"/>
    <w:link w:val="Heading3Char"/>
    <w:unhideWhenUsed/>
    <w:qFormat/>
    <w:rsid w:val="00F767AA"/>
    <w:pPr>
      <w:keepNext/>
      <w:keepLines/>
      <w:pageBreakBefore/>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00461"/>
  </w:style>
  <w:style w:type="paragraph" w:styleId="TOC1">
    <w:name w:val="toc 1"/>
    <w:basedOn w:val="Normal"/>
    <w:next w:val="Normal"/>
    <w:uiPriority w:val="39"/>
    <w:rsid w:val="005A6025"/>
    <w:pPr>
      <w:spacing w:after="120" w:line="259" w:lineRule="auto"/>
      <w:ind w:left="720" w:hanging="720"/>
      <w:contextualSpacing/>
    </w:pPr>
    <w:rPr>
      <w:rFonts w:ascii="Arial" w:hAnsi="Arial"/>
      <w:sz w:val="22"/>
    </w:rPr>
  </w:style>
  <w:style w:type="paragraph" w:styleId="TOC2">
    <w:name w:val="toc 2"/>
    <w:basedOn w:val="Normal"/>
    <w:next w:val="Normal"/>
    <w:uiPriority w:val="39"/>
    <w:rsid w:val="005A6025"/>
    <w:pPr>
      <w:spacing w:after="120" w:line="259" w:lineRule="auto"/>
      <w:ind w:left="1080" w:hanging="720"/>
      <w:contextualSpacing/>
    </w:pPr>
    <w:rPr>
      <w:rFonts w:ascii="Arial" w:hAnsi="Arial"/>
      <w:sz w:val="22"/>
    </w:rPr>
  </w:style>
  <w:style w:type="paragraph" w:customStyle="1" w:styleId="Level1">
    <w:name w:val="Level 1"/>
    <w:basedOn w:val="Normal"/>
    <w:uiPriority w:val="99"/>
    <w:rsid w:val="00D00461"/>
    <w:pPr>
      <w:numPr>
        <w:numId w:val="2"/>
      </w:numPr>
      <w:ind w:left="2880" w:hanging="720"/>
      <w:outlineLvl w:val="0"/>
    </w:pPr>
  </w:style>
  <w:style w:type="paragraph" w:customStyle="1" w:styleId="Level4">
    <w:name w:val="Level 4"/>
    <w:basedOn w:val="Normal"/>
    <w:uiPriority w:val="99"/>
    <w:rsid w:val="00D00461"/>
    <w:pPr>
      <w:numPr>
        <w:ilvl w:val="3"/>
        <w:numId w:val="1"/>
      </w:numPr>
      <w:ind w:left="2610" w:hanging="450"/>
      <w:outlineLvl w:val="3"/>
    </w:pPr>
  </w:style>
  <w:style w:type="character" w:customStyle="1" w:styleId="Hypertext">
    <w:name w:val="Hypertext"/>
    <w:uiPriority w:val="99"/>
    <w:rsid w:val="00D00461"/>
    <w:rPr>
      <w:color w:val="0000FF"/>
      <w:u w:val="single"/>
    </w:rPr>
  </w:style>
  <w:style w:type="character" w:styleId="Hyperlink">
    <w:name w:val="Hyperlink"/>
    <w:basedOn w:val="DefaultParagraphFont"/>
    <w:uiPriority w:val="99"/>
    <w:unhideWhenUsed/>
    <w:rsid w:val="008D7DE0"/>
    <w:rPr>
      <w:color w:val="0000FF"/>
      <w:u w:val="single"/>
    </w:rPr>
  </w:style>
  <w:style w:type="paragraph" w:styleId="Header">
    <w:name w:val="header"/>
    <w:basedOn w:val="Normal"/>
    <w:link w:val="HeaderChar"/>
    <w:uiPriority w:val="99"/>
    <w:unhideWhenUsed/>
    <w:rsid w:val="008D7DE0"/>
    <w:pPr>
      <w:tabs>
        <w:tab w:val="center" w:pos="4680"/>
        <w:tab w:val="right" w:pos="9360"/>
      </w:tabs>
    </w:pPr>
  </w:style>
  <w:style w:type="character" w:customStyle="1" w:styleId="HeaderChar">
    <w:name w:val="Header Char"/>
    <w:basedOn w:val="DefaultParagraphFont"/>
    <w:link w:val="Header"/>
    <w:uiPriority w:val="99"/>
    <w:rsid w:val="008D7DE0"/>
    <w:rPr>
      <w:rFonts w:ascii="Times New Roman" w:hAnsi="Times New Roman" w:cs="Times New Roman"/>
      <w:sz w:val="24"/>
      <w:szCs w:val="24"/>
    </w:rPr>
  </w:style>
  <w:style w:type="paragraph" w:styleId="Footer">
    <w:name w:val="footer"/>
    <w:basedOn w:val="Normal"/>
    <w:link w:val="FooterChar"/>
    <w:uiPriority w:val="99"/>
    <w:unhideWhenUsed/>
    <w:rsid w:val="008D7DE0"/>
    <w:pPr>
      <w:tabs>
        <w:tab w:val="center" w:pos="4680"/>
        <w:tab w:val="right" w:pos="9360"/>
      </w:tabs>
    </w:pPr>
  </w:style>
  <w:style w:type="character" w:customStyle="1" w:styleId="FooterChar">
    <w:name w:val="Footer Char"/>
    <w:basedOn w:val="DefaultParagraphFont"/>
    <w:link w:val="Footer"/>
    <w:uiPriority w:val="99"/>
    <w:rsid w:val="008D7DE0"/>
    <w:rPr>
      <w:rFonts w:ascii="Times New Roman" w:hAnsi="Times New Roman" w:cs="Times New Roman"/>
      <w:sz w:val="24"/>
      <w:szCs w:val="24"/>
    </w:rPr>
  </w:style>
  <w:style w:type="character" w:styleId="CommentReference">
    <w:name w:val="annotation reference"/>
    <w:basedOn w:val="DefaultParagraphFont"/>
    <w:semiHidden/>
    <w:rsid w:val="006C186B"/>
    <w:rPr>
      <w:sz w:val="16"/>
      <w:szCs w:val="16"/>
    </w:rPr>
  </w:style>
  <w:style w:type="paragraph" w:styleId="CommentText">
    <w:name w:val="annotation text"/>
    <w:basedOn w:val="Normal"/>
    <w:link w:val="CommentTextChar"/>
    <w:semiHidden/>
    <w:rsid w:val="006C186B"/>
    <w:rPr>
      <w:sz w:val="20"/>
      <w:szCs w:val="20"/>
    </w:rPr>
  </w:style>
  <w:style w:type="paragraph" w:styleId="CommentSubject">
    <w:name w:val="annotation subject"/>
    <w:basedOn w:val="CommentText"/>
    <w:next w:val="CommentText"/>
    <w:semiHidden/>
    <w:rsid w:val="006C186B"/>
    <w:rPr>
      <w:b/>
      <w:bCs/>
    </w:rPr>
  </w:style>
  <w:style w:type="paragraph" w:styleId="BalloonText">
    <w:name w:val="Balloon Text"/>
    <w:basedOn w:val="Normal"/>
    <w:semiHidden/>
    <w:rsid w:val="006C186B"/>
    <w:rPr>
      <w:rFonts w:ascii="Tahoma" w:hAnsi="Tahoma" w:cs="Tahoma"/>
      <w:sz w:val="16"/>
      <w:szCs w:val="16"/>
    </w:rPr>
  </w:style>
  <w:style w:type="paragraph" w:styleId="Revision">
    <w:name w:val="Revision"/>
    <w:hidden/>
    <w:uiPriority w:val="99"/>
    <w:semiHidden/>
    <w:rsid w:val="00532C5B"/>
    <w:rPr>
      <w:rFonts w:ascii="Times New Roman" w:hAnsi="Times New Roman"/>
      <w:sz w:val="24"/>
      <w:szCs w:val="24"/>
    </w:rPr>
  </w:style>
  <w:style w:type="character" w:styleId="PageNumber">
    <w:name w:val="page number"/>
    <w:basedOn w:val="DefaultParagraphFont"/>
    <w:rsid w:val="00B72D71"/>
  </w:style>
  <w:style w:type="paragraph" w:styleId="ListParagraph">
    <w:name w:val="List Paragraph"/>
    <w:basedOn w:val="Normal"/>
    <w:uiPriority w:val="34"/>
    <w:qFormat/>
    <w:rsid w:val="00BF5230"/>
    <w:pPr>
      <w:ind w:left="720"/>
    </w:pPr>
  </w:style>
  <w:style w:type="character" w:styleId="FollowedHyperlink">
    <w:name w:val="FollowedHyperlink"/>
    <w:basedOn w:val="DefaultParagraphFont"/>
    <w:uiPriority w:val="99"/>
    <w:semiHidden/>
    <w:unhideWhenUsed/>
    <w:rsid w:val="00920EDD"/>
    <w:rPr>
      <w:color w:val="800080" w:themeColor="followedHyperlink"/>
      <w:u w:val="single"/>
    </w:rPr>
  </w:style>
  <w:style w:type="paragraph" w:styleId="TOC4">
    <w:name w:val="toc 4"/>
    <w:basedOn w:val="Normal"/>
    <w:next w:val="Normal"/>
    <w:autoRedefine/>
    <w:uiPriority w:val="39"/>
    <w:unhideWhenUsed/>
    <w:rsid w:val="00DE5EA2"/>
    <w:pPr>
      <w:spacing w:after="100"/>
      <w:ind w:left="720"/>
    </w:pPr>
  </w:style>
  <w:style w:type="paragraph" w:customStyle="1" w:styleId="Default">
    <w:name w:val="Default"/>
    <w:rsid w:val="002F40CA"/>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F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D462A"/>
    <w:rPr>
      <w:color w:val="605E5C"/>
      <w:shd w:val="clear" w:color="auto" w:fill="E1DFDD"/>
    </w:rPr>
  </w:style>
  <w:style w:type="character" w:styleId="Mention">
    <w:name w:val="Mention"/>
    <w:basedOn w:val="DefaultParagraphFont"/>
    <w:uiPriority w:val="99"/>
    <w:unhideWhenUsed/>
    <w:rsid w:val="001A48CE"/>
    <w:rPr>
      <w:color w:val="2B579A"/>
      <w:shd w:val="clear" w:color="auto" w:fill="E1DFDD"/>
    </w:rPr>
  </w:style>
  <w:style w:type="character" w:customStyle="1" w:styleId="CommentTextChar">
    <w:name w:val="Comment Text Char"/>
    <w:basedOn w:val="DefaultParagraphFont"/>
    <w:link w:val="CommentText"/>
    <w:semiHidden/>
    <w:rsid w:val="001957FD"/>
    <w:rPr>
      <w:rFonts w:ascii="Times New Roman" w:hAnsi="Times New Roman"/>
    </w:rPr>
  </w:style>
  <w:style w:type="paragraph" w:customStyle="1" w:styleId="attachmenttitle">
    <w:name w:val="attachment title"/>
    <w:next w:val="BodyText"/>
    <w:qFormat/>
    <w:rsid w:val="00F767AA"/>
    <w:pPr>
      <w:keepNext/>
      <w:keepLines/>
      <w:widowControl w:val="0"/>
      <w:spacing w:after="220"/>
      <w:jc w:val="center"/>
      <w:outlineLvl w:val="0"/>
    </w:pPr>
    <w:rPr>
      <w:rFonts w:ascii="Arial" w:hAnsi="Arial" w:cs="Arial"/>
      <w:sz w:val="22"/>
      <w:szCs w:val="22"/>
    </w:rPr>
  </w:style>
  <w:style w:type="paragraph" w:styleId="BodyText">
    <w:name w:val="Body Text"/>
    <w:link w:val="BodyTextChar"/>
    <w:rsid w:val="00F767AA"/>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F767AA"/>
    <w:rPr>
      <w:rFonts w:ascii="Arial" w:eastAsiaTheme="minorHAnsi" w:hAnsi="Arial" w:cs="Arial"/>
      <w:sz w:val="22"/>
      <w:szCs w:val="22"/>
    </w:rPr>
  </w:style>
  <w:style w:type="paragraph" w:styleId="BodyText2">
    <w:name w:val="Body Text 2"/>
    <w:basedOn w:val="Normal"/>
    <w:link w:val="BodyText2Char"/>
    <w:rsid w:val="00F767AA"/>
    <w:pPr>
      <w:widowControl/>
      <w:spacing w:after="220"/>
      <w:ind w:left="360"/>
    </w:pPr>
    <w:rPr>
      <w:rFonts w:ascii="Arial" w:hAnsi="Arial" w:cs="Arial"/>
      <w:sz w:val="22"/>
      <w:szCs w:val="22"/>
    </w:rPr>
  </w:style>
  <w:style w:type="character" w:customStyle="1" w:styleId="BodyText2Char">
    <w:name w:val="Body Text 2 Char"/>
    <w:basedOn w:val="DefaultParagraphFont"/>
    <w:link w:val="BodyText2"/>
    <w:rsid w:val="00F767AA"/>
    <w:rPr>
      <w:rFonts w:ascii="Arial" w:hAnsi="Arial" w:cs="Arial"/>
      <w:sz w:val="22"/>
      <w:szCs w:val="22"/>
    </w:rPr>
  </w:style>
  <w:style w:type="paragraph" w:customStyle="1" w:styleId="EffectiveDate">
    <w:name w:val="Effective Date"/>
    <w:next w:val="BodyText"/>
    <w:qFormat/>
    <w:rsid w:val="00F767AA"/>
    <w:pPr>
      <w:spacing w:before="220" w:after="440"/>
      <w:jc w:val="center"/>
    </w:pPr>
    <w:rPr>
      <w:rFonts w:ascii="Arial" w:hAnsi="Arial" w:cs="Arial"/>
      <w:sz w:val="22"/>
      <w:szCs w:val="22"/>
    </w:rPr>
  </w:style>
  <w:style w:type="character" w:customStyle="1" w:styleId="Heading1Char">
    <w:name w:val="Heading 1 Char"/>
    <w:basedOn w:val="DefaultParagraphFont"/>
    <w:link w:val="Heading1"/>
    <w:rsid w:val="00F767AA"/>
    <w:rPr>
      <w:rFonts w:ascii="Arial" w:eastAsiaTheme="majorEastAsia" w:hAnsi="Arial" w:cstheme="majorBidi"/>
      <w:caps/>
      <w:sz w:val="22"/>
      <w:szCs w:val="22"/>
    </w:rPr>
  </w:style>
  <w:style w:type="character" w:customStyle="1" w:styleId="Heading2Char">
    <w:name w:val="Heading 2 Char"/>
    <w:basedOn w:val="DefaultParagraphFont"/>
    <w:link w:val="Heading2"/>
    <w:rsid w:val="00F767AA"/>
    <w:rPr>
      <w:rFonts w:ascii="Arial" w:eastAsiaTheme="majorEastAsia" w:hAnsi="Arial" w:cstheme="majorBidi"/>
      <w:sz w:val="22"/>
      <w:szCs w:val="26"/>
    </w:rPr>
  </w:style>
  <w:style w:type="character" w:customStyle="1" w:styleId="Heading3Char">
    <w:name w:val="Heading 3 Char"/>
    <w:basedOn w:val="DefaultParagraphFont"/>
    <w:link w:val="Heading3"/>
    <w:rsid w:val="00F767AA"/>
    <w:rPr>
      <w:rFonts w:ascii="Arial" w:eastAsiaTheme="minorHAnsi" w:hAnsi="Arial" w:cs="Arial"/>
      <w:sz w:val="22"/>
      <w:szCs w:val="22"/>
    </w:rPr>
  </w:style>
  <w:style w:type="table" w:customStyle="1" w:styleId="IM">
    <w:name w:val="IM"/>
    <w:basedOn w:val="TableNormal"/>
    <w:uiPriority w:val="99"/>
    <w:rsid w:val="00090CCB"/>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F767AA"/>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F767AA"/>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JOURNALHeading2">
    <w:name w:val="JOURNAL Heading 2"/>
    <w:basedOn w:val="BodyText"/>
    <w:qFormat/>
    <w:rsid w:val="00F767AA"/>
    <w:pPr>
      <w:keepNext/>
      <w:spacing w:before="440"/>
      <w:ind w:left="2520" w:hanging="2520"/>
    </w:pPr>
    <w:rPr>
      <w:bCs/>
    </w:rPr>
  </w:style>
  <w:style w:type="paragraph" w:customStyle="1" w:styleId="JournalTOPIC">
    <w:name w:val="Journal TOPIC"/>
    <w:basedOn w:val="Normal"/>
    <w:qFormat/>
    <w:rsid w:val="00F767AA"/>
    <w:pPr>
      <w:keepNext/>
      <w:keepLines/>
      <w:pageBreakBefore/>
      <w:spacing w:after="220"/>
      <w:jc w:val="center"/>
      <w:outlineLvl w:val="1"/>
    </w:pPr>
    <w:rPr>
      <w:rFonts w:ascii="Arial" w:eastAsiaTheme="minorHAnsi" w:hAnsi="Arial" w:cs="Arial"/>
      <w:sz w:val="22"/>
      <w:szCs w:val="22"/>
    </w:rPr>
  </w:style>
  <w:style w:type="paragraph" w:customStyle="1" w:styleId="Lista">
    <w:name w:val="List a"/>
    <w:basedOn w:val="BodyText"/>
    <w:rsid w:val="00F767AA"/>
    <w:pPr>
      <w:widowControl w:val="0"/>
      <w:autoSpaceDE w:val="0"/>
      <w:autoSpaceDN w:val="0"/>
      <w:adjustRightInd w:val="0"/>
    </w:pPr>
    <w:rPr>
      <w:rFonts w:eastAsia="Times New Roman" w:cs="Times New Roman"/>
      <w:szCs w:val="20"/>
    </w:rPr>
  </w:style>
  <w:style w:type="paragraph" w:styleId="ListBullet2">
    <w:name w:val="List Bullet 2"/>
    <w:unhideWhenUsed/>
    <w:rsid w:val="00F767AA"/>
    <w:pPr>
      <w:numPr>
        <w:numId w:val="3"/>
      </w:numPr>
      <w:spacing w:after="220"/>
    </w:pPr>
    <w:rPr>
      <w:rFonts w:ascii="Arial" w:eastAsiaTheme="minorHAnsi" w:hAnsi="Arial" w:cs="Arial"/>
      <w:sz w:val="22"/>
      <w:szCs w:val="22"/>
    </w:rPr>
  </w:style>
  <w:style w:type="paragraph" w:styleId="ListBullet3">
    <w:name w:val="List Bullet 3"/>
    <w:basedOn w:val="Normal"/>
    <w:uiPriority w:val="99"/>
    <w:unhideWhenUsed/>
    <w:rsid w:val="00F767AA"/>
    <w:pPr>
      <w:widowControl/>
      <w:numPr>
        <w:numId w:val="4"/>
      </w:numPr>
      <w:spacing w:after="220"/>
    </w:pPr>
    <w:rPr>
      <w:rFonts w:ascii="Arial" w:eastAsiaTheme="minorHAnsi" w:hAnsi="Arial" w:cs="Arial"/>
      <w:sz w:val="22"/>
      <w:szCs w:val="22"/>
    </w:rPr>
  </w:style>
  <w:style w:type="paragraph" w:customStyle="1" w:styleId="NRCINSPECTIONMANUAL">
    <w:name w:val="NRC INSPECTION MANUAL"/>
    <w:next w:val="BodyText"/>
    <w:link w:val="NRCINSPECTIONMANUALChar"/>
    <w:qFormat/>
    <w:rsid w:val="00F767AA"/>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F767AA"/>
    <w:rPr>
      <w:rFonts w:ascii="Arial" w:eastAsiaTheme="minorHAnsi" w:hAnsi="Arial" w:cs="Arial"/>
      <w:szCs w:val="22"/>
    </w:rPr>
  </w:style>
  <w:style w:type="paragraph" w:customStyle="1" w:styleId="SectionTitlePage">
    <w:name w:val="Section Title Page"/>
    <w:basedOn w:val="BodyText"/>
    <w:rsid w:val="00655E4F"/>
    <w:pPr>
      <w:jc w:val="center"/>
      <w:outlineLvl w:val="0"/>
    </w:pPr>
    <w:rPr>
      <w:rFonts w:eastAsia="Times New Roman" w:cs="Times New Roman"/>
      <w:szCs w:val="20"/>
    </w:rPr>
  </w:style>
  <w:style w:type="paragraph" w:styleId="Title">
    <w:name w:val="Title"/>
    <w:basedOn w:val="Normal"/>
    <w:next w:val="Normal"/>
    <w:link w:val="TitleChar"/>
    <w:qFormat/>
    <w:rsid w:val="00F767AA"/>
    <w:pPr>
      <w:widowControl/>
      <w:spacing w:before="220" w:after="220"/>
      <w:jc w:val="center"/>
    </w:pPr>
    <w:rPr>
      <w:rFonts w:ascii="Arial" w:hAnsi="Arial" w:cs="Arial"/>
      <w:sz w:val="22"/>
      <w:szCs w:val="22"/>
    </w:rPr>
  </w:style>
  <w:style w:type="character" w:customStyle="1" w:styleId="TitleChar">
    <w:name w:val="Title Char"/>
    <w:basedOn w:val="DefaultParagraphFont"/>
    <w:link w:val="Title"/>
    <w:rsid w:val="00F767AA"/>
    <w:rPr>
      <w:rFonts w:ascii="Arial" w:hAnsi="Arial" w:cs="Arial"/>
      <w:sz w:val="22"/>
      <w:szCs w:val="22"/>
    </w:rPr>
  </w:style>
  <w:style w:type="paragraph" w:customStyle="1" w:styleId="Signatureline">
    <w:name w:val="Signature line"/>
    <w:basedOn w:val="BodyText"/>
    <w:qFormat/>
    <w:rsid w:val="00A8663D"/>
    <w:pPr>
      <w:keepLines/>
      <w:widowControl w:val="0"/>
      <w:spacing w:before="440"/>
    </w:pPr>
  </w:style>
  <w:style w:type="paragraph" w:styleId="TOCHeading">
    <w:name w:val="TOC Heading"/>
    <w:basedOn w:val="Heading1"/>
    <w:next w:val="Normal"/>
    <w:uiPriority w:val="39"/>
    <w:unhideWhenUsed/>
    <w:qFormat/>
    <w:rsid w:val="00F50B79"/>
    <w:pPr>
      <w:widowControl/>
      <w:autoSpaceDE/>
      <w:autoSpaceDN/>
      <w:adjustRightInd/>
      <w:spacing w:before="0" w:line="259" w:lineRule="auto"/>
      <w:ind w:left="0" w:firstLine="0"/>
      <w:outlineLvl w:val="9"/>
    </w:pPr>
    <w:rPr>
      <w:caps w:val="0"/>
      <w:szCs w:val="32"/>
    </w:rPr>
  </w:style>
  <w:style w:type="paragraph" w:styleId="TOC3">
    <w:name w:val="toc 3"/>
    <w:basedOn w:val="Normal"/>
    <w:next w:val="Normal"/>
    <w:autoRedefine/>
    <w:uiPriority w:val="39"/>
    <w:unhideWhenUsed/>
    <w:rsid w:val="005A6025"/>
    <w:pPr>
      <w:tabs>
        <w:tab w:val="right" w:leader="dot" w:pos="9350"/>
      </w:tabs>
      <w:spacing w:after="120"/>
      <w:ind w:left="720"/>
      <w:contextualSpacing/>
    </w:pPr>
    <w:rPr>
      <w:rFonts w:ascii="Arial" w:hAnsi="Arial"/>
      <w:noProof/>
      <w:sz w:val="22"/>
    </w:rPr>
  </w:style>
  <w:style w:type="paragraph" w:styleId="ListBullet">
    <w:name w:val="List Bullet"/>
    <w:basedOn w:val="Normal"/>
    <w:uiPriority w:val="99"/>
    <w:unhideWhenUsed/>
    <w:rsid w:val="0052579B"/>
    <w:pPr>
      <w:numPr>
        <w:numId w:val="5"/>
      </w:numPr>
      <w:spacing w:after="220"/>
    </w:pPr>
    <w:rPr>
      <w:rFonts w:ascii="Arial" w:hAnsi="Arial"/>
      <w:sz w:val="22"/>
    </w:rPr>
  </w:style>
  <w:style w:type="paragraph" w:customStyle="1" w:styleId="BodyText-table">
    <w:name w:val="Body Text - table"/>
    <w:qFormat/>
    <w:rsid w:val="00090CCB"/>
    <w:rPr>
      <w:rFonts w:ascii="Arial" w:eastAsiaTheme="minorHAnsi" w:hAnsi="Arial" w:cstheme="minorBidi"/>
      <w:sz w:val="22"/>
      <w:szCs w:val="22"/>
    </w:rPr>
  </w:style>
  <w:style w:type="paragraph" w:customStyle="1" w:styleId="BoxBodytext3">
    <w:name w:val="Box Body text 3"/>
    <w:basedOn w:val="BodyText3"/>
    <w:qFormat/>
    <w:rsid w:val="00090CCB"/>
    <w:pPr>
      <w:widowControl/>
      <w:pBdr>
        <w:top w:val="single" w:sz="4" w:space="4" w:color="auto"/>
        <w:left w:val="single" w:sz="4" w:space="4" w:color="auto"/>
        <w:bottom w:val="single" w:sz="4" w:space="4" w:color="auto"/>
        <w:right w:val="single" w:sz="4" w:space="4" w:color="auto"/>
      </w:pBdr>
      <w:autoSpaceDE/>
      <w:autoSpaceDN/>
      <w:adjustRightInd/>
      <w:spacing w:after="220"/>
      <w:ind w:left="720" w:right="720"/>
    </w:pPr>
    <w:rPr>
      <w:rFonts w:ascii="Arial" w:hAnsi="Arial" w:cs="Arial"/>
      <w:sz w:val="22"/>
      <w:szCs w:val="22"/>
    </w:rPr>
  </w:style>
  <w:style w:type="paragraph" w:styleId="BodyText3">
    <w:name w:val="Body Text 3"/>
    <w:basedOn w:val="Normal"/>
    <w:link w:val="BodyText3Char"/>
    <w:uiPriority w:val="99"/>
    <w:semiHidden/>
    <w:unhideWhenUsed/>
    <w:rsid w:val="00090CCB"/>
    <w:pPr>
      <w:spacing w:after="120"/>
    </w:pPr>
    <w:rPr>
      <w:sz w:val="16"/>
      <w:szCs w:val="16"/>
    </w:rPr>
  </w:style>
  <w:style w:type="character" w:customStyle="1" w:styleId="BodyText3Char">
    <w:name w:val="Body Text 3 Char"/>
    <w:basedOn w:val="DefaultParagraphFont"/>
    <w:link w:val="BodyText3"/>
    <w:uiPriority w:val="99"/>
    <w:semiHidden/>
    <w:rsid w:val="00090CCB"/>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nrc.gov/about-nrc/regulatory/enforcement/safety-culture.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MC%20124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ebc427b-1bcf-4856-a750-efc6bf2bcca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02B46-FB49-4A03-974C-65747FC76DB7}">
  <ds:schemaRefs>
    <ds:schemaRef ds:uri="http://schemas.openxmlformats.org/officeDocument/2006/bibliography"/>
  </ds:schemaRefs>
</ds:datastoreItem>
</file>

<file path=customXml/itemProps2.xml><?xml version="1.0" encoding="utf-8"?>
<ds:datastoreItem xmlns:ds="http://schemas.openxmlformats.org/officeDocument/2006/customXml" ds:itemID="{510B68C2-E7AD-42FC-A0F1-249A02F1A48C}">
  <ds:schemaRefs>
    <ds:schemaRef ds:uri="http://schemas.microsoft.com/office/2006/metadata/properties"/>
    <ds:schemaRef ds:uri="http://schemas.openxmlformats.org/package/2006/metadata/core-properties"/>
    <ds:schemaRef ds:uri="http://purl.org/dc/terms/"/>
    <ds:schemaRef ds:uri="4ebc427b-1bcf-4856-a750-efc6bf2bcca6"/>
    <ds:schemaRef ds:uri="http://schemas.microsoft.com/office/2006/documentManagement/types"/>
    <ds:schemaRef ds:uri="http://schemas.microsoft.com/office/infopath/2007/PartnerControls"/>
    <ds:schemaRef ds:uri="http://purl.org/dc/elements/1.1/"/>
    <ds:schemaRef ds:uri="bd536709-b854-4f3b-a247-393f1123cff3"/>
    <ds:schemaRef ds:uri="http://www.w3.org/XML/1998/namespace"/>
    <ds:schemaRef ds:uri="http://purl.org/dc/dcmitype/"/>
  </ds:schemaRefs>
</ds:datastoreItem>
</file>

<file path=customXml/itemProps3.xml><?xml version="1.0" encoding="utf-8"?>
<ds:datastoreItem xmlns:ds="http://schemas.openxmlformats.org/officeDocument/2006/customXml" ds:itemID="{2DA4A215-E8E6-4B37-B9F7-114ABEC369F3}">
  <ds:schemaRefs>
    <ds:schemaRef ds:uri="http://schemas.microsoft.com/sharepoint/v3/contenttype/forms"/>
  </ds:schemaRefs>
</ds:datastoreItem>
</file>

<file path=customXml/itemProps4.xml><?xml version="1.0" encoding="utf-8"?>
<ds:datastoreItem xmlns:ds="http://schemas.openxmlformats.org/officeDocument/2006/customXml" ds:itemID="{CF484D73-6DF6-43CE-BC7F-1398000AD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IMC 124x Template</Template>
  <TotalTime>1</TotalTime>
  <Pages>19</Pages>
  <Words>2918</Words>
  <Characters>19651</Characters>
  <Application>Microsoft Office Word</Application>
  <DocSecurity>2</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2</cp:revision>
  <dcterms:created xsi:type="dcterms:W3CDTF">2024-06-21T21:53:00Z</dcterms:created>
  <dcterms:modified xsi:type="dcterms:W3CDTF">2024-06-21T21:54:00Z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500</vt:r8>
  </property>
  <property fmtid="{D5CDD505-2E9C-101B-9397-08002B2CF9AE}" pid="3" name="xd_ProgID">
    <vt:lpwstr/>
  </property>
  <property fmtid="{D5CDD505-2E9C-101B-9397-08002B2CF9AE}" pid="4" name="ContentTypeId">
    <vt:lpwstr>0x01010029DB37CB91B52542B6AE2623451322B5</vt:lpwstr>
  </property>
  <property fmtid="{D5CDD505-2E9C-101B-9397-08002B2CF9AE}" pid="5" name="ComplianceAssetId">
    <vt:lpwstr/>
  </property>
  <property fmtid="{D5CDD505-2E9C-101B-9397-08002B2CF9AE}" pid="6" name="TemplateUrl">
    <vt:lpwstr/>
  </property>
  <property fmtid="{D5CDD505-2E9C-101B-9397-08002B2CF9AE}" pid="7" name="_dlc_DocIdItemGuid">
    <vt:lpwstr>84ad2136-f374-4279-b03a-7e73e2e13338</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